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Layout w:type="fixed"/>
        <w:tblLook w:val="04A0" w:firstRow="1" w:lastRow="0" w:firstColumn="1" w:lastColumn="0" w:noHBand="0" w:noVBand="1"/>
      </w:tblPr>
      <w:tblGrid>
        <w:gridCol w:w="10800"/>
      </w:tblGrid>
      <w:tr w:rsidR="004048B0" w:rsidRPr="004048B0" w14:paraId="7A33961B" w14:textId="77777777" w:rsidTr="00FA7409">
        <w:trPr>
          <w:trHeight w:val="4320"/>
        </w:trPr>
        <w:tc>
          <w:tcPr>
            <w:tcW w:w="10800" w:type="dxa"/>
          </w:tcPr>
          <w:p w14:paraId="3EEF3791" w14:textId="77777777" w:rsidR="004048B0" w:rsidRPr="004048B0" w:rsidRDefault="004048B0" w:rsidP="00C97D57">
            <w:pPr>
              <w:outlineLvl w:val="0"/>
              <w:rPr>
                <w:rFonts w:asciiTheme="majorHAnsi" w:hAnsiTheme="majorHAnsi" w:cstheme="majorHAnsi"/>
                <w:caps/>
                <w:color w:val="FFFFFF" w:themeColor="background1"/>
                <w:sz w:val="96"/>
                <w:szCs w:val="96"/>
              </w:rPr>
            </w:pPr>
          </w:p>
        </w:tc>
      </w:tr>
      <w:tr w:rsidR="004048B0" w:rsidRPr="004048B0" w14:paraId="6B1CFD36" w14:textId="77777777" w:rsidTr="008F1ABD">
        <w:trPr>
          <w:trHeight w:val="944"/>
        </w:trPr>
        <w:tc>
          <w:tcPr>
            <w:tcW w:w="10800" w:type="dxa"/>
            <w:vAlign w:val="center"/>
          </w:tcPr>
          <w:p w14:paraId="28128FA2" w14:textId="3A9012CE" w:rsidR="004048B0" w:rsidRPr="004048B0" w:rsidRDefault="00E11E49" w:rsidP="004048B0">
            <w:pPr>
              <w:pStyle w:val="Title"/>
            </w:pPr>
            <w:r>
              <w:t>Project 1</w:t>
            </w:r>
          </w:p>
        </w:tc>
      </w:tr>
      <w:tr w:rsidR="004048B0" w:rsidRPr="004048B0" w14:paraId="52BD98CC" w14:textId="77777777" w:rsidTr="008F1ABD">
        <w:trPr>
          <w:trHeight w:val="1528"/>
        </w:trPr>
        <w:tc>
          <w:tcPr>
            <w:tcW w:w="10800" w:type="dxa"/>
            <w:vAlign w:val="center"/>
          </w:tcPr>
          <w:p w14:paraId="522AE5C5" w14:textId="1B9BC22E" w:rsidR="004048B0" w:rsidRPr="004048B0" w:rsidRDefault="004048B0" w:rsidP="004048B0">
            <w:pPr>
              <w:pStyle w:val="Subtitle"/>
              <w:framePr w:wrap="auto" w:vAnchor="margin" w:hAnchor="text" w:yAlign="inline"/>
            </w:pPr>
          </w:p>
        </w:tc>
      </w:tr>
      <w:tr w:rsidR="004048B0" w:rsidRPr="004048B0" w14:paraId="44AE0A49" w14:textId="77777777" w:rsidTr="008F1ABD">
        <w:trPr>
          <w:trHeight w:val="6491"/>
        </w:trPr>
        <w:tc>
          <w:tcPr>
            <w:tcW w:w="10800" w:type="dxa"/>
            <w:vAlign w:val="bottom"/>
          </w:tcPr>
          <w:p w14:paraId="4E9BA8F8" w14:textId="62736AAC" w:rsidR="004048B0" w:rsidRPr="004048B0" w:rsidRDefault="004048B0" w:rsidP="004048B0">
            <w:pPr>
              <w:pStyle w:val="CoverInfo"/>
              <w:rPr>
                <w:noProof/>
              </w:rPr>
            </w:pPr>
          </w:p>
        </w:tc>
      </w:tr>
    </w:tbl>
    <w:p w14:paraId="63CD6457" w14:textId="77777777" w:rsidR="00B678B1" w:rsidRPr="004048B0" w:rsidRDefault="00B678B1" w:rsidP="004048B0"/>
    <w:p w14:paraId="598F44EE" w14:textId="77777777" w:rsidR="00E92204" w:rsidRDefault="00E92204" w:rsidP="004048B0">
      <w:pPr>
        <w:pStyle w:val="CoverInfo"/>
        <w:sectPr w:rsidR="00E92204" w:rsidSect="006F5A91">
          <w:footerReference w:type="default" r:id="rId11"/>
          <w:footerReference w:type="first" r:id="rId12"/>
          <w:pgSz w:w="12240" w:h="15840"/>
          <w:pgMar w:top="720" w:right="720" w:bottom="720" w:left="720" w:header="288" w:footer="288" w:gutter="0"/>
          <w:cols w:space="720"/>
          <w:titlePg/>
          <w:docGrid w:linePitch="360"/>
        </w:sectPr>
      </w:pPr>
    </w:p>
    <w:sdt>
      <w:sdtPr>
        <w:rPr>
          <w:rFonts w:asciiTheme="minorHAnsi" w:eastAsiaTheme="minorHAnsi" w:hAnsiTheme="minorHAnsi" w:cstheme="minorBidi"/>
          <w:color w:val="auto"/>
          <w:sz w:val="22"/>
          <w:szCs w:val="22"/>
        </w:rPr>
        <w:id w:val="-1783567345"/>
        <w:docPartObj>
          <w:docPartGallery w:val="Table of Contents"/>
          <w:docPartUnique/>
        </w:docPartObj>
      </w:sdtPr>
      <w:sdtEndPr>
        <w:rPr>
          <w:b/>
          <w:bCs/>
          <w:noProof/>
        </w:rPr>
      </w:sdtEndPr>
      <w:sdtContent>
        <w:p w14:paraId="4965C5F9" w14:textId="31B75CE4" w:rsidR="001F2FC4" w:rsidRDefault="001F2FC4" w:rsidP="00C97D57">
          <w:pPr>
            <w:pStyle w:val="TOCHeading"/>
            <w:rPr>
              <w:rFonts w:eastAsiaTheme="minorEastAsia"/>
              <w:noProof/>
              <w:lang w:val="en-AU" w:eastAsia="en-AU"/>
            </w:rPr>
          </w:pPr>
          <w:r>
            <w:t>Table of Contents</w:t>
          </w:r>
          <w:r>
            <w:fldChar w:fldCharType="begin"/>
          </w:r>
          <w:r>
            <w:instrText xml:space="preserve"> TOC \o "1-3" \h \z \u </w:instrText>
          </w:r>
          <w:r>
            <w:fldChar w:fldCharType="separate"/>
          </w:r>
        </w:p>
        <w:p w14:paraId="565DD119" w14:textId="03BE6892" w:rsidR="001F2FC4" w:rsidRDefault="00000000" w:rsidP="00DE1A31">
          <w:pPr>
            <w:pStyle w:val="TOC2"/>
            <w:tabs>
              <w:tab w:val="right" w:leader="dot" w:pos="10790"/>
            </w:tabs>
            <w:rPr>
              <w:rFonts w:eastAsiaTheme="minorEastAsia"/>
              <w:noProof/>
              <w:lang w:val="en-AU" w:eastAsia="en-AU"/>
            </w:rPr>
          </w:pPr>
          <w:hyperlink w:anchor="_Toc113297939" w:history="1">
            <w:r w:rsidR="001F2FC4" w:rsidRPr="00AE53EB">
              <w:rPr>
                <w:rStyle w:val="Hyperlink"/>
                <w:noProof/>
              </w:rPr>
              <w:t>introduction</w:t>
            </w:r>
            <w:r w:rsidR="001F2FC4">
              <w:rPr>
                <w:noProof/>
                <w:webHidden/>
              </w:rPr>
              <w:tab/>
            </w:r>
            <w:r w:rsidR="001F2FC4">
              <w:rPr>
                <w:noProof/>
                <w:webHidden/>
              </w:rPr>
              <w:fldChar w:fldCharType="begin"/>
            </w:r>
            <w:r w:rsidR="001F2FC4">
              <w:rPr>
                <w:noProof/>
                <w:webHidden/>
              </w:rPr>
              <w:instrText xml:space="preserve"> PAGEREF _Toc113297939 \h </w:instrText>
            </w:r>
            <w:r w:rsidR="001F2FC4">
              <w:rPr>
                <w:noProof/>
                <w:webHidden/>
              </w:rPr>
            </w:r>
            <w:r w:rsidR="001F2FC4">
              <w:rPr>
                <w:noProof/>
                <w:webHidden/>
              </w:rPr>
              <w:fldChar w:fldCharType="separate"/>
            </w:r>
            <w:r w:rsidR="001F2FC4">
              <w:rPr>
                <w:noProof/>
                <w:webHidden/>
              </w:rPr>
              <w:t>3</w:t>
            </w:r>
            <w:r w:rsidR="001F2FC4">
              <w:rPr>
                <w:noProof/>
                <w:webHidden/>
              </w:rPr>
              <w:fldChar w:fldCharType="end"/>
            </w:r>
          </w:hyperlink>
        </w:p>
        <w:p w14:paraId="7DEBF391" w14:textId="7BEB1E77" w:rsidR="001F2FC4" w:rsidRDefault="00000000" w:rsidP="00DE1A31">
          <w:pPr>
            <w:pStyle w:val="TOC2"/>
            <w:tabs>
              <w:tab w:val="right" w:leader="dot" w:pos="10790"/>
            </w:tabs>
            <w:rPr>
              <w:rFonts w:eastAsiaTheme="minorEastAsia"/>
              <w:noProof/>
              <w:lang w:val="en-AU" w:eastAsia="en-AU"/>
            </w:rPr>
          </w:pPr>
          <w:hyperlink w:anchor="_Toc113297943" w:history="1">
            <w:r w:rsidR="001F2FC4" w:rsidRPr="00AE53EB">
              <w:rPr>
                <w:rStyle w:val="Hyperlink"/>
                <w:noProof/>
              </w:rPr>
              <w:t>body of report</w:t>
            </w:r>
            <w:r w:rsidR="001F2FC4">
              <w:rPr>
                <w:noProof/>
                <w:webHidden/>
              </w:rPr>
              <w:tab/>
            </w:r>
            <w:r w:rsidR="001F2FC4">
              <w:rPr>
                <w:noProof/>
                <w:webHidden/>
              </w:rPr>
              <w:fldChar w:fldCharType="begin"/>
            </w:r>
            <w:r w:rsidR="001F2FC4">
              <w:rPr>
                <w:noProof/>
                <w:webHidden/>
              </w:rPr>
              <w:instrText xml:space="preserve"> PAGEREF _Toc113297943 \h </w:instrText>
            </w:r>
            <w:r w:rsidR="001F2FC4">
              <w:rPr>
                <w:noProof/>
                <w:webHidden/>
              </w:rPr>
            </w:r>
            <w:r w:rsidR="001F2FC4">
              <w:rPr>
                <w:noProof/>
                <w:webHidden/>
              </w:rPr>
              <w:fldChar w:fldCharType="separate"/>
            </w:r>
            <w:r w:rsidR="001F2FC4">
              <w:rPr>
                <w:noProof/>
                <w:webHidden/>
              </w:rPr>
              <w:t>4</w:t>
            </w:r>
            <w:r w:rsidR="001F2FC4">
              <w:rPr>
                <w:noProof/>
                <w:webHidden/>
              </w:rPr>
              <w:fldChar w:fldCharType="end"/>
            </w:r>
          </w:hyperlink>
        </w:p>
        <w:p w14:paraId="5FEBF656" w14:textId="457A465E" w:rsidR="001F2FC4" w:rsidRDefault="00000000">
          <w:pPr>
            <w:pStyle w:val="TOC2"/>
            <w:tabs>
              <w:tab w:val="right" w:leader="dot" w:pos="10790"/>
            </w:tabs>
            <w:rPr>
              <w:rFonts w:eastAsiaTheme="minorEastAsia"/>
              <w:noProof/>
              <w:lang w:val="en-AU" w:eastAsia="en-AU"/>
            </w:rPr>
          </w:pPr>
          <w:hyperlink w:anchor="_Toc113297947" w:history="1">
            <w:r w:rsidR="001F2FC4" w:rsidRPr="00AE53EB">
              <w:rPr>
                <w:rStyle w:val="Hyperlink"/>
                <w:noProof/>
              </w:rPr>
              <w:t>section 1 (task 1)</w:t>
            </w:r>
            <w:r w:rsidR="001F2FC4">
              <w:rPr>
                <w:noProof/>
                <w:webHidden/>
              </w:rPr>
              <w:tab/>
            </w:r>
            <w:r w:rsidR="001F2FC4">
              <w:rPr>
                <w:noProof/>
                <w:webHidden/>
              </w:rPr>
              <w:fldChar w:fldCharType="begin"/>
            </w:r>
            <w:r w:rsidR="001F2FC4">
              <w:rPr>
                <w:noProof/>
                <w:webHidden/>
              </w:rPr>
              <w:instrText xml:space="preserve"> PAGEREF _Toc113297947 \h </w:instrText>
            </w:r>
            <w:r w:rsidR="001F2FC4">
              <w:rPr>
                <w:noProof/>
                <w:webHidden/>
              </w:rPr>
            </w:r>
            <w:r w:rsidR="001F2FC4">
              <w:rPr>
                <w:noProof/>
                <w:webHidden/>
              </w:rPr>
              <w:fldChar w:fldCharType="separate"/>
            </w:r>
            <w:r w:rsidR="001F2FC4">
              <w:rPr>
                <w:noProof/>
                <w:webHidden/>
              </w:rPr>
              <w:t>5</w:t>
            </w:r>
            <w:r w:rsidR="001F2FC4">
              <w:rPr>
                <w:noProof/>
                <w:webHidden/>
              </w:rPr>
              <w:fldChar w:fldCharType="end"/>
            </w:r>
          </w:hyperlink>
          <w:r w:rsidR="00DE1A31">
            <w:rPr>
              <w:noProof/>
            </w:rPr>
            <w:t>-6</w:t>
          </w:r>
        </w:p>
        <w:p w14:paraId="7A563A66" w14:textId="3E91E706" w:rsidR="001F2FC4" w:rsidRDefault="00000000">
          <w:pPr>
            <w:pStyle w:val="TOC2"/>
            <w:tabs>
              <w:tab w:val="right" w:leader="dot" w:pos="10790"/>
            </w:tabs>
            <w:rPr>
              <w:rFonts w:eastAsiaTheme="minorEastAsia"/>
              <w:noProof/>
              <w:lang w:val="en-AU" w:eastAsia="en-AU"/>
            </w:rPr>
          </w:pPr>
          <w:hyperlink w:anchor="_Toc113297948" w:history="1">
            <w:r w:rsidR="001F2FC4" w:rsidRPr="00AE53EB">
              <w:rPr>
                <w:rStyle w:val="Hyperlink"/>
                <w:noProof/>
              </w:rPr>
              <w:t>section 2 (task 2)</w:t>
            </w:r>
            <w:r w:rsidR="001F2FC4">
              <w:rPr>
                <w:noProof/>
                <w:webHidden/>
              </w:rPr>
              <w:tab/>
            </w:r>
            <w:r w:rsidR="00C03EC9">
              <w:rPr>
                <w:noProof/>
                <w:webHidden/>
              </w:rPr>
              <w:t>7-</w:t>
            </w:r>
            <w:r w:rsidR="00340C2B">
              <w:rPr>
                <w:noProof/>
                <w:webHidden/>
              </w:rPr>
              <w:t>11</w:t>
            </w:r>
          </w:hyperlink>
        </w:p>
        <w:p w14:paraId="590B503E" w14:textId="28F37258" w:rsidR="001F2FC4" w:rsidRDefault="00000000">
          <w:pPr>
            <w:pStyle w:val="TOC2"/>
            <w:tabs>
              <w:tab w:val="right" w:leader="dot" w:pos="10790"/>
            </w:tabs>
            <w:rPr>
              <w:noProof/>
            </w:rPr>
          </w:pPr>
          <w:hyperlink w:anchor="_Toc113297949" w:history="1">
            <w:r w:rsidR="001F2FC4" w:rsidRPr="00AE53EB">
              <w:rPr>
                <w:rStyle w:val="Hyperlink"/>
                <w:noProof/>
              </w:rPr>
              <w:t xml:space="preserve">section </w:t>
            </w:r>
            <w:r w:rsidR="004C6EAA">
              <w:rPr>
                <w:rStyle w:val="Hyperlink"/>
                <w:noProof/>
              </w:rPr>
              <w:t>3</w:t>
            </w:r>
            <w:r w:rsidR="001F2FC4" w:rsidRPr="00AE53EB">
              <w:rPr>
                <w:rStyle w:val="Hyperlink"/>
                <w:noProof/>
              </w:rPr>
              <w:t xml:space="preserve"> (task </w:t>
            </w:r>
            <w:r w:rsidR="004C6EAA">
              <w:rPr>
                <w:rStyle w:val="Hyperlink"/>
                <w:noProof/>
              </w:rPr>
              <w:t>3</w:t>
            </w:r>
            <w:r w:rsidR="001F2FC4" w:rsidRPr="00AE53EB">
              <w:rPr>
                <w:rStyle w:val="Hyperlink"/>
                <w:noProof/>
              </w:rPr>
              <w:t>)</w:t>
            </w:r>
            <w:r w:rsidR="001F2FC4">
              <w:rPr>
                <w:noProof/>
                <w:webHidden/>
              </w:rPr>
              <w:tab/>
            </w:r>
            <w:r w:rsidR="00C03EC9">
              <w:rPr>
                <w:noProof/>
                <w:webHidden/>
              </w:rPr>
              <w:t>1</w:t>
            </w:r>
            <w:r w:rsidR="00340C2B">
              <w:rPr>
                <w:noProof/>
                <w:webHidden/>
              </w:rPr>
              <w:t>2</w:t>
            </w:r>
            <w:r w:rsidR="00C03EC9">
              <w:rPr>
                <w:noProof/>
                <w:webHidden/>
              </w:rPr>
              <w:t>-1</w:t>
            </w:r>
            <w:r w:rsidR="00340C2B">
              <w:rPr>
                <w:noProof/>
                <w:webHidden/>
              </w:rPr>
              <w:t>4</w:t>
            </w:r>
          </w:hyperlink>
        </w:p>
        <w:p w14:paraId="66A2DC96" w14:textId="2D5D2877" w:rsidR="004C6EAA" w:rsidRPr="004C6EAA" w:rsidRDefault="004C6EAA" w:rsidP="004C6EAA">
          <w:r>
            <w:t xml:space="preserve">    section 5 (task 5)……………………………………………………………………………………………………………………………………………………</w:t>
          </w:r>
          <w:r w:rsidR="00C03EC9">
            <w:t>1</w:t>
          </w:r>
          <w:r w:rsidR="00340C2B">
            <w:t>5</w:t>
          </w:r>
          <w:r w:rsidR="00C03EC9">
            <w:t>-1</w:t>
          </w:r>
          <w:r w:rsidR="00340C2B">
            <w:t>9</w:t>
          </w:r>
        </w:p>
        <w:p w14:paraId="221237A9" w14:textId="4752F877" w:rsidR="001F2FC4" w:rsidRDefault="00000000">
          <w:pPr>
            <w:pStyle w:val="TOC2"/>
            <w:tabs>
              <w:tab w:val="right" w:leader="dot" w:pos="10790"/>
            </w:tabs>
            <w:rPr>
              <w:rFonts w:eastAsiaTheme="minorEastAsia"/>
              <w:noProof/>
              <w:lang w:val="en-AU" w:eastAsia="en-AU"/>
            </w:rPr>
          </w:pPr>
          <w:hyperlink w:anchor="_Toc113297950" w:history="1">
            <w:r w:rsidR="001F2FC4" w:rsidRPr="00AE53EB">
              <w:rPr>
                <w:rStyle w:val="Hyperlink"/>
                <w:noProof/>
              </w:rPr>
              <w:t>conclusion</w:t>
            </w:r>
            <w:r w:rsidR="001F2FC4">
              <w:rPr>
                <w:noProof/>
                <w:webHidden/>
              </w:rPr>
              <w:tab/>
            </w:r>
            <w:r w:rsidR="00340C2B">
              <w:rPr>
                <w:noProof/>
                <w:webHidden/>
              </w:rPr>
              <w:t>20</w:t>
            </w:r>
          </w:hyperlink>
        </w:p>
        <w:p w14:paraId="2FEE1FC5" w14:textId="71AFDC5D" w:rsidR="001F2FC4" w:rsidRDefault="00000000">
          <w:pPr>
            <w:pStyle w:val="TOC2"/>
            <w:tabs>
              <w:tab w:val="right" w:leader="dot" w:pos="10790"/>
            </w:tabs>
            <w:rPr>
              <w:rFonts w:eastAsiaTheme="minorEastAsia"/>
              <w:noProof/>
              <w:lang w:val="en-AU" w:eastAsia="en-AU"/>
            </w:rPr>
          </w:pPr>
          <w:hyperlink w:anchor="_Toc113297951" w:history="1">
            <w:r w:rsidR="001F2FC4" w:rsidRPr="00AE53EB">
              <w:rPr>
                <w:rStyle w:val="Hyperlink"/>
                <w:noProof/>
              </w:rPr>
              <w:t>APPENDIX</w:t>
            </w:r>
            <w:r w:rsidR="001F2FC4">
              <w:rPr>
                <w:noProof/>
                <w:webHidden/>
              </w:rPr>
              <w:tab/>
            </w:r>
            <w:r w:rsidR="00A50FFE">
              <w:rPr>
                <w:noProof/>
                <w:webHidden/>
              </w:rPr>
              <w:t>21-27</w:t>
            </w:r>
          </w:hyperlink>
        </w:p>
        <w:p w14:paraId="73528CC6" w14:textId="232120F7" w:rsidR="001F2FC4" w:rsidRDefault="001F2FC4">
          <w:r>
            <w:rPr>
              <w:b/>
              <w:bCs/>
              <w:noProof/>
            </w:rPr>
            <w:fldChar w:fldCharType="end"/>
          </w:r>
        </w:p>
      </w:sdtContent>
    </w:sdt>
    <w:p w14:paraId="52236559" w14:textId="539A5F91" w:rsidR="007762BF" w:rsidRPr="00537E58" w:rsidRDefault="007762BF">
      <w:pPr>
        <w:rPr>
          <w:b/>
          <w:bCs/>
        </w:rPr>
        <w:sectPr w:rsidR="007762BF" w:rsidRPr="00537E58" w:rsidSect="006F5A91">
          <w:pgSz w:w="12240" w:h="15840"/>
          <w:pgMar w:top="720" w:right="720" w:bottom="720" w:left="720" w:header="288" w:footer="288" w:gutter="0"/>
          <w:cols w:space="720"/>
          <w:titlePg/>
          <w:docGrid w:linePitch="360"/>
        </w:sectPr>
      </w:pPr>
      <w:bookmarkStart w:id="0" w:name="_Hlk115037336"/>
    </w:p>
    <w:bookmarkEnd w:id="0"/>
    <w:p w14:paraId="32F3E1B2" w14:textId="77777777" w:rsidR="00114118" w:rsidRPr="004048B0" w:rsidRDefault="00114118"/>
    <w:tbl>
      <w:tblPr>
        <w:tblW w:w="10800" w:type="dxa"/>
        <w:tblLayout w:type="fixed"/>
        <w:tblLook w:val="0600" w:firstRow="0" w:lastRow="0" w:firstColumn="0" w:lastColumn="0" w:noHBand="1" w:noVBand="1"/>
      </w:tblPr>
      <w:tblGrid>
        <w:gridCol w:w="3600"/>
        <w:gridCol w:w="7200"/>
      </w:tblGrid>
      <w:tr w:rsidR="0015336E" w:rsidRPr="004048B0" w14:paraId="1B3532E2" w14:textId="77777777" w:rsidTr="006551C3">
        <w:trPr>
          <w:trHeight w:val="432"/>
        </w:trPr>
        <w:tc>
          <w:tcPr>
            <w:tcW w:w="3600" w:type="dxa"/>
            <w:vMerge w:val="restart"/>
          </w:tcPr>
          <w:p w14:paraId="512645C0" w14:textId="77777777" w:rsidR="0015336E" w:rsidRPr="004048B0" w:rsidRDefault="0015336E" w:rsidP="005947BE">
            <w:pPr>
              <w:rPr>
                <w:noProof/>
              </w:rPr>
            </w:pPr>
          </w:p>
        </w:tc>
        <w:tc>
          <w:tcPr>
            <w:tcW w:w="7200" w:type="dxa"/>
          </w:tcPr>
          <w:p w14:paraId="444EB9A8" w14:textId="77777777" w:rsidR="0015336E" w:rsidRPr="004048B0" w:rsidRDefault="0015336E" w:rsidP="005947BE">
            <w:pPr>
              <w:rPr>
                <w:b/>
                <w:bCs/>
              </w:rPr>
            </w:pPr>
            <w:r w:rsidRPr="004048B0">
              <w:rPr>
                <w:noProof/>
                <w:lang w:eastAsia="en-AU"/>
              </w:rPr>
              <w:drawing>
                <wp:inline distT="0" distB="0" distL="0" distR="0" wp14:anchorId="56A33450" wp14:editId="4E1ACE88">
                  <wp:extent cx="2286000" cy="222740"/>
                  <wp:effectExtent l="0" t="0" r="0" b="6350"/>
                  <wp:docPr id="1" name="Graphic 1"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2286000" cy="222740"/>
                          </a:xfrm>
                          <a:prstGeom prst="rect">
                            <a:avLst/>
                          </a:prstGeom>
                        </pic:spPr>
                      </pic:pic>
                    </a:graphicData>
                  </a:graphic>
                </wp:inline>
              </w:drawing>
            </w:r>
          </w:p>
        </w:tc>
      </w:tr>
      <w:tr w:rsidR="0015336E" w:rsidRPr="004048B0" w14:paraId="360506A0" w14:textId="77777777" w:rsidTr="00FE44CB">
        <w:trPr>
          <w:trHeight w:val="1440"/>
        </w:trPr>
        <w:tc>
          <w:tcPr>
            <w:tcW w:w="3600" w:type="dxa"/>
            <w:vMerge/>
          </w:tcPr>
          <w:p w14:paraId="62EDBB33" w14:textId="77777777" w:rsidR="0015336E" w:rsidRPr="004048B0" w:rsidRDefault="0015336E" w:rsidP="005947BE">
            <w:pPr>
              <w:rPr>
                <w:noProof/>
              </w:rPr>
            </w:pPr>
          </w:p>
        </w:tc>
        <w:tc>
          <w:tcPr>
            <w:tcW w:w="7200" w:type="dxa"/>
          </w:tcPr>
          <w:p w14:paraId="55338F15" w14:textId="30F1AAD5" w:rsidR="0015336E" w:rsidRPr="004048B0" w:rsidRDefault="005466E6" w:rsidP="00FE44CB">
            <w:pPr>
              <w:pStyle w:val="Heading2"/>
            </w:pPr>
            <w:bookmarkStart w:id="1" w:name="_Toc113297939"/>
            <w:r>
              <w:t>introduction</w:t>
            </w:r>
            <w:bookmarkEnd w:id="1"/>
          </w:p>
        </w:tc>
      </w:tr>
      <w:tr w:rsidR="0015336E" w:rsidRPr="004048B0" w14:paraId="526B15ED" w14:textId="77777777" w:rsidTr="006551C3">
        <w:trPr>
          <w:trHeight w:val="5680"/>
        </w:trPr>
        <w:tc>
          <w:tcPr>
            <w:tcW w:w="3600" w:type="dxa"/>
            <w:vMerge/>
          </w:tcPr>
          <w:p w14:paraId="79DBF479" w14:textId="77777777" w:rsidR="0015336E" w:rsidRPr="004048B0" w:rsidRDefault="0015336E" w:rsidP="005947BE">
            <w:pPr>
              <w:rPr>
                <w:noProof/>
              </w:rPr>
            </w:pPr>
          </w:p>
        </w:tc>
        <w:tc>
          <w:tcPr>
            <w:tcW w:w="7200" w:type="dxa"/>
          </w:tcPr>
          <w:p w14:paraId="1E824A27" w14:textId="77777777" w:rsidR="004F154A" w:rsidRDefault="004F154A" w:rsidP="004F154A">
            <w:pPr>
              <w:spacing w:before="70" w:after="200" w:line="276" w:lineRule="auto"/>
              <w:rPr>
                <w:rFonts w:ascii="Calibri" w:eastAsia="Calibri" w:hAnsi="Calibri" w:cs="Calibri"/>
                <w:lang w:val="en-AU"/>
              </w:rPr>
            </w:pPr>
          </w:p>
          <w:p w14:paraId="63F328BD" w14:textId="48690E1F" w:rsidR="004F154A" w:rsidRPr="004F154A" w:rsidRDefault="0071713D" w:rsidP="004F154A">
            <w:pPr>
              <w:spacing w:before="70" w:after="200" w:line="276" w:lineRule="auto"/>
              <w:rPr>
                <w:rFonts w:ascii="Calibri" w:eastAsia="Calibri" w:hAnsi="Calibri" w:cs="Calibri"/>
                <w:lang w:val="en-AU"/>
              </w:rPr>
            </w:pPr>
            <w:r>
              <w:rPr>
                <w:rFonts w:ascii="Calibri" w:eastAsia="Calibri" w:hAnsi="Calibri" w:cs="Calibri"/>
                <w:lang w:val="en-AU"/>
              </w:rPr>
              <w:t>I am a</w:t>
            </w:r>
            <w:r w:rsidR="004F154A" w:rsidRPr="004F154A">
              <w:rPr>
                <w:rFonts w:ascii="Calibri" w:eastAsia="Calibri" w:hAnsi="Calibri" w:cs="Calibri"/>
                <w:lang w:val="en-AU"/>
              </w:rPr>
              <w:t xml:space="preserve"> Network Administrator working at RMIT University. </w:t>
            </w:r>
            <w:r>
              <w:rPr>
                <w:rFonts w:ascii="Calibri" w:eastAsia="Calibri" w:hAnsi="Calibri" w:cs="Calibri"/>
                <w:lang w:val="en-AU"/>
              </w:rPr>
              <w:t>My</w:t>
            </w:r>
            <w:r w:rsidR="004F154A" w:rsidRPr="004F154A">
              <w:rPr>
                <w:rFonts w:ascii="Calibri" w:eastAsia="Calibri" w:hAnsi="Calibri" w:cs="Calibri"/>
                <w:lang w:val="en-AU"/>
              </w:rPr>
              <w:t xml:space="preserve"> daily tasks include the following:</w:t>
            </w:r>
          </w:p>
          <w:p w14:paraId="026ECC7B" w14:textId="77777777" w:rsidR="004F154A" w:rsidRPr="004F154A" w:rsidRDefault="004F154A" w:rsidP="004F154A">
            <w:pPr>
              <w:numPr>
                <w:ilvl w:val="0"/>
                <w:numId w:val="8"/>
              </w:numPr>
              <w:spacing w:after="200" w:line="276" w:lineRule="auto"/>
              <w:contextualSpacing/>
              <w:rPr>
                <w:rFonts w:ascii="Calibri" w:eastAsia="Calibri" w:hAnsi="Calibri" w:cs="Calibri"/>
                <w:bCs/>
                <w:lang w:val="en-AU"/>
              </w:rPr>
            </w:pPr>
            <w:r w:rsidRPr="004F154A">
              <w:rPr>
                <w:rFonts w:ascii="Calibri" w:eastAsia="Calibri" w:hAnsi="Calibri" w:cs="Calibri"/>
                <w:bCs/>
                <w:lang w:val="en-AU"/>
              </w:rPr>
              <w:t>Setting up networks</w:t>
            </w:r>
          </w:p>
          <w:p w14:paraId="6FA73AC9" w14:textId="77777777" w:rsidR="004F154A" w:rsidRPr="004F154A" w:rsidRDefault="004F154A" w:rsidP="004F154A">
            <w:pPr>
              <w:numPr>
                <w:ilvl w:val="0"/>
                <w:numId w:val="8"/>
              </w:numPr>
              <w:spacing w:after="200" w:line="276" w:lineRule="auto"/>
              <w:contextualSpacing/>
              <w:rPr>
                <w:rFonts w:ascii="Calibri" w:eastAsia="Calibri" w:hAnsi="Calibri" w:cs="Calibri"/>
                <w:bCs/>
                <w:lang w:val="en-AU"/>
              </w:rPr>
            </w:pPr>
            <w:r w:rsidRPr="004F154A">
              <w:rPr>
                <w:rFonts w:ascii="Calibri" w:eastAsia="Calibri" w:hAnsi="Calibri" w:cs="Calibri"/>
                <w:bCs/>
                <w:lang w:val="en-AU"/>
              </w:rPr>
              <w:t>Managing networks</w:t>
            </w:r>
          </w:p>
          <w:p w14:paraId="7D872263" w14:textId="77777777" w:rsidR="004F154A" w:rsidRPr="004F154A" w:rsidRDefault="004F154A" w:rsidP="004F154A">
            <w:pPr>
              <w:numPr>
                <w:ilvl w:val="0"/>
                <w:numId w:val="8"/>
              </w:numPr>
              <w:spacing w:after="200" w:line="276" w:lineRule="auto"/>
              <w:contextualSpacing/>
              <w:rPr>
                <w:rFonts w:ascii="Calibri" w:eastAsia="Calibri" w:hAnsi="Calibri" w:cs="Calibri"/>
                <w:bCs/>
                <w:lang w:val="en-AU"/>
              </w:rPr>
            </w:pPr>
            <w:r w:rsidRPr="004F154A">
              <w:rPr>
                <w:rFonts w:ascii="Calibri" w:eastAsia="Calibri" w:hAnsi="Calibri" w:cs="Calibri"/>
                <w:bCs/>
                <w:lang w:val="en-AU"/>
              </w:rPr>
              <w:t>Configuring network security</w:t>
            </w:r>
          </w:p>
          <w:p w14:paraId="443F19FD" w14:textId="77777777" w:rsidR="004F154A" w:rsidRPr="004F154A" w:rsidRDefault="004F154A" w:rsidP="004F154A">
            <w:pPr>
              <w:numPr>
                <w:ilvl w:val="0"/>
                <w:numId w:val="8"/>
              </w:numPr>
              <w:spacing w:after="200" w:line="276" w:lineRule="auto"/>
              <w:contextualSpacing/>
              <w:rPr>
                <w:rFonts w:ascii="Calibri" w:eastAsia="Calibri" w:hAnsi="Calibri" w:cs="Calibri"/>
                <w:bCs/>
                <w:lang w:val="en-AU"/>
              </w:rPr>
            </w:pPr>
            <w:r w:rsidRPr="004F154A">
              <w:rPr>
                <w:rFonts w:ascii="Calibri" w:eastAsia="Calibri" w:hAnsi="Calibri" w:cs="Calibri"/>
                <w:bCs/>
                <w:lang w:val="en-AU"/>
              </w:rPr>
              <w:t>Configuring network services</w:t>
            </w:r>
          </w:p>
          <w:p w14:paraId="43D4D9A6" w14:textId="77777777" w:rsidR="004F154A" w:rsidRPr="004F154A" w:rsidRDefault="004F154A" w:rsidP="004F154A">
            <w:pPr>
              <w:numPr>
                <w:ilvl w:val="0"/>
                <w:numId w:val="8"/>
              </w:numPr>
              <w:spacing w:after="200" w:line="276" w:lineRule="auto"/>
              <w:contextualSpacing/>
              <w:rPr>
                <w:rFonts w:ascii="Calibri" w:eastAsia="Calibri" w:hAnsi="Calibri" w:cs="Calibri"/>
                <w:bCs/>
                <w:lang w:val="en-AU"/>
              </w:rPr>
            </w:pPr>
            <w:r w:rsidRPr="004F154A">
              <w:rPr>
                <w:rFonts w:ascii="Calibri" w:eastAsia="Calibri" w:hAnsi="Calibri" w:cs="Calibri"/>
                <w:bCs/>
                <w:lang w:val="en-AU"/>
              </w:rPr>
              <w:t>Troubleshooting network problems</w:t>
            </w:r>
          </w:p>
          <w:p w14:paraId="49FF8E84" w14:textId="77777777" w:rsidR="0071713D" w:rsidRDefault="0071713D" w:rsidP="004F154A">
            <w:pPr>
              <w:spacing w:after="200" w:line="276" w:lineRule="auto"/>
              <w:ind w:left="360"/>
              <w:rPr>
                <w:rFonts w:ascii="Calibri" w:eastAsia="Calibri" w:hAnsi="Calibri" w:cs="Calibri"/>
                <w:lang w:val="en-AU"/>
              </w:rPr>
            </w:pPr>
          </w:p>
          <w:p w14:paraId="57AE8DDE" w14:textId="77F13966" w:rsidR="004F154A" w:rsidRPr="004F154A" w:rsidRDefault="004F154A" w:rsidP="004F154A">
            <w:pPr>
              <w:spacing w:after="200" w:line="276" w:lineRule="auto"/>
              <w:ind w:left="360"/>
              <w:rPr>
                <w:rFonts w:ascii="Calibri" w:eastAsia="Calibri" w:hAnsi="Calibri" w:cs="Calibri"/>
                <w:bCs/>
                <w:lang w:val="en-AU"/>
              </w:rPr>
            </w:pPr>
            <w:r w:rsidRPr="004F154A">
              <w:rPr>
                <w:rFonts w:ascii="Calibri" w:eastAsia="Calibri" w:hAnsi="Calibri" w:cs="Calibri"/>
                <w:lang w:val="en-AU"/>
              </w:rPr>
              <w:t xml:space="preserve">It is projected that there will be a large increase in student intakes at RMIT University in the next 3 to 5 years. </w:t>
            </w:r>
            <w:r w:rsidRPr="004F154A">
              <w:rPr>
                <w:rFonts w:ascii="Calibri" w:eastAsia="Calibri" w:hAnsi="Calibri" w:cs="Calibri"/>
                <w:bCs/>
                <w:lang w:val="en-AU"/>
              </w:rPr>
              <w:t xml:space="preserve">To meet this demand </w:t>
            </w:r>
            <w:r w:rsidRPr="004F154A">
              <w:rPr>
                <w:rFonts w:ascii="Calibri" w:eastAsia="Calibri" w:hAnsi="Calibri" w:cs="Calibri"/>
                <w:lang w:val="en-AU"/>
              </w:rPr>
              <w:t xml:space="preserve">RMIT University </w:t>
            </w:r>
            <w:r w:rsidRPr="004F154A">
              <w:rPr>
                <w:rFonts w:ascii="Calibri" w:eastAsia="Calibri" w:hAnsi="Calibri" w:cs="Calibri"/>
                <w:bCs/>
                <w:lang w:val="en-AU"/>
              </w:rPr>
              <w:t xml:space="preserve">has allocated a budget for purchasing additional computers for new labs being built. As the network administrator, </w:t>
            </w:r>
            <w:r w:rsidR="0071713D">
              <w:rPr>
                <w:rFonts w:ascii="Calibri" w:eastAsia="Calibri" w:hAnsi="Calibri" w:cs="Calibri"/>
                <w:bCs/>
                <w:lang w:val="en-AU"/>
              </w:rPr>
              <w:t xml:space="preserve">I </w:t>
            </w:r>
            <w:r w:rsidRPr="004F154A">
              <w:rPr>
                <w:rFonts w:ascii="Calibri" w:eastAsia="Calibri" w:hAnsi="Calibri" w:cs="Calibri"/>
                <w:bCs/>
                <w:lang w:val="en-AU"/>
              </w:rPr>
              <w:t>will be required to develop a pilot application that will accurately identify the number of networks needed to connect the additional computers to RMIT’s IT systems.</w:t>
            </w:r>
          </w:p>
          <w:p w14:paraId="43C75DED" w14:textId="77777777" w:rsidR="00C17936" w:rsidRPr="004048B0" w:rsidRDefault="00C17936" w:rsidP="000A7D52"/>
        </w:tc>
      </w:tr>
      <w:tr w:rsidR="0015336E" w:rsidRPr="004048B0" w14:paraId="13D5606A" w14:textId="77777777" w:rsidTr="006551C3">
        <w:trPr>
          <w:trHeight w:val="4892"/>
        </w:trPr>
        <w:tc>
          <w:tcPr>
            <w:tcW w:w="3600" w:type="dxa"/>
            <w:vMerge/>
          </w:tcPr>
          <w:p w14:paraId="71351437" w14:textId="77777777" w:rsidR="0015336E" w:rsidRPr="004048B0" w:rsidRDefault="0015336E" w:rsidP="005947BE">
            <w:pPr>
              <w:rPr>
                <w:noProof/>
              </w:rPr>
            </w:pPr>
          </w:p>
        </w:tc>
        <w:tc>
          <w:tcPr>
            <w:tcW w:w="7200" w:type="dxa"/>
          </w:tcPr>
          <w:p w14:paraId="1C556A22" w14:textId="259182E5" w:rsidR="0015336E" w:rsidRPr="004048B0" w:rsidRDefault="0015336E" w:rsidP="00120EDB">
            <w:pPr>
              <w:rPr>
                <w:noProof/>
              </w:rPr>
            </w:pPr>
          </w:p>
        </w:tc>
      </w:tr>
      <w:tr w:rsidR="0015336E" w:rsidRPr="004048B0" w14:paraId="25CF131B" w14:textId="77777777" w:rsidTr="004048B0">
        <w:trPr>
          <w:trHeight w:val="576"/>
        </w:trPr>
        <w:tc>
          <w:tcPr>
            <w:tcW w:w="3600" w:type="dxa"/>
            <w:vMerge/>
          </w:tcPr>
          <w:p w14:paraId="7BE06F9C" w14:textId="77777777" w:rsidR="0015336E" w:rsidRPr="004048B0" w:rsidRDefault="0015336E" w:rsidP="005947BE">
            <w:pPr>
              <w:rPr>
                <w:noProof/>
              </w:rPr>
            </w:pPr>
          </w:p>
        </w:tc>
        <w:tc>
          <w:tcPr>
            <w:tcW w:w="7200" w:type="dxa"/>
          </w:tcPr>
          <w:p w14:paraId="6C26C136" w14:textId="2771EF9D" w:rsidR="0015336E" w:rsidRPr="004048B0" w:rsidRDefault="0015336E" w:rsidP="004048B0">
            <w:pPr>
              <w:pStyle w:val="Caption"/>
            </w:pPr>
          </w:p>
        </w:tc>
      </w:tr>
    </w:tbl>
    <w:p w14:paraId="141CA83C" w14:textId="77777777" w:rsidR="007762BF" w:rsidRPr="004048B0" w:rsidRDefault="007762BF"/>
    <w:p w14:paraId="2A6ECCD5" w14:textId="77777777" w:rsidR="00C17936" w:rsidRPr="004048B0" w:rsidRDefault="00C17936">
      <w:pPr>
        <w:sectPr w:rsidR="00C17936" w:rsidRPr="004048B0" w:rsidSect="006F5A91">
          <w:pgSz w:w="12240" w:h="15840"/>
          <w:pgMar w:top="720" w:right="720" w:bottom="720" w:left="720" w:header="288" w:footer="288" w:gutter="0"/>
          <w:cols w:space="720"/>
          <w:titlePg/>
          <w:docGrid w:linePitch="360"/>
        </w:sectPr>
      </w:pPr>
    </w:p>
    <w:p w14:paraId="77B4C258" w14:textId="77777777" w:rsidR="005F350F" w:rsidRPr="004048B0" w:rsidRDefault="005F350F"/>
    <w:tbl>
      <w:tblPr>
        <w:tblW w:w="0" w:type="auto"/>
        <w:tblLook w:val="0600" w:firstRow="0" w:lastRow="0" w:firstColumn="0" w:lastColumn="0" w:noHBand="1" w:noVBand="1"/>
      </w:tblPr>
      <w:tblGrid>
        <w:gridCol w:w="3240"/>
        <w:gridCol w:w="360"/>
        <w:gridCol w:w="7200"/>
      </w:tblGrid>
      <w:tr w:rsidR="00CD7F84" w:rsidRPr="004048B0" w14:paraId="5652CD0B" w14:textId="77777777" w:rsidTr="006551C3">
        <w:trPr>
          <w:trHeight w:val="432"/>
        </w:trPr>
        <w:tc>
          <w:tcPr>
            <w:tcW w:w="3240" w:type="dxa"/>
          </w:tcPr>
          <w:p w14:paraId="6C90A84C" w14:textId="77777777" w:rsidR="00CD7F84" w:rsidRPr="004048B0" w:rsidRDefault="00120EDB" w:rsidP="00417D0A">
            <w:r w:rsidRPr="004048B0">
              <w:br w:type="page"/>
            </w:r>
          </w:p>
        </w:tc>
        <w:tc>
          <w:tcPr>
            <w:tcW w:w="360" w:type="dxa"/>
          </w:tcPr>
          <w:p w14:paraId="04954F0B" w14:textId="77777777" w:rsidR="00CD7F84" w:rsidRPr="004048B0" w:rsidRDefault="00CD7F84" w:rsidP="0064029B">
            <w:pPr>
              <w:rPr>
                <w:noProof/>
              </w:rPr>
            </w:pPr>
          </w:p>
        </w:tc>
        <w:tc>
          <w:tcPr>
            <w:tcW w:w="7200" w:type="dxa"/>
          </w:tcPr>
          <w:p w14:paraId="6F060DF8" w14:textId="7AC43771" w:rsidR="00CD7F84" w:rsidRPr="004048B0" w:rsidRDefault="00CD7F84" w:rsidP="0064029B"/>
        </w:tc>
      </w:tr>
      <w:tr w:rsidR="00C17936" w:rsidRPr="004048B0" w14:paraId="2BA06B5F" w14:textId="77777777" w:rsidTr="00FE44CB">
        <w:trPr>
          <w:trHeight w:val="1440"/>
        </w:trPr>
        <w:tc>
          <w:tcPr>
            <w:tcW w:w="3240" w:type="dxa"/>
            <w:vMerge w:val="restart"/>
          </w:tcPr>
          <w:p w14:paraId="7DC1C7B8" w14:textId="49C2E409" w:rsidR="00C17936" w:rsidRPr="004048B0" w:rsidRDefault="00C17936" w:rsidP="001F2FC4">
            <w:pPr>
              <w:pStyle w:val="Heading3"/>
            </w:pPr>
          </w:p>
        </w:tc>
        <w:tc>
          <w:tcPr>
            <w:tcW w:w="360" w:type="dxa"/>
            <w:vMerge w:val="restart"/>
          </w:tcPr>
          <w:p w14:paraId="0E17D7D5" w14:textId="77777777" w:rsidR="00C17936" w:rsidRPr="004048B0" w:rsidRDefault="00C17936" w:rsidP="00500AC9">
            <w:pPr>
              <w:pStyle w:val="Heading2"/>
            </w:pPr>
          </w:p>
        </w:tc>
        <w:tc>
          <w:tcPr>
            <w:tcW w:w="7200" w:type="dxa"/>
          </w:tcPr>
          <w:p w14:paraId="43BFAEC4" w14:textId="036EDBB3" w:rsidR="00C17936" w:rsidRPr="004048B0" w:rsidRDefault="005466E6" w:rsidP="00FE44CB">
            <w:pPr>
              <w:pStyle w:val="Heading2"/>
            </w:pPr>
            <w:bookmarkStart w:id="2" w:name="_Toc113297943"/>
            <w:r>
              <w:t>body of report</w:t>
            </w:r>
            <w:bookmarkEnd w:id="2"/>
          </w:p>
        </w:tc>
      </w:tr>
      <w:tr w:rsidR="00C17936" w:rsidRPr="004048B0" w14:paraId="5F538159" w14:textId="77777777" w:rsidTr="00C17936">
        <w:trPr>
          <w:trHeight w:val="11808"/>
        </w:trPr>
        <w:tc>
          <w:tcPr>
            <w:tcW w:w="3240" w:type="dxa"/>
            <w:vMerge/>
          </w:tcPr>
          <w:p w14:paraId="4443F101" w14:textId="77777777" w:rsidR="00C17936" w:rsidRPr="004048B0" w:rsidRDefault="00C17936" w:rsidP="00C17936">
            <w:pPr>
              <w:pStyle w:val="Heading3"/>
              <w:rPr>
                <w:lang w:eastAsia="en-AU"/>
              </w:rPr>
            </w:pPr>
          </w:p>
        </w:tc>
        <w:tc>
          <w:tcPr>
            <w:tcW w:w="360" w:type="dxa"/>
            <w:vMerge/>
          </w:tcPr>
          <w:p w14:paraId="7D8196DD" w14:textId="77777777" w:rsidR="00C17936" w:rsidRPr="004048B0" w:rsidRDefault="00C17936" w:rsidP="00C17936">
            <w:pPr>
              <w:pStyle w:val="Heading2"/>
            </w:pPr>
          </w:p>
        </w:tc>
        <w:tc>
          <w:tcPr>
            <w:tcW w:w="7200" w:type="dxa"/>
          </w:tcPr>
          <w:p w14:paraId="28BC6AA2" w14:textId="0ED79096" w:rsidR="00C17936" w:rsidRPr="004048B0" w:rsidRDefault="00C17936" w:rsidP="00FE44CB"/>
        </w:tc>
      </w:tr>
    </w:tbl>
    <w:p w14:paraId="21960B86" w14:textId="77777777" w:rsidR="007762BF" w:rsidRPr="004048B0" w:rsidRDefault="007762BF"/>
    <w:p w14:paraId="1444E581" w14:textId="77777777" w:rsidR="00C17936" w:rsidRPr="004048B0" w:rsidRDefault="00C17936">
      <w:pPr>
        <w:sectPr w:rsidR="00C17936" w:rsidRPr="004048B0" w:rsidSect="006F5A91">
          <w:pgSz w:w="12240" w:h="15840"/>
          <w:pgMar w:top="720" w:right="720" w:bottom="720" w:left="720" w:header="288" w:footer="288" w:gutter="0"/>
          <w:cols w:space="720"/>
          <w:titlePg/>
          <w:docGrid w:linePitch="360"/>
        </w:sectPr>
      </w:pPr>
    </w:p>
    <w:p w14:paraId="322546D4" w14:textId="77777777" w:rsidR="005F350F" w:rsidRPr="004048B0" w:rsidRDefault="005F350F"/>
    <w:tbl>
      <w:tblPr>
        <w:tblW w:w="0" w:type="auto"/>
        <w:tblLook w:val="0600" w:firstRow="0" w:lastRow="0" w:firstColumn="0" w:lastColumn="0" w:noHBand="1" w:noVBand="1"/>
      </w:tblPr>
      <w:tblGrid>
        <w:gridCol w:w="3600"/>
        <w:gridCol w:w="7191"/>
      </w:tblGrid>
      <w:tr w:rsidR="004A4C49" w:rsidRPr="004048B0" w14:paraId="0E10B6CD" w14:textId="77777777" w:rsidTr="006551C3">
        <w:trPr>
          <w:trHeight w:val="432"/>
        </w:trPr>
        <w:tc>
          <w:tcPr>
            <w:tcW w:w="3600" w:type="dxa"/>
            <w:vMerge w:val="restart"/>
            <w:vAlign w:val="center"/>
          </w:tcPr>
          <w:p w14:paraId="5B1AF8FF" w14:textId="7CAC15A0" w:rsidR="004A4C49" w:rsidRPr="004048B0" w:rsidRDefault="004A4C49" w:rsidP="004D4384">
            <w:pPr>
              <w:pStyle w:val="Quote"/>
            </w:pPr>
            <w:r w:rsidRPr="004048B0">
              <w:br w:type="page"/>
            </w:r>
          </w:p>
        </w:tc>
        <w:tc>
          <w:tcPr>
            <w:tcW w:w="7191" w:type="dxa"/>
          </w:tcPr>
          <w:p w14:paraId="34CF4181" w14:textId="4D56172F" w:rsidR="004A4C49" w:rsidRPr="004048B0" w:rsidRDefault="004A4C49" w:rsidP="00C9656E"/>
        </w:tc>
      </w:tr>
      <w:tr w:rsidR="004A4C49" w:rsidRPr="004048B0" w14:paraId="78D66D8A" w14:textId="77777777" w:rsidTr="00FE44CB">
        <w:trPr>
          <w:trHeight w:val="1440"/>
        </w:trPr>
        <w:tc>
          <w:tcPr>
            <w:tcW w:w="3600" w:type="dxa"/>
            <w:vMerge/>
          </w:tcPr>
          <w:p w14:paraId="32418E25" w14:textId="77777777" w:rsidR="004A4C49" w:rsidRPr="004048B0" w:rsidRDefault="004A4C49" w:rsidP="004D4384">
            <w:pPr>
              <w:pStyle w:val="Quote"/>
            </w:pPr>
          </w:p>
        </w:tc>
        <w:tc>
          <w:tcPr>
            <w:tcW w:w="7191" w:type="dxa"/>
          </w:tcPr>
          <w:p w14:paraId="17F6F9B6" w14:textId="2435408F" w:rsidR="004A4C49" w:rsidRPr="004C6EAA" w:rsidRDefault="005466E6" w:rsidP="004F154A">
            <w:pPr>
              <w:pStyle w:val="Heading2"/>
              <w:jc w:val="both"/>
              <w:rPr>
                <w:b/>
                <w:bCs/>
              </w:rPr>
            </w:pPr>
            <w:bookmarkStart w:id="3" w:name="_Toc113297947"/>
            <w:r w:rsidRPr="004C6EAA">
              <w:rPr>
                <w:b/>
                <w:bCs/>
                <w:sz w:val="36"/>
                <w:szCs w:val="36"/>
              </w:rPr>
              <w:t>section 1 (task 1)</w:t>
            </w:r>
            <w:bookmarkEnd w:id="3"/>
          </w:p>
        </w:tc>
      </w:tr>
      <w:tr w:rsidR="004A4C49" w:rsidRPr="004048B0" w14:paraId="293E6480" w14:textId="77777777" w:rsidTr="006551C3">
        <w:trPr>
          <w:trHeight w:val="11583"/>
        </w:trPr>
        <w:tc>
          <w:tcPr>
            <w:tcW w:w="3600" w:type="dxa"/>
            <w:vMerge/>
          </w:tcPr>
          <w:p w14:paraId="553550B3" w14:textId="77777777" w:rsidR="004A4C49" w:rsidRPr="004048B0" w:rsidRDefault="004A4C49" w:rsidP="004D4384">
            <w:pPr>
              <w:pStyle w:val="Quote"/>
            </w:pPr>
          </w:p>
        </w:tc>
        <w:tc>
          <w:tcPr>
            <w:tcW w:w="7191" w:type="dxa"/>
          </w:tcPr>
          <w:p w14:paraId="48D8166B" w14:textId="273A9D69" w:rsidR="004A4C49" w:rsidRPr="005512F4" w:rsidRDefault="005512F4" w:rsidP="00DE1A31">
            <w:pPr>
              <w:rPr>
                <w:b/>
                <w:bCs/>
                <w:i/>
                <w:iCs/>
              </w:rPr>
            </w:pPr>
            <w:r w:rsidRPr="005512F4">
              <w:rPr>
                <w:b/>
                <w:bCs/>
                <w:i/>
                <w:iCs/>
              </w:rPr>
              <w:t>The S</w:t>
            </w:r>
            <w:r>
              <w:rPr>
                <w:b/>
                <w:bCs/>
                <w:i/>
                <w:iCs/>
              </w:rPr>
              <w:t>oftware Development Life Cycle (SDLC)</w:t>
            </w:r>
            <w:r w:rsidRPr="005512F4">
              <w:rPr>
                <w:b/>
                <w:bCs/>
                <w:i/>
                <w:iCs/>
              </w:rPr>
              <w:t xml:space="preserve"> process that will be followed for creating this application:</w:t>
            </w:r>
          </w:p>
          <w:p w14:paraId="6679140C" w14:textId="77777777" w:rsidR="005512F4" w:rsidRDefault="005512F4" w:rsidP="00DE1A31"/>
          <w:p w14:paraId="33588D95" w14:textId="564B8EEE" w:rsidR="005512F4" w:rsidRPr="00EB532D" w:rsidRDefault="005512F4" w:rsidP="005512F4">
            <w:pPr>
              <w:pStyle w:val="ListParagraph"/>
              <w:numPr>
                <w:ilvl w:val="0"/>
                <w:numId w:val="20"/>
              </w:numPr>
              <w:rPr>
                <w:b/>
                <w:bCs/>
              </w:rPr>
            </w:pPr>
            <w:r w:rsidRPr="00EB532D">
              <w:rPr>
                <w:b/>
                <w:bCs/>
              </w:rPr>
              <w:t>Planning Stage</w:t>
            </w:r>
          </w:p>
          <w:p w14:paraId="3C43858E" w14:textId="7AB30708" w:rsidR="005512F4" w:rsidRDefault="005512F4" w:rsidP="005512F4">
            <w:pPr>
              <w:rPr>
                <w:i/>
                <w:iCs/>
              </w:rPr>
            </w:pPr>
            <w:r w:rsidRPr="00EB532D">
              <w:rPr>
                <w:i/>
                <w:iCs/>
              </w:rPr>
              <w:t>In the planning stage the following must be covered:</w:t>
            </w:r>
          </w:p>
          <w:p w14:paraId="4121CA06" w14:textId="77777777" w:rsidR="00EB532D" w:rsidRPr="00EB532D" w:rsidRDefault="00EB532D" w:rsidP="005512F4">
            <w:pPr>
              <w:rPr>
                <w:i/>
                <w:iCs/>
              </w:rPr>
            </w:pPr>
          </w:p>
          <w:p w14:paraId="235FCFC8" w14:textId="77777777" w:rsidR="005512F4" w:rsidRDefault="005512F4" w:rsidP="005512F4">
            <w:pPr>
              <w:pStyle w:val="ListParagraph"/>
              <w:numPr>
                <w:ilvl w:val="0"/>
                <w:numId w:val="22"/>
              </w:numPr>
            </w:pPr>
            <w:r>
              <w:t>Define the software to develop</w:t>
            </w:r>
          </w:p>
          <w:p w14:paraId="70850632" w14:textId="77777777" w:rsidR="005512F4" w:rsidRDefault="005512F4" w:rsidP="005512F4">
            <w:pPr>
              <w:pStyle w:val="ListParagraph"/>
              <w:numPr>
                <w:ilvl w:val="0"/>
                <w:numId w:val="22"/>
              </w:numPr>
            </w:pPr>
            <w:r>
              <w:t>Define the scope and also the purpose of the software</w:t>
            </w:r>
          </w:p>
          <w:p w14:paraId="19799B2D" w14:textId="77777777" w:rsidR="005512F4" w:rsidRDefault="00EB532D" w:rsidP="005512F4">
            <w:pPr>
              <w:pStyle w:val="ListParagraph"/>
              <w:numPr>
                <w:ilvl w:val="0"/>
                <w:numId w:val="22"/>
              </w:numPr>
            </w:pPr>
            <w:r>
              <w:t>Define the goals of the software</w:t>
            </w:r>
          </w:p>
          <w:p w14:paraId="7244E18A" w14:textId="77777777" w:rsidR="00EB532D" w:rsidRDefault="00EB532D" w:rsidP="005512F4">
            <w:pPr>
              <w:pStyle w:val="ListParagraph"/>
              <w:numPr>
                <w:ilvl w:val="0"/>
                <w:numId w:val="22"/>
              </w:numPr>
            </w:pPr>
            <w:r>
              <w:t>Define resources to develop the software</w:t>
            </w:r>
          </w:p>
          <w:p w14:paraId="35D1DD29" w14:textId="77777777" w:rsidR="00EB532D" w:rsidRDefault="00EB532D" w:rsidP="005512F4">
            <w:pPr>
              <w:pStyle w:val="ListParagraph"/>
              <w:numPr>
                <w:ilvl w:val="0"/>
                <w:numId w:val="22"/>
              </w:numPr>
            </w:pPr>
            <w:r>
              <w:t>Define target audience for the software</w:t>
            </w:r>
          </w:p>
          <w:p w14:paraId="61588547" w14:textId="18743AEA" w:rsidR="00EB532D" w:rsidRDefault="00EB532D" w:rsidP="005512F4">
            <w:pPr>
              <w:pStyle w:val="ListParagraph"/>
              <w:numPr>
                <w:ilvl w:val="0"/>
                <w:numId w:val="22"/>
              </w:numPr>
            </w:pPr>
            <w:r>
              <w:t>Define the timeframe to develop the software</w:t>
            </w:r>
          </w:p>
          <w:p w14:paraId="5699DD5E" w14:textId="77777777" w:rsidR="00EB532D" w:rsidRDefault="00EB532D" w:rsidP="005512F4">
            <w:pPr>
              <w:pStyle w:val="ListParagraph"/>
              <w:numPr>
                <w:ilvl w:val="0"/>
                <w:numId w:val="22"/>
              </w:numPr>
            </w:pPr>
            <w:r>
              <w:t>Define the budget to be able to develop the software</w:t>
            </w:r>
          </w:p>
          <w:p w14:paraId="0AAD35D6" w14:textId="77777777" w:rsidR="00EB532D" w:rsidRDefault="00EB532D" w:rsidP="005512F4">
            <w:pPr>
              <w:pStyle w:val="ListParagraph"/>
              <w:numPr>
                <w:ilvl w:val="0"/>
                <w:numId w:val="22"/>
              </w:numPr>
            </w:pPr>
            <w:r>
              <w:t>Define the project team to develop the software</w:t>
            </w:r>
          </w:p>
          <w:p w14:paraId="6D560AB8" w14:textId="77777777" w:rsidR="00EB532D" w:rsidRDefault="00EB532D" w:rsidP="00EB532D"/>
          <w:p w14:paraId="3FA62C83" w14:textId="77777777" w:rsidR="00EB532D" w:rsidRPr="00EB532D" w:rsidRDefault="00EB532D" w:rsidP="00EB532D">
            <w:pPr>
              <w:pStyle w:val="ListParagraph"/>
              <w:numPr>
                <w:ilvl w:val="0"/>
                <w:numId w:val="20"/>
              </w:numPr>
              <w:rPr>
                <w:b/>
                <w:bCs/>
                <w:i/>
                <w:iCs/>
              </w:rPr>
            </w:pPr>
            <w:r w:rsidRPr="00EB532D">
              <w:rPr>
                <w:b/>
                <w:bCs/>
              </w:rPr>
              <w:t>Requirements Stage</w:t>
            </w:r>
          </w:p>
          <w:p w14:paraId="2FA92AE2" w14:textId="0821E9E3" w:rsidR="00EB532D" w:rsidRDefault="00EB532D" w:rsidP="00EB532D">
            <w:pPr>
              <w:rPr>
                <w:i/>
                <w:iCs/>
              </w:rPr>
            </w:pPr>
            <w:r w:rsidRPr="00EB532D">
              <w:rPr>
                <w:i/>
                <w:iCs/>
              </w:rPr>
              <w:t>Within the requirements stage the following is to be covered:</w:t>
            </w:r>
          </w:p>
          <w:p w14:paraId="181652E7" w14:textId="77777777" w:rsidR="00D64AFB" w:rsidRPr="00EB532D" w:rsidRDefault="00D64AFB" w:rsidP="00EB532D">
            <w:pPr>
              <w:rPr>
                <w:i/>
                <w:iCs/>
              </w:rPr>
            </w:pPr>
          </w:p>
          <w:p w14:paraId="01565CC6" w14:textId="77777777" w:rsidR="00EB532D" w:rsidRDefault="00EB532D" w:rsidP="00EB532D">
            <w:pPr>
              <w:pStyle w:val="ListParagraph"/>
              <w:numPr>
                <w:ilvl w:val="0"/>
                <w:numId w:val="23"/>
              </w:numPr>
            </w:pPr>
            <w:r>
              <w:t>Define the features of the software</w:t>
            </w:r>
          </w:p>
          <w:p w14:paraId="571CAEBD" w14:textId="77777777" w:rsidR="00EB532D" w:rsidRDefault="00EB532D" w:rsidP="00EB532D">
            <w:pPr>
              <w:pStyle w:val="ListParagraph"/>
              <w:numPr>
                <w:ilvl w:val="0"/>
                <w:numId w:val="23"/>
              </w:numPr>
            </w:pPr>
            <w:r>
              <w:t>Define the functionality of the software</w:t>
            </w:r>
          </w:p>
          <w:p w14:paraId="62A74E2E" w14:textId="77777777" w:rsidR="00EB532D" w:rsidRDefault="00EB532D" w:rsidP="00EB532D">
            <w:pPr>
              <w:pStyle w:val="ListParagraph"/>
              <w:numPr>
                <w:ilvl w:val="0"/>
                <w:numId w:val="23"/>
              </w:numPr>
            </w:pPr>
            <w:r>
              <w:t>Define the compatibility of the software with existing systems</w:t>
            </w:r>
          </w:p>
          <w:p w14:paraId="70EECB23" w14:textId="300A77D7" w:rsidR="00EB532D" w:rsidRDefault="00EB532D" w:rsidP="00EB532D">
            <w:pPr>
              <w:pStyle w:val="ListParagraph"/>
              <w:numPr>
                <w:ilvl w:val="0"/>
                <w:numId w:val="23"/>
              </w:numPr>
            </w:pPr>
            <w:r>
              <w:t>Define the need of the target audience for the software – Methods such as surveys, social media, interviews, emails, website or observations can be used to gather information from target audience about the software.</w:t>
            </w:r>
          </w:p>
          <w:p w14:paraId="5E7D5578" w14:textId="77777777" w:rsidR="00EB532D" w:rsidRDefault="00EB532D" w:rsidP="00EB532D"/>
          <w:p w14:paraId="64AEF6A8" w14:textId="77777777" w:rsidR="00EB532D" w:rsidRPr="00D64AFB" w:rsidRDefault="00EB532D" w:rsidP="00EB532D">
            <w:pPr>
              <w:pStyle w:val="ListParagraph"/>
              <w:numPr>
                <w:ilvl w:val="0"/>
                <w:numId w:val="20"/>
              </w:numPr>
              <w:rPr>
                <w:b/>
                <w:bCs/>
                <w:i/>
                <w:iCs/>
              </w:rPr>
            </w:pPr>
            <w:r w:rsidRPr="00D64AFB">
              <w:rPr>
                <w:b/>
                <w:bCs/>
              </w:rPr>
              <w:t>Design Stage</w:t>
            </w:r>
          </w:p>
          <w:p w14:paraId="7BD21094" w14:textId="50EAAC5F" w:rsidR="00EB532D" w:rsidRDefault="00D64AFB" w:rsidP="00EB532D">
            <w:pPr>
              <w:rPr>
                <w:i/>
                <w:iCs/>
              </w:rPr>
            </w:pPr>
            <w:r w:rsidRPr="00D64AFB">
              <w:rPr>
                <w:i/>
                <w:iCs/>
              </w:rPr>
              <w:t xml:space="preserve">In the design stage a </w:t>
            </w:r>
            <w:r w:rsidR="00363627">
              <w:rPr>
                <w:i/>
                <w:iCs/>
              </w:rPr>
              <w:t xml:space="preserve">documentation </w:t>
            </w:r>
            <w:r w:rsidR="00363627" w:rsidRPr="00D64AFB">
              <w:rPr>
                <w:i/>
                <w:iCs/>
              </w:rPr>
              <w:t>is written to explain how to develop the software</w:t>
            </w:r>
            <w:r w:rsidR="00363627">
              <w:rPr>
                <w:i/>
                <w:iCs/>
              </w:rPr>
              <w:t xml:space="preserve">, this document is known as </w:t>
            </w:r>
            <w:r>
              <w:rPr>
                <w:i/>
                <w:iCs/>
              </w:rPr>
              <w:t xml:space="preserve">design </w:t>
            </w:r>
            <w:r w:rsidRPr="00D64AFB">
              <w:rPr>
                <w:i/>
                <w:iCs/>
              </w:rPr>
              <w:t>documentation</w:t>
            </w:r>
            <w:r>
              <w:rPr>
                <w:i/>
                <w:iCs/>
              </w:rPr>
              <w:t xml:space="preserve"> specifications</w:t>
            </w:r>
            <w:r w:rsidR="00363627">
              <w:rPr>
                <w:i/>
                <w:iCs/>
              </w:rPr>
              <w:t xml:space="preserve"> (DDS)</w:t>
            </w:r>
            <w:r w:rsidRPr="00D64AFB">
              <w:rPr>
                <w:i/>
                <w:iCs/>
              </w:rPr>
              <w:t>, it must include:</w:t>
            </w:r>
          </w:p>
          <w:p w14:paraId="761906D5" w14:textId="77777777" w:rsidR="00D64AFB" w:rsidRPr="00D64AFB" w:rsidRDefault="00D64AFB" w:rsidP="00EB532D">
            <w:pPr>
              <w:rPr>
                <w:i/>
                <w:iCs/>
              </w:rPr>
            </w:pPr>
          </w:p>
          <w:p w14:paraId="513C6887" w14:textId="77777777" w:rsidR="00D64AFB" w:rsidRDefault="00D64AFB" w:rsidP="00D64AFB">
            <w:pPr>
              <w:pStyle w:val="ListParagraph"/>
              <w:numPr>
                <w:ilvl w:val="0"/>
                <w:numId w:val="24"/>
              </w:numPr>
            </w:pPr>
            <w:r>
              <w:t>User interface layout of the software</w:t>
            </w:r>
          </w:p>
          <w:p w14:paraId="693C93C7" w14:textId="77777777" w:rsidR="00D64AFB" w:rsidRDefault="00D64AFB" w:rsidP="00D64AFB">
            <w:pPr>
              <w:pStyle w:val="ListParagraph"/>
              <w:numPr>
                <w:ilvl w:val="0"/>
                <w:numId w:val="24"/>
              </w:numPr>
            </w:pPr>
            <w:proofErr w:type="spellStart"/>
            <w:r>
              <w:t>Colour</w:t>
            </w:r>
            <w:proofErr w:type="spellEnd"/>
            <w:r>
              <w:t xml:space="preserve"> schemes of the software</w:t>
            </w:r>
          </w:p>
          <w:p w14:paraId="40BC76A5" w14:textId="77777777" w:rsidR="00D64AFB" w:rsidRDefault="00D64AFB" w:rsidP="00D64AFB">
            <w:pPr>
              <w:pStyle w:val="ListParagraph"/>
              <w:numPr>
                <w:ilvl w:val="0"/>
                <w:numId w:val="24"/>
              </w:numPr>
            </w:pPr>
            <w:r>
              <w:t>Framework used to develop the software</w:t>
            </w:r>
          </w:p>
          <w:p w14:paraId="31D7970D" w14:textId="77777777" w:rsidR="00D64AFB" w:rsidRDefault="00D64AFB" w:rsidP="00D64AFB">
            <w:pPr>
              <w:pStyle w:val="ListParagraph"/>
              <w:numPr>
                <w:ilvl w:val="0"/>
                <w:numId w:val="24"/>
              </w:numPr>
            </w:pPr>
            <w:r>
              <w:t>Programming languages used to develop software</w:t>
            </w:r>
          </w:p>
          <w:p w14:paraId="0F82DD4C" w14:textId="77777777" w:rsidR="00D64AFB" w:rsidRDefault="00D64AFB" w:rsidP="00D64AFB">
            <w:pPr>
              <w:pStyle w:val="ListParagraph"/>
              <w:numPr>
                <w:ilvl w:val="0"/>
                <w:numId w:val="24"/>
              </w:numPr>
            </w:pPr>
            <w:r>
              <w:t>Network infrastructure of the software</w:t>
            </w:r>
          </w:p>
          <w:p w14:paraId="5EFFF41D" w14:textId="77777777" w:rsidR="00D64AFB" w:rsidRDefault="00D64AFB" w:rsidP="00D64AFB">
            <w:pPr>
              <w:pStyle w:val="ListParagraph"/>
              <w:numPr>
                <w:ilvl w:val="0"/>
                <w:numId w:val="24"/>
              </w:numPr>
            </w:pPr>
            <w:r>
              <w:t>Security mechanisms of the software</w:t>
            </w:r>
          </w:p>
          <w:p w14:paraId="5F2F9EAF" w14:textId="0C5F0235" w:rsidR="00D64AFB" w:rsidRDefault="00D64AFB" w:rsidP="00D64AFB">
            <w:pPr>
              <w:pStyle w:val="ListParagraph"/>
              <w:numPr>
                <w:ilvl w:val="0"/>
                <w:numId w:val="24"/>
              </w:numPr>
            </w:pPr>
            <w:r>
              <w:t>Platforms that the software will run on</w:t>
            </w:r>
          </w:p>
          <w:p w14:paraId="33E458BD" w14:textId="239A1201" w:rsidR="00D64AFB" w:rsidRDefault="00D64AFB" w:rsidP="00D64AFB">
            <w:pPr>
              <w:pStyle w:val="ListParagraph"/>
              <w:numPr>
                <w:ilvl w:val="0"/>
                <w:numId w:val="24"/>
              </w:numPr>
            </w:pPr>
            <w:r>
              <w:t>Algorithms for solving problems and performing tasks in the software</w:t>
            </w:r>
          </w:p>
          <w:p w14:paraId="754ED51F" w14:textId="77777777" w:rsidR="00D64AFB" w:rsidRDefault="00D64AFB" w:rsidP="00D64AFB"/>
          <w:p w14:paraId="37C52A84" w14:textId="77777777" w:rsidR="00D64AFB" w:rsidRDefault="00D64AFB" w:rsidP="00D64AFB">
            <w:pPr>
              <w:pStyle w:val="ListParagraph"/>
              <w:numPr>
                <w:ilvl w:val="0"/>
                <w:numId w:val="20"/>
              </w:numPr>
              <w:rPr>
                <w:b/>
                <w:bCs/>
              </w:rPr>
            </w:pPr>
            <w:r w:rsidRPr="00D64AFB">
              <w:rPr>
                <w:b/>
                <w:bCs/>
              </w:rPr>
              <w:t>Implementation Stage</w:t>
            </w:r>
          </w:p>
          <w:p w14:paraId="2E958B14" w14:textId="77777777" w:rsidR="00363627" w:rsidRDefault="00D64AFB" w:rsidP="00D64AFB">
            <w:pPr>
              <w:rPr>
                <w:i/>
                <w:iCs/>
              </w:rPr>
            </w:pPr>
            <w:r>
              <w:rPr>
                <w:i/>
                <w:iCs/>
              </w:rPr>
              <w:t xml:space="preserve">This is where the software will start being developed using the chosen programming language specified </w:t>
            </w:r>
            <w:r w:rsidR="00363627">
              <w:rPr>
                <w:i/>
                <w:iCs/>
              </w:rPr>
              <w:t>in the DDS. If the DDS contains detailed information, software development can then be completed without any issues.</w:t>
            </w:r>
          </w:p>
          <w:p w14:paraId="79BE793A" w14:textId="77777777" w:rsidR="00363627" w:rsidRDefault="00363627" w:rsidP="00D64AFB">
            <w:pPr>
              <w:rPr>
                <w:i/>
                <w:iCs/>
              </w:rPr>
            </w:pPr>
          </w:p>
          <w:p w14:paraId="0F73D3CA" w14:textId="77777777" w:rsidR="00D64AFB" w:rsidRPr="00363627" w:rsidRDefault="00363627" w:rsidP="00363627">
            <w:pPr>
              <w:pStyle w:val="ListParagraph"/>
              <w:numPr>
                <w:ilvl w:val="0"/>
                <w:numId w:val="20"/>
              </w:numPr>
              <w:rPr>
                <w:b/>
                <w:bCs/>
                <w:i/>
                <w:iCs/>
              </w:rPr>
            </w:pPr>
            <w:r w:rsidRPr="00363627">
              <w:rPr>
                <w:b/>
                <w:bCs/>
              </w:rPr>
              <w:t xml:space="preserve"> Testing Stage</w:t>
            </w:r>
          </w:p>
          <w:p w14:paraId="3E2CC6FE" w14:textId="62D54763" w:rsidR="00363627" w:rsidRDefault="00363627" w:rsidP="00363627">
            <w:pPr>
              <w:rPr>
                <w:i/>
                <w:iCs/>
              </w:rPr>
            </w:pPr>
            <w:r w:rsidRPr="00363627">
              <w:rPr>
                <w:i/>
                <w:iCs/>
              </w:rPr>
              <w:t>This is where the software is thoroughly tested to ensure it functions as expected and also to resolve any errors identified, Variety of testing methods are performed on the software such as:</w:t>
            </w:r>
          </w:p>
          <w:p w14:paraId="2B2095C8" w14:textId="77777777" w:rsidR="00363627" w:rsidRPr="00363627" w:rsidRDefault="00363627" w:rsidP="00363627">
            <w:pPr>
              <w:rPr>
                <w:i/>
                <w:iCs/>
              </w:rPr>
            </w:pPr>
          </w:p>
          <w:p w14:paraId="5AC3DF48" w14:textId="77777777" w:rsidR="00363627" w:rsidRDefault="00363627" w:rsidP="00363627">
            <w:pPr>
              <w:pStyle w:val="ListParagraph"/>
              <w:numPr>
                <w:ilvl w:val="0"/>
                <w:numId w:val="25"/>
              </w:numPr>
            </w:pPr>
            <w:r>
              <w:t>Compatibility Testing</w:t>
            </w:r>
          </w:p>
          <w:p w14:paraId="7DE1D5E0" w14:textId="77777777" w:rsidR="00363627" w:rsidRDefault="00363627" w:rsidP="00363627">
            <w:pPr>
              <w:pStyle w:val="ListParagraph"/>
              <w:numPr>
                <w:ilvl w:val="0"/>
                <w:numId w:val="25"/>
              </w:numPr>
            </w:pPr>
            <w:r>
              <w:t>Performance Testing</w:t>
            </w:r>
          </w:p>
          <w:p w14:paraId="5E5CDB44" w14:textId="77777777" w:rsidR="00363627" w:rsidRDefault="00363627" w:rsidP="00363627">
            <w:pPr>
              <w:pStyle w:val="ListParagraph"/>
              <w:numPr>
                <w:ilvl w:val="0"/>
                <w:numId w:val="25"/>
              </w:numPr>
            </w:pPr>
            <w:r>
              <w:t>Usability Testing</w:t>
            </w:r>
          </w:p>
          <w:p w14:paraId="659AC6C8" w14:textId="77777777" w:rsidR="00363627" w:rsidRDefault="00363627" w:rsidP="00363627">
            <w:pPr>
              <w:pStyle w:val="ListParagraph"/>
              <w:numPr>
                <w:ilvl w:val="0"/>
                <w:numId w:val="25"/>
              </w:numPr>
            </w:pPr>
            <w:r>
              <w:t xml:space="preserve">Security Testing </w:t>
            </w:r>
          </w:p>
          <w:p w14:paraId="65B5F741" w14:textId="77777777" w:rsidR="00363627" w:rsidRDefault="00363627" w:rsidP="00363627">
            <w:pPr>
              <w:pStyle w:val="ListParagraph"/>
              <w:numPr>
                <w:ilvl w:val="0"/>
                <w:numId w:val="25"/>
              </w:numPr>
            </w:pPr>
            <w:r>
              <w:t>Functional Testing</w:t>
            </w:r>
          </w:p>
          <w:p w14:paraId="32562669" w14:textId="77777777" w:rsidR="00363627" w:rsidRDefault="00363627" w:rsidP="00363627"/>
          <w:p w14:paraId="01B38F0F" w14:textId="77777777" w:rsidR="00363627" w:rsidRDefault="00363627" w:rsidP="00363627">
            <w:pPr>
              <w:pStyle w:val="ListParagraph"/>
              <w:numPr>
                <w:ilvl w:val="0"/>
                <w:numId w:val="20"/>
              </w:numPr>
              <w:rPr>
                <w:b/>
                <w:bCs/>
              </w:rPr>
            </w:pPr>
            <w:r w:rsidRPr="00363627">
              <w:rPr>
                <w:b/>
                <w:bCs/>
              </w:rPr>
              <w:t>Deployment Stage</w:t>
            </w:r>
          </w:p>
          <w:p w14:paraId="63ECFB2A" w14:textId="77777777" w:rsidR="00363627" w:rsidRDefault="00363627" w:rsidP="00363627">
            <w:pPr>
              <w:rPr>
                <w:i/>
                <w:iCs/>
              </w:rPr>
            </w:pPr>
            <w:r>
              <w:rPr>
                <w:i/>
                <w:iCs/>
              </w:rPr>
              <w:t>The software is released in the market to be used by the target audience after the testing is complete done and all errors have been resolved.</w:t>
            </w:r>
          </w:p>
          <w:p w14:paraId="7AE57217" w14:textId="77777777" w:rsidR="00F1353A" w:rsidRDefault="00F1353A" w:rsidP="00363627">
            <w:pPr>
              <w:rPr>
                <w:i/>
                <w:iCs/>
              </w:rPr>
            </w:pPr>
          </w:p>
          <w:p w14:paraId="460AA8EF" w14:textId="77777777" w:rsidR="00F1353A" w:rsidRPr="00F1353A" w:rsidRDefault="00F1353A" w:rsidP="00F1353A">
            <w:pPr>
              <w:pStyle w:val="ListParagraph"/>
              <w:numPr>
                <w:ilvl w:val="0"/>
                <w:numId w:val="20"/>
              </w:numPr>
              <w:rPr>
                <w:i/>
                <w:iCs/>
              </w:rPr>
            </w:pPr>
            <w:r>
              <w:rPr>
                <w:b/>
                <w:bCs/>
              </w:rPr>
              <w:t>Maintenance Stage</w:t>
            </w:r>
          </w:p>
          <w:p w14:paraId="38A250D5" w14:textId="77777777" w:rsidR="008271AD" w:rsidRDefault="00F1353A" w:rsidP="00F1353A">
            <w:pPr>
              <w:rPr>
                <w:i/>
                <w:iCs/>
              </w:rPr>
            </w:pPr>
            <w:r>
              <w:rPr>
                <w:i/>
                <w:iCs/>
              </w:rPr>
              <w:t xml:space="preserve">This is where the software is continuously monitored and modified after being released in the market to ensure that it keeps functioning as expected, </w:t>
            </w:r>
            <w:r w:rsidR="008271AD">
              <w:rPr>
                <w:i/>
                <w:iCs/>
              </w:rPr>
              <w:t>also all updates and upgrades of the software occur during the maintenance stage.</w:t>
            </w:r>
          </w:p>
          <w:p w14:paraId="6E3852D2" w14:textId="18A51EB9" w:rsidR="00F1353A" w:rsidRDefault="008271AD" w:rsidP="00F1353A">
            <w:pPr>
              <w:rPr>
                <w:i/>
                <w:iCs/>
              </w:rPr>
            </w:pPr>
            <w:r>
              <w:rPr>
                <w:i/>
                <w:iCs/>
              </w:rPr>
              <w:t>B</w:t>
            </w:r>
            <w:r w:rsidR="00F1353A">
              <w:rPr>
                <w:i/>
                <w:iCs/>
              </w:rPr>
              <w:t>elow are the 4 types of software maintenances:</w:t>
            </w:r>
          </w:p>
          <w:p w14:paraId="6FDF7E6A" w14:textId="77777777" w:rsidR="00F1353A" w:rsidRDefault="00F1353A" w:rsidP="00F1353A"/>
          <w:p w14:paraId="572850F6" w14:textId="715CDBB2" w:rsidR="00F1353A" w:rsidRPr="00F1353A" w:rsidRDefault="00F1353A" w:rsidP="00F1353A">
            <w:pPr>
              <w:rPr>
                <w:i/>
                <w:iCs/>
              </w:rPr>
            </w:pPr>
            <w:r>
              <w:t>Preventative maintenance: The software is modified to remove any minor vulnerabilities uncovered before they become major errors in the future.</w:t>
            </w:r>
          </w:p>
          <w:p w14:paraId="61DF0D14" w14:textId="12653247" w:rsidR="00F1353A" w:rsidRDefault="00F1353A" w:rsidP="00F1353A">
            <w:pPr>
              <w:rPr>
                <w:i/>
                <w:iCs/>
              </w:rPr>
            </w:pPr>
          </w:p>
          <w:p w14:paraId="4F4695F3" w14:textId="40DBA98F" w:rsidR="00F1353A" w:rsidRDefault="00F1353A" w:rsidP="00F1353A">
            <w:r>
              <w:t>Corrective maintenance: The software is being modified to remove any major errors that are currently uncovered by the target audience.</w:t>
            </w:r>
          </w:p>
          <w:p w14:paraId="4604975C" w14:textId="392F780B" w:rsidR="00F1353A" w:rsidRDefault="00F1353A" w:rsidP="00F1353A"/>
          <w:p w14:paraId="6D1D0CBE" w14:textId="4E5EFC74" w:rsidR="00F1353A" w:rsidRDefault="00F1353A" w:rsidP="00F1353A">
            <w:r>
              <w:t>Adaptive maintenance: This is where the software is modified to make it compatible with newer hardware components.</w:t>
            </w:r>
          </w:p>
          <w:p w14:paraId="2D07BC84" w14:textId="1CD7EDA5" w:rsidR="00F1353A" w:rsidRDefault="00F1353A" w:rsidP="00F1353A"/>
          <w:p w14:paraId="18E046FE" w14:textId="18B87A63" w:rsidR="008271AD" w:rsidRPr="00F1353A" w:rsidRDefault="00F1353A" w:rsidP="00F1353A">
            <w:r>
              <w:t>Perfective maintenance: Th</w:t>
            </w:r>
            <w:r w:rsidR="008271AD">
              <w:t>e software is then modified to enhance performance and also to improve usability.</w:t>
            </w:r>
          </w:p>
          <w:p w14:paraId="6D3BC696" w14:textId="06DCDB8B" w:rsidR="00F1353A" w:rsidRPr="00F1353A" w:rsidRDefault="00F1353A" w:rsidP="00F1353A"/>
        </w:tc>
      </w:tr>
    </w:tbl>
    <w:p w14:paraId="4289E0A0" w14:textId="77777777" w:rsidR="00FE44CB" w:rsidRPr="004048B0" w:rsidRDefault="00FE44CB">
      <w:pPr>
        <w:sectPr w:rsidR="00FE44CB" w:rsidRPr="004048B0" w:rsidSect="006F5A91">
          <w:pgSz w:w="12240" w:h="15840"/>
          <w:pgMar w:top="720" w:right="720" w:bottom="720" w:left="720" w:header="288" w:footer="288" w:gutter="0"/>
          <w:cols w:space="720"/>
          <w:titlePg/>
          <w:docGrid w:linePitch="360"/>
        </w:sectPr>
      </w:pPr>
    </w:p>
    <w:p w14:paraId="3E7B359D" w14:textId="77777777" w:rsidR="005F350F" w:rsidRPr="004048B0" w:rsidRDefault="005F350F"/>
    <w:tbl>
      <w:tblPr>
        <w:tblW w:w="0" w:type="auto"/>
        <w:tblLook w:val="0600" w:firstRow="0" w:lastRow="0" w:firstColumn="0" w:lastColumn="0" w:noHBand="1" w:noVBand="1"/>
      </w:tblPr>
      <w:tblGrid>
        <w:gridCol w:w="10800"/>
      </w:tblGrid>
      <w:tr w:rsidR="004A4C49" w:rsidRPr="004048B0" w14:paraId="6C43CE66" w14:textId="77777777" w:rsidTr="00F32B21">
        <w:trPr>
          <w:trHeight w:val="432"/>
        </w:trPr>
        <w:tc>
          <w:tcPr>
            <w:tcW w:w="10800" w:type="dxa"/>
          </w:tcPr>
          <w:p w14:paraId="17C4998F" w14:textId="548FF44B" w:rsidR="004A4C49" w:rsidRPr="004048B0" w:rsidRDefault="004A4C49" w:rsidP="00D51608">
            <w:pPr>
              <w:rPr>
                <w:noProof/>
              </w:rPr>
            </w:pPr>
          </w:p>
        </w:tc>
      </w:tr>
      <w:tr w:rsidR="004A4C49" w:rsidRPr="004048B0" w14:paraId="69049E9E" w14:textId="77777777" w:rsidTr="00FE44CB">
        <w:trPr>
          <w:trHeight w:val="1440"/>
        </w:trPr>
        <w:tc>
          <w:tcPr>
            <w:tcW w:w="10800" w:type="dxa"/>
          </w:tcPr>
          <w:p w14:paraId="00521BE4" w14:textId="5B579396" w:rsidR="004A4C49" w:rsidRPr="004C6EAA" w:rsidRDefault="005466E6" w:rsidP="004F154A">
            <w:pPr>
              <w:pStyle w:val="Heading2"/>
              <w:jc w:val="center"/>
              <w:rPr>
                <w:b/>
                <w:bCs/>
              </w:rPr>
            </w:pPr>
            <w:bookmarkStart w:id="4" w:name="_Toc113297948"/>
            <w:r w:rsidRPr="004C6EAA">
              <w:rPr>
                <w:b/>
                <w:bCs/>
                <w:sz w:val="36"/>
                <w:szCs w:val="36"/>
              </w:rPr>
              <w:t>section 2 (</w:t>
            </w:r>
            <w:r w:rsidR="00D942A1" w:rsidRPr="004C6EAA">
              <w:rPr>
                <w:b/>
                <w:bCs/>
                <w:sz w:val="36"/>
                <w:szCs w:val="36"/>
              </w:rPr>
              <w:t xml:space="preserve">task </w:t>
            </w:r>
            <w:r w:rsidRPr="004C6EAA">
              <w:rPr>
                <w:b/>
                <w:bCs/>
                <w:sz w:val="36"/>
                <w:szCs w:val="36"/>
              </w:rPr>
              <w:t>2)</w:t>
            </w:r>
            <w:bookmarkEnd w:id="4"/>
          </w:p>
        </w:tc>
      </w:tr>
      <w:tr w:rsidR="004A4C49" w:rsidRPr="004048B0" w14:paraId="05AE0DA1" w14:textId="77777777" w:rsidTr="00F32B21">
        <w:trPr>
          <w:trHeight w:val="1764"/>
        </w:trPr>
        <w:tc>
          <w:tcPr>
            <w:tcW w:w="10800" w:type="dxa"/>
          </w:tcPr>
          <w:p w14:paraId="3568B6F2" w14:textId="77777777" w:rsidR="00354BCE" w:rsidRPr="005C055B" w:rsidRDefault="005C055B" w:rsidP="005C055B">
            <w:pPr>
              <w:spacing w:before="240"/>
              <w:rPr>
                <w:b/>
                <w:bCs/>
              </w:rPr>
            </w:pPr>
            <w:r w:rsidRPr="005C055B">
              <w:rPr>
                <w:b/>
                <w:bCs/>
              </w:rPr>
              <w:t>What is the scope of the project?</w:t>
            </w:r>
          </w:p>
          <w:p w14:paraId="3C396F14" w14:textId="77777777" w:rsidR="0079584D" w:rsidRPr="0079584D" w:rsidRDefault="0079584D" w:rsidP="0079584D">
            <w:pPr>
              <w:spacing w:after="200"/>
              <w:rPr>
                <w:rFonts w:ascii="Calibri" w:eastAsia="Calibri" w:hAnsi="Calibri" w:cs="Times New Roman"/>
                <w:lang w:val="en-AU"/>
              </w:rPr>
            </w:pPr>
            <w:r w:rsidRPr="0079584D">
              <w:rPr>
                <w:rFonts w:ascii="Calibri" w:eastAsia="Calibri" w:hAnsi="Calibri" w:cs="Times New Roman"/>
                <w:lang w:val="en-AU"/>
              </w:rPr>
              <w:t>Objective:</w:t>
            </w:r>
          </w:p>
          <w:p w14:paraId="0267237E" w14:textId="77777777" w:rsidR="0079584D" w:rsidRPr="0079584D" w:rsidRDefault="0079584D" w:rsidP="0079584D">
            <w:pPr>
              <w:numPr>
                <w:ilvl w:val="0"/>
                <w:numId w:val="9"/>
              </w:numPr>
              <w:spacing w:after="200"/>
              <w:contextualSpacing/>
              <w:rPr>
                <w:rFonts w:ascii="Calibri" w:eastAsia="Calibri" w:hAnsi="Calibri" w:cs="Times New Roman"/>
                <w:lang w:val="en-AU"/>
              </w:rPr>
            </w:pPr>
            <w:r w:rsidRPr="0079584D">
              <w:rPr>
                <w:rFonts w:ascii="Calibri" w:eastAsia="Calibri" w:hAnsi="Calibri" w:cs="Times New Roman"/>
                <w:lang w:val="en-AU"/>
              </w:rPr>
              <w:t xml:space="preserve">The new additional computers that is capable of distributing a large increase in student intakes at RMIT University. Also, will be required to develop a pilot </w:t>
            </w:r>
            <w:bookmarkStart w:id="5" w:name="_Hlk115016909"/>
            <w:r w:rsidRPr="0079584D">
              <w:rPr>
                <w:rFonts w:ascii="Calibri" w:eastAsia="Calibri" w:hAnsi="Calibri" w:cs="Times New Roman"/>
                <w:lang w:val="en-AU"/>
              </w:rPr>
              <w:t>application that will identify the number of networks needed to connect the additional computers to the RMIT’s IT systems.</w:t>
            </w:r>
          </w:p>
          <w:bookmarkEnd w:id="5"/>
          <w:p w14:paraId="49C9485A" w14:textId="77777777" w:rsidR="0079584D" w:rsidRPr="0079584D" w:rsidRDefault="0079584D" w:rsidP="0079584D">
            <w:pPr>
              <w:spacing w:after="200"/>
              <w:ind w:left="720"/>
              <w:contextualSpacing/>
              <w:rPr>
                <w:rFonts w:ascii="Calibri" w:eastAsia="Calibri" w:hAnsi="Calibri" w:cs="Times New Roman"/>
                <w:lang w:val="en-AU"/>
              </w:rPr>
            </w:pPr>
            <w:r w:rsidRPr="0079584D">
              <w:rPr>
                <w:rFonts w:ascii="Calibri" w:eastAsia="Calibri" w:hAnsi="Calibri" w:cs="Times New Roman"/>
                <w:lang w:val="en-AU"/>
              </w:rPr>
              <w:t xml:space="preserve"> </w:t>
            </w:r>
          </w:p>
          <w:p w14:paraId="49E98BA6" w14:textId="77777777" w:rsidR="0079584D" w:rsidRPr="0079584D" w:rsidRDefault="0079584D" w:rsidP="0079584D">
            <w:pPr>
              <w:spacing w:after="200"/>
              <w:rPr>
                <w:rFonts w:ascii="Calibri" w:eastAsia="Calibri" w:hAnsi="Calibri" w:cs="Times New Roman"/>
                <w:lang w:val="en-AU"/>
              </w:rPr>
            </w:pPr>
            <w:r w:rsidRPr="0079584D">
              <w:rPr>
                <w:rFonts w:ascii="Calibri" w:eastAsia="Calibri" w:hAnsi="Calibri" w:cs="Times New Roman"/>
                <w:lang w:val="en-AU"/>
              </w:rPr>
              <w:t>Purpose:</w:t>
            </w:r>
          </w:p>
          <w:p w14:paraId="1F9F3FD1" w14:textId="77777777" w:rsidR="0079584D" w:rsidRPr="0079584D" w:rsidRDefault="0079584D" w:rsidP="0079584D">
            <w:pPr>
              <w:numPr>
                <w:ilvl w:val="0"/>
                <w:numId w:val="9"/>
              </w:numPr>
              <w:spacing w:after="200"/>
              <w:contextualSpacing/>
              <w:rPr>
                <w:rFonts w:ascii="Calibri" w:eastAsia="Calibri" w:hAnsi="Calibri" w:cs="Times New Roman"/>
                <w:lang w:val="en-AU"/>
              </w:rPr>
            </w:pPr>
            <w:r w:rsidRPr="0079584D">
              <w:rPr>
                <w:rFonts w:ascii="Calibri" w:eastAsia="Calibri" w:hAnsi="Calibri" w:cs="Times New Roman"/>
                <w:lang w:val="en-AU"/>
              </w:rPr>
              <w:t>The current computers are outdated and is not capable of distributing a large number of student intakes within RMIT University.</w:t>
            </w:r>
          </w:p>
          <w:p w14:paraId="3B5FE69B" w14:textId="77777777" w:rsidR="0079584D" w:rsidRPr="0079584D" w:rsidRDefault="0079584D" w:rsidP="0079584D">
            <w:pPr>
              <w:spacing w:after="200"/>
              <w:rPr>
                <w:rFonts w:ascii="Calibri" w:eastAsia="Calibri" w:hAnsi="Calibri" w:cs="Times New Roman"/>
                <w:lang w:val="en-AU"/>
              </w:rPr>
            </w:pPr>
            <w:r w:rsidRPr="0079584D">
              <w:rPr>
                <w:rFonts w:ascii="Calibri" w:eastAsia="Calibri" w:hAnsi="Calibri" w:cs="Times New Roman"/>
                <w:lang w:val="en-AU"/>
              </w:rPr>
              <w:t>Functions:</w:t>
            </w:r>
          </w:p>
          <w:p w14:paraId="691E8C31" w14:textId="77777777" w:rsidR="0079584D" w:rsidRPr="0079584D" w:rsidRDefault="0079584D" w:rsidP="0079584D">
            <w:pPr>
              <w:numPr>
                <w:ilvl w:val="0"/>
                <w:numId w:val="9"/>
              </w:numPr>
              <w:spacing w:after="200"/>
              <w:contextualSpacing/>
              <w:rPr>
                <w:rFonts w:ascii="Calibri" w:eastAsia="Calibri" w:hAnsi="Calibri" w:cs="Times New Roman"/>
                <w:lang w:val="en-AU"/>
              </w:rPr>
            </w:pPr>
            <w:r w:rsidRPr="0079584D">
              <w:rPr>
                <w:rFonts w:ascii="Calibri" w:eastAsia="Calibri" w:hAnsi="Calibri" w:cs="Times New Roman"/>
                <w:lang w:val="en-AU"/>
              </w:rPr>
              <w:t>Selection constructs with operators to validate the inputs entered by the user</w:t>
            </w:r>
          </w:p>
          <w:p w14:paraId="53F5235E" w14:textId="77777777" w:rsidR="0079584D" w:rsidRPr="0079584D" w:rsidRDefault="0079584D" w:rsidP="0079584D">
            <w:pPr>
              <w:numPr>
                <w:ilvl w:val="0"/>
                <w:numId w:val="9"/>
              </w:numPr>
              <w:spacing w:after="200"/>
              <w:contextualSpacing/>
              <w:rPr>
                <w:rFonts w:ascii="Calibri" w:eastAsia="Calibri" w:hAnsi="Calibri" w:cs="Times New Roman"/>
                <w:lang w:val="en-AU"/>
              </w:rPr>
            </w:pPr>
            <w:r w:rsidRPr="0079584D">
              <w:rPr>
                <w:rFonts w:ascii="Calibri" w:eastAsia="Calibri" w:hAnsi="Calibri" w:cs="Times New Roman"/>
                <w:lang w:val="en-AU"/>
              </w:rPr>
              <w:t>Iteration construct for continuously running the program until the exit option is entered by the user</w:t>
            </w:r>
          </w:p>
          <w:p w14:paraId="7E5AB8BE" w14:textId="77777777" w:rsidR="0079584D" w:rsidRPr="0079584D" w:rsidRDefault="0079584D" w:rsidP="0079584D">
            <w:pPr>
              <w:numPr>
                <w:ilvl w:val="0"/>
                <w:numId w:val="9"/>
              </w:numPr>
              <w:spacing w:after="200"/>
              <w:contextualSpacing/>
              <w:rPr>
                <w:rFonts w:ascii="Calibri" w:eastAsia="Calibri" w:hAnsi="Calibri" w:cs="Times New Roman"/>
                <w:lang w:val="en-AU"/>
              </w:rPr>
            </w:pPr>
            <w:r w:rsidRPr="0079584D">
              <w:rPr>
                <w:rFonts w:ascii="Calibri" w:eastAsia="Calibri" w:hAnsi="Calibri" w:cs="Times New Roman"/>
                <w:lang w:val="en-AU"/>
              </w:rPr>
              <w:t>Correct syntax for the code as specified in the technical documentation of the scripting language</w:t>
            </w:r>
          </w:p>
          <w:p w14:paraId="796E4AEE" w14:textId="77777777" w:rsidR="0079584D" w:rsidRPr="0079584D" w:rsidRDefault="0079584D" w:rsidP="0079584D">
            <w:pPr>
              <w:numPr>
                <w:ilvl w:val="0"/>
                <w:numId w:val="9"/>
              </w:numPr>
              <w:spacing w:after="200"/>
              <w:contextualSpacing/>
              <w:rPr>
                <w:rFonts w:ascii="Calibri" w:eastAsia="Calibri" w:hAnsi="Calibri" w:cs="Times New Roman"/>
                <w:lang w:val="en-AU"/>
              </w:rPr>
            </w:pPr>
            <w:r w:rsidRPr="0079584D">
              <w:rPr>
                <w:rFonts w:ascii="Calibri" w:eastAsia="Calibri" w:hAnsi="Calibri" w:cs="Times New Roman"/>
                <w:lang w:val="en-AU"/>
              </w:rPr>
              <w:t>3 comments included in the code to explain what is happening</w:t>
            </w:r>
          </w:p>
          <w:p w14:paraId="173D7AAF" w14:textId="77777777" w:rsidR="0079584D" w:rsidRPr="0079584D" w:rsidRDefault="0079584D" w:rsidP="0079584D">
            <w:pPr>
              <w:numPr>
                <w:ilvl w:val="0"/>
                <w:numId w:val="9"/>
              </w:numPr>
              <w:spacing w:after="200"/>
              <w:contextualSpacing/>
              <w:rPr>
                <w:rFonts w:ascii="Calibri" w:eastAsia="Calibri" w:hAnsi="Calibri" w:cs="Times New Roman"/>
                <w:lang w:val="en-AU"/>
              </w:rPr>
            </w:pPr>
            <w:r w:rsidRPr="0079584D">
              <w:rPr>
                <w:rFonts w:ascii="Calibri" w:eastAsia="Calibri" w:hAnsi="Calibri" w:cs="Times New Roman"/>
                <w:lang w:val="en-AU"/>
              </w:rPr>
              <w:t>Code is executed in a sequential order from top to bottom</w:t>
            </w:r>
          </w:p>
          <w:p w14:paraId="2C98468B" w14:textId="77777777" w:rsidR="0079584D" w:rsidRPr="0079584D" w:rsidRDefault="0079584D" w:rsidP="0079584D">
            <w:pPr>
              <w:numPr>
                <w:ilvl w:val="0"/>
                <w:numId w:val="9"/>
              </w:numPr>
              <w:spacing w:after="200"/>
              <w:contextualSpacing/>
              <w:rPr>
                <w:rFonts w:ascii="Calibri" w:eastAsia="Calibri" w:hAnsi="Calibri" w:cs="Times New Roman"/>
                <w:lang w:val="en-AU"/>
              </w:rPr>
            </w:pPr>
            <w:r w:rsidRPr="0079584D">
              <w:rPr>
                <w:rFonts w:ascii="Calibri" w:eastAsia="Calibri" w:hAnsi="Calibri" w:cs="Times New Roman"/>
                <w:lang w:val="en-AU"/>
              </w:rPr>
              <w:t>Variable for storing the menu option selected by the user</w:t>
            </w:r>
          </w:p>
          <w:p w14:paraId="68D71A76" w14:textId="77777777" w:rsidR="0079584D" w:rsidRPr="0079584D" w:rsidRDefault="0079584D" w:rsidP="0079584D">
            <w:pPr>
              <w:numPr>
                <w:ilvl w:val="0"/>
                <w:numId w:val="9"/>
              </w:numPr>
              <w:spacing w:after="200"/>
              <w:contextualSpacing/>
              <w:rPr>
                <w:rFonts w:ascii="Calibri" w:eastAsia="Calibri" w:hAnsi="Calibri" w:cs="Times New Roman"/>
                <w:lang w:val="en-AU"/>
              </w:rPr>
            </w:pPr>
            <w:r w:rsidRPr="0079584D">
              <w:rPr>
                <w:rFonts w:ascii="Calibri" w:eastAsia="Calibri" w:hAnsi="Calibri" w:cs="Times New Roman"/>
                <w:lang w:val="en-AU"/>
              </w:rPr>
              <w:t>Variable for storing the number of subnets entered by the user</w:t>
            </w:r>
          </w:p>
          <w:p w14:paraId="1F1F0426" w14:textId="77777777" w:rsidR="0079584D" w:rsidRPr="0079584D" w:rsidRDefault="0079584D" w:rsidP="0079584D">
            <w:pPr>
              <w:numPr>
                <w:ilvl w:val="0"/>
                <w:numId w:val="9"/>
              </w:numPr>
              <w:spacing w:after="200"/>
              <w:contextualSpacing/>
              <w:rPr>
                <w:rFonts w:ascii="Calibri" w:eastAsia="Calibri" w:hAnsi="Calibri" w:cs="Times New Roman"/>
                <w:lang w:val="en-AU"/>
              </w:rPr>
            </w:pPr>
            <w:r w:rsidRPr="0079584D">
              <w:rPr>
                <w:rFonts w:ascii="Calibri" w:eastAsia="Calibri" w:hAnsi="Calibri" w:cs="Times New Roman"/>
                <w:lang w:val="en-AU"/>
              </w:rPr>
              <w:t>Use debugging techniques to detect and correct errors with the code for variables, selection and iteration if any of the specified tests did not work as expected.</w:t>
            </w:r>
          </w:p>
          <w:p w14:paraId="03EEF322" w14:textId="77777777" w:rsidR="0079584D" w:rsidRPr="0079584D" w:rsidRDefault="0079584D" w:rsidP="0079584D">
            <w:pPr>
              <w:spacing w:after="200"/>
              <w:ind w:left="720"/>
              <w:contextualSpacing/>
              <w:rPr>
                <w:rFonts w:ascii="Calibri" w:eastAsia="Calibri" w:hAnsi="Calibri" w:cs="Times New Roman"/>
                <w:lang w:val="en-AU"/>
              </w:rPr>
            </w:pPr>
          </w:p>
          <w:p w14:paraId="00F22437" w14:textId="77777777" w:rsidR="0079584D" w:rsidRPr="0079584D" w:rsidRDefault="0079584D" w:rsidP="0079584D">
            <w:pPr>
              <w:spacing w:after="200"/>
              <w:rPr>
                <w:rFonts w:ascii="Calibri" w:eastAsia="Calibri" w:hAnsi="Calibri" w:cs="Times New Roman"/>
                <w:lang w:val="en-AU"/>
              </w:rPr>
            </w:pPr>
            <w:r w:rsidRPr="0079584D">
              <w:rPr>
                <w:rFonts w:ascii="Calibri" w:eastAsia="Calibri" w:hAnsi="Calibri" w:cs="Times New Roman"/>
                <w:lang w:val="en-AU"/>
              </w:rPr>
              <w:t>Resources:</w:t>
            </w:r>
          </w:p>
          <w:p w14:paraId="646402AF" w14:textId="77777777" w:rsidR="0079584D" w:rsidRPr="0079584D" w:rsidRDefault="0079584D" w:rsidP="0079584D">
            <w:pPr>
              <w:numPr>
                <w:ilvl w:val="0"/>
                <w:numId w:val="10"/>
              </w:numPr>
              <w:spacing w:after="200"/>
              <w:contextualSpacing/>
              <w:rPr>
                <w:rFonts w:ascii="Calibri" w:eastAsia="Calibri" w:hAnsi="Calibri" w:cs="Times New Roman"/>
                <w:lang w:val="en-AU"/>
              </w:rPr>
            </w:pPr>
            <w:r w:rsidRPr="0079584D">
              <w:rPr>
                <w:rFonts w:ascii="Calibri" w:eastAsia="Calibri" w:hAnsi="Calibri" w:cs="Times New Roman"/>
                <w:lang w:val="en-AU"/>
              </w:rPr>
              <w:t>Bash programming language (Version)</w:t>
            </w:r>
          </w:p>
          <w:p w14:paraId="6BC7CFF6" w14:textId="77777777" w:rsidR="0079584D" w:rsidRPr="0079584D" w:rsidRDefault="0079584D" w:rsidP="0079584D">
            <w:pPr>
              <w:numPr>
                <w:ilvl w:val="0"/>
                <w:numId w:val="10"/>
              </w:numPr>
              <w:spacing w:after="200"/>
              <w:contextualSpacing/>
              <w:rPr>
                <w:rFonts w:ascii="Calibri" w:eastAsia="Calibri" w:hAnsi="Calibri" w:cs="Times New Roman"/>
                <w:lang w:val="en-AU"/>
              </w:rPr>
            </w:pPr>
            <w:proofErr w:type="spellStart"/>
            <w:r w:rsidRPr="0079584D">
              <w:rPr>
                <w:rFonts w:ascii="Calibri" w:eastAsia="Calibri" w:hAnsi="Calibri" w:cs="Times New Roman"/>
                <w:lang w:val="en-AU"/>
              </w:rPr>
              <w:t>Gedit</w:t>
            </w:r>
            <w:proofErr w:type="spellEnd"/>
            <w:r w:rsidRPr="0079584D">
              <w:rPr>
                <w:rFonts w:ascii="Calibri" w:eastAsia="Calibri" w:hAnsi="Calibri" w:cs="Times New Roman"/>
                <w:lang w:val="en-AU"/>
              </w:rPr>
              <w:t xml:space="preserve"> or nano text file</w:t>
            </w:r>
          </w:p>
          <w:p w14:paraId="6B81F43F" w14:textId="77777777" w:rsidR="0079584D" w:rsidRPr="0079584D" w:rsidRDefault="0079584D" w:rsidP="0079584D">
            <w:pPr>
              <w:numPr>
                <w:ilvl w:val="0"/>
                <w:numId w:val="10"/>
              </w:numPr>
              <w:spacing w:after="200"/>
              <w:contextualSpacing/>
              <w:rPr>
                <w:rFonts w:ascii="Calibri" w:eastAsia="Calibri" w:hAnsi="Calibri" w:cs="Times New Roman"/>
                <w:lang w:val="en-AU"/>
              </w:rPr>
            </w:pPr>
            <w:r w:rsidRPr="0079584D">
              <w:rPr>
                <w:rFonts w:ascii="Calibri" w:eastAsia="Calibri" w:hAnsi="Calibri" w:cs="Times New Roman"/>
                <w:lang w:val="en-AU"/>
              </w:rPr>
              <w:t>Visual Studio Code (IDE Application)</w:t>
            </w:r>
          </w:p>
          <w:p w14:paraId="7383F3AB" w14:textId="77777777" w:rsidR="0079584D" w:rsidRPr="0079584D" w:rsidRDefault="0079584D" w:rsidP="0079584D">
            <w:pPr>
              <w:numPr>
                <w:ilvl w:val="0"/>
                <w:numId w:val="10"/>
              </w:numPr>
              <w:spacing w:after="200"/>
              <w:contextualSpacing/>
              <w:rPr>
                <w:rFonts w:ascii="Calibri" w:eastAsia="Calibri" w:hAnsi="Calibri" w:cs="Times New Roman"/>
                <w:lang w:val="en-AU"/>
              </w:rPr>
            </w:pPr>
            <w:r w:rsidRPr="0079584D">
              <w:rPr>
                <w:rFonts w:ascii="Calibri" w:eastAsia="Calibri" w:hAnsi="Calibri" w:cs="Times New Roman"/>
                <w:lang w:val="en-AU"/>
              </w:rPr>
              <w:t>Web browser (Chrome/Edge/Firefox/Safari)</w:t>
            </w:r>
          </w:p>
          <w:p w14:paraId="2827DEC9" w14:textId="77777777" w:rsidR="0079584D" w:rsidRPr="00673BB3" w:rsidRDefault="0079584D" w:rsidP="0079584D">
            <w:pPr>
              <w:numPr>
                <w:ilvl w:val="0"/>
                <w:numId w:val="10"/>
              </w:numPr>
              <w:spacing w:after="200"/>
              <w:contextualSpacing/>
              <w:rPr>
                <w:rFonts w:ascii="Calibri" w:eastAsia="Calibri" w:hAnsi="Calibri" w:cs="Times New Roman"/>
                <w:lang w:val="pt-PT"/>
              </w:rPr>
            </w:pPr>
            <w:proofErr w:type="spellStart"/>
            <w:r w:rsidRPr="00673BB3">
              <w:rPr>
                <w:rFonts w:ascii="Calibri" w:eastAsia="Calibri" w:hAnsi="Calibri" w:cs="Times New Roman"/>
                <w:lang w:val="pt-PT"/>
              </w:rPr>
              <w:t>Operating</w:t>
            </w:r>
            <w:proofErr w:type="spellEnd"/>
            <w:r w:rsidRPr="00673BB3">
              <w:rPr>
                <w:rFonts w:ascii="Calibri" w:eastAsia="Calibri" w:hAnsi="Calibri" w:cs="Times New Roman"/>
                <w:lang w:val="pt-PT"/>
              </w:rPr>
              <w:t xml:space="preserve"> </w:t>
            </w:r>
            <w:proofErr w:type="spellStart"/>
            <w:r w:rsidRPr="00673BB3">
              <w:rPr>
                <w:rFonts w:ascii="Calibri" w:eastAsia="Calibri" w:hAnsi="Calibri" w:cs="Times New Roman"/>
                <w:lang w:val="pt-PT"/>
              </w:rPr>
              <w:t>System</w:t>
            </w:r>
            <w:proofErr w:type="spellEnd"/>
            <w:r w:rsidRPr="00673BB3">
              <w:rPr>
                <w:rFonts w:ascii="Calibri" w:eastAsia="Calibri" w:hAnsi="Calibri" w:cs="Times New Roman"/>
                <w:lang w:val="pt-PT"/>
              </w:rPr>
              <w:t xml:space="preserve"> (Android/iOS/Linux OS/</w:t>
            </w:r>
            <w:proofErr w:type="spellStart"/>
            <w:r w:rsidRPr="00673BB3">
              <w:rPr>
                <w:rFonts w:ascii="Calibri" w:eastAsia="Calibri" w:hAnsi="Calibri" w:cs="Times New Roman"/>
                <w:lang w:val="pt-PT"/>
              </w:rPr>
              <w:t>MacOS</w:t>
            </w:r>
            <w:proofErr w:type="spellEnd"/>
            <w:r w:rsidRPr="00673BB3">
              <w:rPr>
                <w:rFonts w:ascii="Calibri" w:eastAsia="Calibri" w:hAnsi="Calibri" w:cs="Times New Roman"/>
                <w:lang w:val="pt-PT"/>
              </w:rPr>
              <w:t>/Windows OS)</w:t>
            </w:r>
          </w:p>
          <w:p w14:paraId="1C9A7BA5" w14:textId="77777777" w:rsidR="0079584D" w:rsidRPr="00673BB3" w:rsidRDefault="0079584D" w:rsidP="0079584D">
            <w:pPr>
              <w:spacing w:after="200"/>
              <w:ind w:left="720"/>
              <w:contextualSpacing/>
              <w:rPr>
                <w:rFonts w:ascii="Calibri" w:eastAsia="Calibri" w:hAnsi="Calibri" w:cs="Times New Roman"/>
                <w:lang w:val="pt-PT"/>
              </w:rPr>
            </w:pPr>
          </w:p>
          <w:p w14:paraId="6D862C60" w14:textId="77777777" w:rsidR="0079584D" w:rsidRPr="0079584D" w:rsidRDefault="0079584D" w:rsidP="0079584D">
            <w:pPr>
              <w:spacing w:after="200"/>
              <w:rPr>
                <w:rFonts w:ascii="Calibri" w:eastAsia="Calibri" w:hAnsi="Calibri" w:cs="Times New Roman"/>
                <w:lang w:val="en-AU"/>
              </w:rPr>
            </w:pPr>
            <w:r w:rsidRPr="0079584D">
              <w:rPr>
                <w:rFonts w:ascii="Calibri" w:eastAsia="Calibri" w:hAnsi="Calibri" w:cs="Times New Roman"/>
                <w:lang w:val="en-AU"/>
              </w:rPr>
              <w:t>Deliverables:</w:t>
            </w:r>
          </w:p>
          <w:p w14:paraId="4F614AFF" w14:textId="77777777" w:rsidR="0079584D" w:rsidRPr="0079584D" w:rsidRDefault="0079584D" w:rsidP="0079584D">
            <w:pPr>
              <w:numPr>
                <w:ilvl w:val="0"/>
                <w:numId w:val="11"/>
              </w:numPr>
              <w:spacing w:after="200"/>
              <w:contextualSpacing/>
              <w:rPr>
                <w:rFonts w:ascii="Calibri" w:eastAsia="Calibri" w:hAnsi="Calibri" w:cs="Times New Roman"/>
                <w:lang w:val="en-AU"/>
              </w:rPr>
            </w:pPr>
            <w:r w:rsidRPr="0079584D">
              <w:rPr>
                <w:rFonts w:ascii="Calibri" w:eastAsia="Calibri" w:hAnsi="Calibri" w:cs="Times New Roman"/>
                <w:lang w:val="en-AU"/>
              </w:rPr>
              <w:t>Algorithms</w:t>
            </w:r>
          </w:p>
          <w:p w14:paraId="6286F6AC" w14:textId="77777777" w:rsidR="0079584D" w:rsidRPr="0079584D" w:rsidRDefault="0079584D" w:rsidP="0079584D">
            <w:pPr>
              <w:numPr>
                <w:ilvl w:val="0"/>
                <w:numId w:val="11"/>
              </w:numPr>
              <w:spacing w:after="200"/>
              <w:contextualSpacing/>
              <w:rPr>
                <w:rFonts w:ascii="Calibri" w:eastAsia="Calibri" w:hAnsi="Calibri" w:cs="Times New Roman"/>
                <w:lang w:val="en-AU"/>
              </w:rPr>
            </w:pPr>
            <w:r w:rsidRPr="0079584D">
              <w:rPr>
                <w:rFonts w:ascii="Calibri" w:eastAsia="Calibri" w:hAnsi="Calibri" w:cs="Times New Roman"/>
                <w:lang w:val="en-AU"/>
              </w:rPr>
              <w:t>Software Application</w:t>
            </w:r>
          </w:p>
          <w:p w14:paraId="6EB1FCBF" w14:textId="77777777" w:rsidR="0079584D" w:rsidRPr="0079584D" w:rsidRDefault="0079584D" w:rsidP="0079584D">
            <w:pPr>
              <w:numPr>
                <w:ilvl w:val="0"/>
                <w:numId w:val="11"/>
              </w:numPr>
              <w:spacing w:after="200"/>
              <w:contextualSpacing/>
              <w:rPr>
                <w:rFonts w:ascii="Calibri" w:eastAsia="Calibri" w:hAnsi="Calibri" w:cs="Times New Roman"/>
                <w:lang w:val="en-AU"/>
              </w:rPr>
            </w:pPr>
            <w:r w:rsidRPr="0079584D">
              <w:rPr>
                <w:rFonts w:ascii="Calibri" w:eastAsia="Calibri" w:hAnsi="Calibri" w:cs="Times New Roman"/>
                <w:lang w:val="en-AU"/>
              </w:rPr>
              <w:t>User Manual</w:t>
            </w:r>
          </w:p>
          <w:p w14:paraId="3D3A2A8A" w14:textId="77777777" w:rsidR="0079584D" w:rsidRPr="0079584D" w:rsidRDefault="0079584D" w:rsidP="0079584D">
            <w:pPr>
              <w:numPr>
                <w:ilvl w:val="0"/>
                <w:numId w:val="11"/>
              </w:numPr>
              <w:spacing w:after="200"/>
              <w:contextualSpacing/>
              <w:rPr>
                <w:rFonts w:ascii="Calibri" w:eastAsia="Calibri" w:hAnsi="Calibri" w:cs="Times New Roman"/>
                <w:lang w:val="en-AU"/>
              </w:rPr>
            </w:pPr>
            <w:r w:rsidRPr="0079584D">
              <w:rPr>
                <w:rFonts w:ascii="Calibri" w:eastAsia="Calibri" w:hAnsi="Calibri" w:cs="Times New Roman"/>
                <w:lang w:val="en-AU"/>
              </w:rPr>
              <w:t>Technical Documentation</w:t>
            </w:r>
          </w:p>
          <w:p w14:paraId="7B7ED369" w14:textId="77777777" w:rsidR="0079584D" w:rsidRPr="0079584D" w:rsidRDefault="0079584D" w:rsidP="0079584D">
            <w:pPr>
              <w:spacing w:after="200"/>
              <w:rPr>
                <w:rFonts w:ascii="Calibri" w:eastAsia="Calibri" w:hAnsi="Calibri" w:cs="Times New Roman"/>
                <w:lang w:val="en-AU"/>
              </w:rPr>
            </w:pPr>
          </w:p>
          <w:p w14:paraId="4B8156D5" w14:textId="77777777" w:rsidR="0079584D" w:rsidRPr="0079584D" w:rsidRDefault="0079584D" w:rsidP="0079584D">
            <w:pPr>
              <w:spacing w:after="200"/>
              <w:rPr>
                <w:rFonts w:ascii="Calibri" w:eastAsia="Calibri" w:hAnsi="Calibri" w:cs="Times New Roman"/>
                <w:lang w:val="en-AU"/>
              </w:rPr>
            </w:pPr>
            <w:r w:rsidRPr="0079584D">
              <w:rPr>
                <w:rFonts w:ascii="Calibri" w:eastAsia="Calibri" w:hAnsi="Calibri" w:cs="Times New Roman"/>
                <w:lang w:val="en-AU"/>
              </w:rPr>
              <w:t>Constraints:</w:t>
            </w:r>
          </w:p>
          <w:p w14:paraId="3BED149A" w14:textId="77777777" w:rsidR="0079584D" w:rsidRPr="0079584D" w:rsidRDefault="0079584D" w:rsidP="0079584D">
            <w:pPr>
              <w:numPr>
                <w:ilvl w:val="0"/>
                <w:numId w:val="17"/>
              </w:numPr>
              <w:spacing w:after="200"/>
              <w:contextualSpacing/>
              <w:rPr>
                <w:rFonts w:ascii="Calibri" w:eastAsia="Calibri" w:hAnsi="Calibri" w:cs="Times New Roman"/>
                <w:lang w:val="en-AU"/>
              </w:rPr>
            </w:pPr>
            <w:r w:rsidRPr="0079584D">
              <w:rPr>
                <w:rFonts w:ascii="Calibri" w:eastAsia="Calibri" w:hAnsi="Calibri" w:cs="Times New Roman"/>
                <w:lang w:val="en-AU"/>
              </w:rPr>
              <w:t>Issues within the coding</w:t>
            </w:r>
          </w:p>
          <w:p w14:paraId="113C2F04" w14:textId="77777777" w:rsidR="0079584D" w:rsidRPr="0079584D" w:rsidRDefault="0079584D" w:rsidP="0079584D">
            <w:pPr>
              <w:numPr>
                <w:ilvl w:val="0"/>
                <w:numId w:val="17"/>
              </w:numPr>
              <w:spacing w:after="200"/>
              <w:contextualSpacing/>
              <w:rPr>
                <w:rFonts w:ascii="Calibri" w:eastAsia="Calibri" w:hAnsi="Calibri" w:cs="Times New Roman"/>
                <w:lang w:val="en-AU"/>
              </w:rPr>
            </w:pPr>
            <w:r w:rsidRPr="0079584D">
              <w:rPr>
                <w:rFonts w:ascii="Calibri" w:eastAsia="Calibri" w:hAnsi="Calibri" w:cs="Times New Roman"/>
                <w:lang w:val="en-AU"/>
              </w:rPr>
              <w:t>Budget issues</w:t>
            </w:r>
          </w:p>
          <w:p w14:paraId="4CE4627A" w14:textId="77777777" w:rsidR="0079584D" w:rsidRPr="0079584D" w:rsidRDefault="0079584D" w:rsidP="0079584D">
            <w:pPr>
              <w:numPr>
                <w:ilvl w:val="0"/>
                <w:numId w:val="17"/>
              </w:numPr>
              <w:spacing w:after="200"/>
              <w:contextualSpacing/>
              <w:rPr>
                <w:rFonts w:ascii="Calibri" w:eastAsia="Calibri" w:hAnsi="Calibri" w:cs="Times New Roman"/>
                <w:lang w:val="en-AU"/>
              </w:rPr>
            </w:pPr>
            <w:r w:rsidRPr="0079584D">
              <w:rPr>
                <w:rFonts w:ascii="Calibri" w:eastAsia="Calibri" w:hAnsi="Calibri" w:cs="Times New Roman"/>
                <w:lang w:val="en-AU"/>
              </w:rPr>
              <w:t>Poor risk management</w:t>
            </w:r>
          </w:p>
          <w:p w14:paraId="70A2BABC" w14:textId="77777777" w:rsidR="0079584D" w:rsidRPr="0079584D" w:rsidRDefault="0079584D" w:rsidP="0079584D">
            <w:pPr>
              <w:numPr>
                <w:ilvl w:val="0"/>
                <w:numId w:val="12"/>
              </w:numPr>
              <w:spacing w:after="200"/>
              <w:contextualSpacing/>
              <w:rPr>
                <w:rFonts w:ascii="Calibri" w:eastAsia="Calibri" w:hAnsi="Calibri" w:cs="Times New Roman"/>
                <w:lang w:val="en-AU"/>
              </w:rPr>
            </w:pPr>
            <w:r w:rsidRPr="0079584D">
              <w:rPr>
                <w:rFonts w:ascii="Calibri" w:eastAsia="Calibri" w:hAnsi="Calibri" w:cs="Times New Roman"/>
                <w:lang w:val="en-AU"/>
              </w:rPr>
              <w:t>Software developers are involved in multiple projects</w:t>
            </w:r>
          </w:p>
          <w:p w14:paraId="2DE2A506" w14:textId="77777777" w:rsidR="0079584D" w:rsidRPr="0079584D" w:rsidRDefault="0079584D" w:rsidP="0079584D">
            <w:pPr>
              <w:numPr>
                <w:ilvl w:val="0"/>
                <w:numId w:val="12"/>
              </w:numPr>
              <w:spacing w:after="200"/>
              <w:contextualSpacing/>
              <w:rPr>
                <w:rFonts w:ascii="Calibri" w:eastAsia="Calibri" w:hAnsi="Calibri" w:cs="Times New Roman"/>
                <w:lang w:val="en-AU"/>
              </w:rPr>
            </w:pPr>
            <w:r w:rsidRPr="0079584D">
              <w:rPr>
                <w:rFonts w:ascii="Calibri" w:eastAsia="Calibri" w:hAnsi="Calibri" w:cs="Times New Roman"/>
                <w:lang w:val="en-AU"/>
              </w:rPr>
              <w:t>Some of the software developers are recruits</w:t>
            </w:r>
          </w:p>
          <w:p w14:paraId="6AE1B237" w14:textId="77777777" w:rsidR="0079584D" w:rsidRPr="0079584D" w:rsidRDefault="0079584D" w:rsidP="0079584D">
            <w:pPr>
              <w:numPr>
                <w:ilvl w:val="0"/>
                <w:numId w:val="12"/>
              </w:numPr>
              <w:spacing w:after="200"/>
              <w:contextualSpacing/>
              <w:rPr>
                <w:rFonts w:ascii="Calibri" w:eastAsia="Calibri" w:hAnsi="Calibri" w:cs="Times New Roman"/>
                <w:lang w:val="en-AU"/>
              </w:rPr>
            </w:pPr>
            <w:r w:rsidRPr="0079584D">
              <w:rPr>
                <w:rFonts w:ascii="Calibri" w:eastAsia="Calibri" w:hAnsi="Calibri" w:cs="Times New Roman"/>
                <w:lang w:val="en-AU"/>
              </w:rPr>
              <w:t>Number of software developers involved with the software application</w:t>
            </w:r>
          </w:p>
          <w:p w14:paraId="6F7EDC6B" w14:textId="77777777" w:rsidR="0079584D" w:rsidRPr="0079584D" w:rsidRDefault="0079584D" w:rsidP="0079584D">
            <w:pPr>
              <w:numPr>
                <w:ilvl w:val="0"/>
                <w:numId w:val="12"/>
              </w:numPr>
              <w:spacing w:after="200"/>
              <w:contextualSpacing/>
              <w:rPr>
                <w:rFonts w:ascii="Calibri" w:eastAsia="Calibri" w:hAnsi="Calibri" w:cs="Times New Roman"/>
                <w:lang w:val="en-AU"/>
              </w:rPr>
            </w:pPr>
            <w:r w:rsidRPr="0079584D">
              <w:rPr>
                <w:rFonts w:ascii="Calibri" w:eastAsia="Calibri" w:hAnsi="Calibri" w:cs="Times New Roman"/>
                <w:lang w:val="en-AU"/>
              </w:rPr>
              <w:t>Newer versions of the web browser(s)</w:t>
            </w:r>
          </w:p>
          <w:p w14:paraId="70DAD933" w14:textId="77777777" w:rsidR="0079584D" w:rsidRPr="0079584D" w:rsidRDefault="0079584D" w:rsidP="0079584D">
            <w:pPr>
              <w:numPr>
                <w:ilvl w:val="0"/>
                <w:numId w:val="12"/>
              </w:numPr>
              <w:spacing w:after="200"/>
              <w:contextualSpacing/>
              <w:rPr>
                <w:rFonts w:ascii="Calibri" w:eastAsia="Calibri" w:hAnsi="Calibri" w:cs="Times New Roman"/>
                <w:lang w:val="en-AU"/>
              </w:rPr>
            </w:pPr>
            <w:r w:rsidRPr="0079584D">
              <w:rPr>
                <w:rFonts w:ascii="Calibri" w:eastAsia="Calibri" w:hAnsi="Calibri" w:cs="Times New Roman"/>
                <w:lang w:val="en-AU"/>
              </w:rPr>
              <w:t>Newer versions of the operating system(s)</w:t>
            </w:r>
          </w:p>
          <w:p w14:paraId="16CB5BC3" w14:textId="77777777" w:rsidR="0079584D" w:rsidRPr="0079584D" w:rsidRDefault="0079584D" w:rsidP="0079584D">
            <w:pPr>
              <w:numPr>
                <w:ilvl w:val="0"/>
                <w:numId w:val="12"/>
              </w:numPr>
              <w:spacing w:after="200"/>
              <w:contextualSpacing/>
              <w:rPr>
                <w:rFonts w:ascii="Calibri" w:eastAsia="Calibri" w:hAnsi="Calibri" w:cs="Times New Roman"/>
                <w:lang w:val="en-AU"/>
              </w:rPr>
            </w:pPr>
            <w:r w:rsidRPr="0079584D">
              <w:rPr>
                <w:rFonts w:ascii="Calibri" w:eastAsia="Calibri" w:hAnsi="Calibri" w:cs="Times New Roman"/>
                <w:lang w:val="en-AU"/>
              </w:rPr>
              <w:t>Errors discovered with the software application</w:t>
            </w:r>
          </w:p>
          <w:p w14:paraId="128C006A" w14:textId="77777777" w:rsidR="0079584D" w:rsidRPr="0079584D" w:rsidRDefault="0079584D" w:rsidP="0079584D">
            <w:pPr>
              <w:numPr>
                <w:ilvl w:val="0"/>
                <w:numId w:val="12"/>
              </w:numPr>
              <w:spacing w:after="200"/>
              <w:contextualSpacing/>
              <w:rPr>
                <w:rFonts w:ascii="Calibri" w:eastAsia="Calibri" w:hAnsi="Calibri" w:cs="Times New Roman"/>
                <w:lang w:val="en-AU"/>
              </w:rPr>
            </w:pPr>
            <w:r w:rsidRPr="0079584D">
              <w:rPr>
                <w:rFonts w:ascii="Calibri" w:eastAsia="Calibri" w:hAnsi="Calibri" w:cs="Times New Roman"/>
                <w:lang w:val="en-AU"/>
              </w:rPr>
              <w:t>Budget allocated for the software application</w:t>
            </w:r>
          </w:p>
          <w:p w14:paraId="1FF89B4E" w14:textId="77777777" w:rsidR="0079584D" w:rsidRPr="0079584D" w:rsidRDefault="0079584D" w:rsidP="0079584D">
            <w:pPr>
              <w:spacing w:after="200"/>
              <w:ind w:left="720"/>
              <w:contextualSpacing/>
              <w:rPr>
                <w:rFonts w:ascii="Calibri" w:eastAsia="Calibri" w:hAnsi="Calibri" w:cs="Times New Roman"/>
                <w:lang w:val="en-AU"/>
              </w:rPr>
            </w:pPr>
            <w:r w:rsidRPr="0079584D">
              <w:rPr>
                <w:rFonts w:ascii="Calibri" w:eastAsia="Calibri" w:hAnsi="Calibri" w:cs="Times New Roman"/>
                <w:lang w:val="en-AU"/>
              </w:rPr>
              <w:t xml:space="preserve">   </w:t>
            </w:r>
          </w:p>
          <w:p w14:paraId="1F6ACD0A" w14:textId="77777777" w:rsidR="0079584D" w:rsidRPr="0079584D" w:rsidRDefault="0079584D" w:rsidP="0079584D">
            <w:pPr>
              <w:spacing w:after="200"/>
              <w:rPr>
                <w:rFonts w:ascii="Calibri" w:eastAsia="Calibri" w:hAnsi="Calibri" w:cs="Times New Roman"/>
                <w:lang w:val="en-AU"/>
              </w:rPr>
            </w:pPr>
            <w:r w:rsidRPr="0079584D">
              <w:rPr>
                <w:rFonts w:ascii="Calibri" w:eastAsia="Calibri" w:hAnsi="Calibri" w:cs="Times New Roman"/>
                <w:lang w:val="en-AU"/>
              </w:rPr>
              <w:t>Target Audience:</w:t>
            </w:r>
          </w:p>
          <w:p w14:paraId="5F48B9F8" w14:textId="77777777" w:rsidR="0079584D" w:rsidRPr="0079584D" w:rsidRDefault="0079584D" w:rsidP="0079584D">
            <w:pPr>
              <w:numPr>
                <w:ilvl w:val="0"/>
                <w:numId w:val="13"/>
              </w:numPr>
              <w:spacing w:after="200"/>
              <w:contextualSpacing/>
              <w:rPr>
                <w:rFonts w:ascii="Calibri" w:eastAsia="Calibri" w:hAnsi="Calibri" w:cs="Times New Roman"/>
                <w:lang w:val="en-AU"/>
              </w:rPr>
            </w:pPr>
            <w:r w:rsidRPr="0079584D">
              <w:rPr>
                <w:rFonts w:ascii="Calibri" w:eastAsia="Calibri" w:hAnsi="Calibri" w:cs="Times New Roman"/>
                <w:lang w:val="en-AU"/>
              </w:rPr>
              <w:t>RMIT students</w:t>
            </w:r>
          </w:p>
          <w:p w14:paraId="041347EC" w14:textId="77777777" w:rsidR="0079584D" w:rsidRPr="0079584D" w:rsidRDefault="0079584D" w:rsidP="0079584D">
            <w:pPr>
              <w:numPr>
                <w:ilvl w:val="0"/>
                <w:numId w:val="13"/>
              </w:numPr>
              <w:spacing w:after="200"/>
              <w:contextualSpacing/>
              <w:rPr>
                <w:rFonts w:ascii="Calibri" w:eastAsia="Calibri" w:hAnsi="Calibri" w:cs="Times New Roman"/>
                <w:lang w:val="en-AU"/>
              </w:rPr>
            </w:pPr>
            <w:r w:rsidRPr="0079584D">
              <w:rPr>
                <w:rFonts w:ascii="Calibri" w:eastAsia="Calibri" w:hAnsi="Calibri" w:cs="Times New Roman"/>
                <w:lang w:val="en-AU"/>
              </w:rPr>
              <w:t>Administrative Staff</w:t>
            </w:r>
          </w:p>
          <w:p w14:paraId="72BAE0A1" w14:textId="77777777" w:rsidR="0079584D" w:rsidRPr="0079584D" w:rsidRDefault="0079584D" w:rsidP="0079584D">
            <w:pPr>
              <w:numPr>
                <w:ilvl w:val="0"/>
                <w:numId w:val="13"/>
              </w:numPr>
              <w:spacing w:after="200"/>
              <w:contextualSpacing/>
              <w:rPr>
                <w:rFonts w:ascii="Calibri" w:eastAsia="Calibri" w:hAnsi="Calibri" w:cs="Times New Roman"/>
                <w:lang w:val="en-AU"/>
              </w:rPr>
            </w:pPr>
            <w:r w:rsidRPr="0079584D">
              <w:rPr>
                <w:rFonts w:ascii="Calibri" w:eastAsia="Calibri" w:hAnsi="Calibri" w:cs="Times New Roman"/>
                <w:lang w:val="en-AU"/>
              </w:rPr>
              <w:t>Software Developers</w:t>
            </w:r>
          </w:p>
          <w:p w14:paraId="06486DAA" w14:textId="77777777" w:rsidR="0079584D" w:rsidRPr="0079584D" w:rsidRDefault="0079584D" w:rsidP="0079584D">
            <w:pPr>
              <w:spacing w:after="200"/>
              <w:ind w:left="720"/>
              <w:contextualSpacing/>
              <w:rPr>
                <w:rFonts w:ascii="Calibri" w:eastAsia="Calibri" w:hAnsi="Calibri" w:cs="Times New Roman"/>
                <w:lang w:val="en-AU"/>
              </w:rPr>
            </w:pPr>
          </w:p>
          <w:p w14:paraId="63A336AE" w14:textId="77777777" w:rsidR="0079584D" w:rsidRPr="0079584D" w:rsidRDefault="0079584D" w:rsidP="0079584D">
            <w:pPr>
              <w:spacing w:after="200"/>
              <w:ind w:left="720"/>
              <w:contextualSpacing/>
              <w:rPr>
                <w:rFonts w:ascii="Calibri" w:eastAsia="Calibri" w:hAnsi="Calibri" w:cs="Times New Roman"/>
                <w:lang w:val="en-AU"/>
              </w:rPr>
            </w:pPr>
          </w:p>
          <w:p w14:paraId="07758A01" w14:textId="77777777" w:rsidR="0079584D" w:rsidRPr="0079584D" w:rsidRDefault="0079584D" w:rsidP="0079584D">
            <w:pPr>
              <w:spacing w:after="200"/>
              <w:rPr>
                <w:rFonts w:ascii="Calibri" w:eastAsia="Calibri" w:hAnsi="Calibri" w:cs="Times New Roman"/>
                <w:lang w:val="en-AU"/>
              </w:rPr>
            </w:pPr>
            <w:r w:rsidRPr="0079584D">
              <w:rPr>
                <w:rFonts w:ascii="Calibri" w:eastAsia="Calibri" w:hAnsi="Calibri" w:cs="Times New Roman"/>
                <w:lang w:val="en-AU"/>
              </w:rPr>
              <w:t>Budget:</w:t>
            </w:r>
          </w:p>
          <w:p w14:paraId="433C0535" w14:textId="77777777" w:rsidR="0079584D" w:rsidRPr="0079584D" w:rsidRDefault="0079584D" w:rsidP="0079584D">
            <w:pPr>
              <w:numPr>
                <w:ilvl w:val="0"/>
                <w:numId w:val="15"/>
              </w:numPr>
              <w:spacing w:after="200"/>
              <w:contextualSpacing/>
              <w:rPr>
                <w:rFonts w:ascii="Calibri" w:eastAsia="Calibri" w:hAnsi="Calibri" w:cs="Times New Roman"/>
                <w:lang w:val="en-AU"/>
              </w:rPr>
            </w:pPr>
            <w:r w:rsidRPr="0079584D">
              <w:rPr>
                <w:rFonts w:ascii="Calibri" w:eastAsia="Calibri" w:hAnsi="Calibri" w:cs="Times New Roman"/>
                <w:lang w:val="en-AU"/>
              </w:rPr>
              <w:t>$50,000 - Small</w:t>
            </w:r>
          </w:p>
          <w:p w14:paraId="70A0889C" w14:textId="77777777" w:rsidR="0079584D" w:rsidRPr="0079584D" w:rsidRDefault="0079584D" w:rsidP="0079584D">
            <w:pPr>
              <w:spacing w:after="200"/>
              <w:ind w:left="720"/>
              <w:contextualSpacing/>
              <w:rPr>
                <w:rFonts w:ascii="Calibri" w:eastAsia="Calibri" w:hAnsi="Calibri" w:cs="Times New Roman"/>
                <w:lang w:val="en-AU"/>
              </w:rPr>
            </w:pPr>
          </w:p>
          <w:p w14:paraId="59A5B804" w14:textId="77777777" w:rsidR="0079584D" w:rsidRPr="0079584D" w:rsidRDefault="0079584D" w:rsidP="0079584D">
            <w:pPr>
              <w:spacing w:after="200"/>
              <w:rPr>
                <w:rFonts w:ascii="Calibri" w:eastAsia="Calibri" w:hAnsi="Calibri" w:cs="Times New Roman"/>
                <w:lang w:val="en-AU"/>
              </w:rPr>
            </w:pPr>
            <w:r w:rsidRPr="0079584D">
              <w:rPr>
                <w:rFonts w:ascii="Calibri" w:eastAsia="Calibri" w:hAnsi="Calibri" w:cs="Times New Roman"/>
                <w:lang w:val="en-AU"/>
              </w:rPr>
              <w:t>Deadline:</w:t>
            </w:r>
          </w:p>
          <w:p w14:paraId="4591484C" w14:textId="33628905" w:rsidR="0079584D" w:rsidRPr="0079584D" w:rsidRDefault="0079584D" w:rsidP="0079584D">
            <w:pPr>
              <w:numPr>
                <w:ilvl w:val="0"/>
                <w:numId w:val="16"/>
              </w:numPr>
              <w:spacing w:after="200"/>
              <w:contextualSpacing/>
              <w:rPr>
                <w:rFonts w:ascii="Calibri" w:eastAsia="Calibri" w:hAnsi="Calibri" w:cs="Times New Roman"/>
                <w:lang w:val="en-AU"/>
              </w:rPr>
            </w:pPr>
            <w:r>
              <w:rPr>
                <w:rFonts w:ascii="Calibri" w:eastAsia="Calibri" w:hAnsi="Calibri" w:cs="Times New Roman"/>
                <w:lang w:val="en-AU"/>
              </w:rPr>
              <w:t>30th</w:t>
            </w:r>
            <w:r w:rsidRPr="0079584D">
              <w:rPr>
                <w:rFonts w:ascii="Calibri" w:eastAsia="Calibri" w:hAnsi="Calibri" w:cs="Times New Roman"/>
                <w:lang w:val="en-AU"/>
              </w:rPr>
              <w:t xml:space="preserve"> of September</w:t>
            </w:r>
          </w:p>
          <w:p w14:paraId="340B1CF2" w14:textId="77777777" w:rsidR="003A7D7B" w:rsidRPr="005C055B" w:rsidRDefault="003A7D7B" w:rsidP="005C055B">
            <w:pPr>
              <w:spacing w:before="240"/>
            </w:pPr>
          </w:p>
          <w:p w14:paraId="2C322084" w14:textId="77777777" w:rsidR="005C055B" w:rsidRPr="005C055B" w:rsidRDefault="005C055B" w:rsidP="005C055B">
            <w:pPr>
              <w:spacing w:before="240"/>
              <w:rPr>
                <w:b/>
                <w:bCs/>
              </w:rPr>
            </w:pPr>
            <w:r w:rsidRPr="005C055B">
              <w:rPr>
                <w:b/>
                <w:bCs/>
              </w:rPr>
              <w:t>Identify 2 design specifications that you need to adhere to?</w:t>
            </w:r>
          </w:p>
          <w:p w14:paraId="603AB932" w14:textId="6D20413D" w:rsidR="005C055B" w:rsidRDefault="003E77E3" w:rsidP="003E77E3">
            <w:pPr>
              <w:pStyle w:val="ListParagraph"/>
              <w:numPr>
                <w:ilvl w:val="0"/>
                <w:numId w:val="19"/>
              </w:numPr>
              <w:spacing w:before="240"/>
            </w:pPr>
            <w:r>
              <w:t>The script must display the correct output for numbers of subnets.</w:t>
            </w:r>
          </w:p>
          <w:p w14:paraId="0973B587" w14:textId="6A892B79" w:rsidR="003E77E3" w:rsidRDefault="003E77E3" w:rsidP="003E77E3">
            <w:pPr>
              <w:pStyle w:val="ListParagraph"/>
              <w:numPr>
                <w:ilvl w:val="0"/>
                <w:numId w:val="19"/>
              </w:numPr>
              <w:spacing w:before="240"/>
            </w:pPr>
            <w:r>
              <w:t xml:space="preserve">Script must display error messages for when the user enters invalid number of subnets for example if they enter a minus number, greater than 64 number, </w:t>
            </w:r>
            <w:r w:rsidR="00FD7F86">
              <w:t>an</w:t>
            </w:r>
            <w:r>
              <w:t xml:space="preserve"> alphabetic letter or even a special character an error message will get displayed on the screen.</w:t>
            </w:r>
          </w:p>
          <w:p w14:paraId="18621815" w14:textId="0FC093DD" w:rsidR="003E77E3" w:rsidRPr="005C055B" w:rsidRDefault="00FD7F86" w:rsidP="003E77E3">
            <w:pPr>
              <w:pStyle w:val="ListParagraph"/>
              <w:numPr>
                <w:ilvl w:val="0"/>
                <w:numId w:val="19"/>
              </w:numPr>
              <w:spacing w:before="240"/>
            </w:pPr>
            <w:r>
              <w:t>Script must also have error message displayed for entering an invalid menu option such as 0, a minus number or a number higher than 2 as the menu has only 2 options which are to Display subnetting details and Exit.</w:t>
            </w:r>
          </w:p>
          <w:p w14:paraId="5B8B52F2" w14:textId="77777777" w:rsidR="003A7D7B" w:rsidRDefault="003A7D7B" w:rsidP="005C055B">
            <w:pPr>
              <w:spacing w:before="240"/>
              <w:rPr>
                <w:b/>
                <w:bCs/>
              </w:rPr>
            </w:pPr>
          </w:p>
          <w:p w14:paraId="1C57F60F" w14:textId="22B6D80E" w:rsidR="005C055B" w:rsidRPr="005C055B" w:rsidRDefault="005C055B" w:rsidP="005C055B">
            <w:pPr>
              <w:spacing w:before="240"/>
              <w:rPr>
                <w:b/>
                <w:bCs/>
              </w:rPr>
            </w:pPr>
            <w:r w:rsidRPr="005C055B">
              <w:rPr>
                <w:b/>
                <w:bCs/>
              </w:rPr>
              <w:t>What scripting language would you use to write the code?</w:t>
            </w:r>
          </w:p>
          <w:p w14:paraId="6654A1F2" w14:textId="7430A3C3" w:rsidR="005C055B" w:rsidRDefault="005C055B" w:rsidP="005C055B">
            <w:pPr>
              <w:spacing w:before="240"/>
            </w:pPr>
            <w:r>
              <w:t>The scripting language I would use to write this code would be Linux Bash.</w:t>
            </w:r>
          </w:p>
          <w:p w14:paraId="09076003" w14:textId="77777777" w:rsidR="005C055B" w:rsidRPr="005C055B" w:rsidRDefault="005C055B" w:rsidP="005C055B">
            <w:pPr>
              <w:spacing w:before="240"/>
            </w:pPr>
          </w:p>
          <w:p w14:paraId="08620E4D" w14:textId="77777777" w:rsidR="005C055B" w:rsidRPr="005C055B" w:rsidRDefault="005C055B" w:rsidP="005C055B">
            <w:pPr>
              <w:spacing w:before="240"/>
              <w:rPr>
                <w:b/>
                <w:bCs/>
              </w:rPr>
            </w:pPr>
            <w:r w:rsidRPr="005C055B">
              <w:rPr>
                <w:b/>
                <w:bCs/>
              </w:rPr>
              <w:t>What are 2 characteristics of this language that you need to consider in your design?</w:t>
            </w:r>
          </w:p>
          <w:p w14:paraId="75BAC68D" w14:textId="2E3F12DF" w:rsidR="005C055B" w:rsidRDefault="005C055B" w:rsidP="005C055B">
            <w:pPr>
              <w:spacing w:before="240"/>
            </w:pPr>
            <w:r>
              <w:t>The 2 characteristics of using bash that need to be considered are:</w:t>
            </w:r>
          </w:p>
          <w:p w14:paraId="44C3D0F3" w14:textId="38F0DF91" w:rsidR="005C055B" w:rsidRDefault="005C055B" w:rsidP="005C055B">
            <w:pPr>
              <w:pStyle w:val="ListParagraph"/>
              <w:numPr>
                <w:ilvl w:val="0"/>
                <w:numId w:val="18"/>
              </w:numPr>
              <w:spacing w:before="240"/>
            </w:pPr>
            <w:r>
              <w:t>It runs multiple programs in the background.</w:t>
            </w:r>
          </w:p>
          <w:p w14:paraId="0BBD8BC1" w14:textId="0BE39DCF" w:rsidR="005C055B" w:rsidRPr="005C055B" w:rsidRDefault="003E77E3" w:rsidP="005C055B">
            <w:pPr>
              <w:pStyle w:val="ListParagraph"/>
              <w:numPr>
                <w:ilvl w:val="0"/>
                <w:numId w:val="18"/>
              </w:numPr>
              <w:spacing w:before="240"/>
            </w:pPr>
            <w:r>
              <w:t>Perform arithmetic calculations such as addition, subtraction, division, and multiplication.</w:t>
            </w:r>
          </w:p>
          <w:p w14:paraId="5DEB30AA" w14:textId="64A0E4F3" w:rsidR="003A7D7B" w:rsidRDefault="003A7D7B" w:rsidP="005C055B">
            <w:pPr>
              <w:spacing w:before="240"/>
              <w:rPr>
                <w:b/>
                <w:bCs/>
              </w:rPr>
            </w:pPr>
          </w:p>
          <w:p w14:paraId="0B7C362B" w14:textId="77777777" w:rsidR="00C90888" w:rsidRDefault="00C90888" w:rsidP="005C055B">
            <w:pPr>
              <w:spacing w:before="240"/>
              <w:rPr>
                <w:b/>
                <w:bCs/>
              </w:rPr>
            </w:pPr>
          </w:p>
          <w:p w14:paraId="36A8D871" w14:textId="4860B9DA" w:rsidR="005C055B" w:rsidRDefault="005C055B" w:rsidP="005C055B">
            <w:pPr>
              <w:spacing w:before="240"/>
              <w:rPr>
                <w:b/>
                <w:bCs/>
              </w:rPr>
            </w:pPr>
            <w:bookmarkStart w:id="6" w:name="_Hlk115277285"/>
            <w:r w:rsidRPr="005C055B">
              <w:rPr>
                <w:b/>
                <w:bCs/>
              </w:rPr>
              <w:t>You must clarify with the teacher which IP Addressing Scheme will be included in your pilot software.</w:t>
            </w:r>
          </w:p>
          <w:p w14:paraId="5DD8F831" w14:textId="7CDCA7B1" w:rsidR="003D67D1" w:rsidRDefault="00AA6E1C" w:rsidP="004A31A7">
            <w:pPr>
              <w:spacing w:before="240"/>
              <w:rPr>
                <w:b/>
                <w:bCs/>
              </w:rPr>
            </w:pPr>
            <w:r>
              <w:rPr>
                <w:b/>
                <w:bCs/>
              </w:rPr>
              <w:t>IP Addressing Scheme:</w:t>
            </w:r>
          </w:p>
          <w:p w14:paraId="67128FBF" w14:textId="1266C5B6" w:rsidR="00AA6E1C" w:rsidRDefault="00AA6E1C" w:rsidP="005C055B">
            <w:pPr>
              <w:spacing w:before="240"/>
              <w:rPr>
                <w:b/>
                <w:bCs/>
              </w:rPr>
            </w:pPr>
            <w:r>
              <w:rPr>
                <w:b/>
                <w:bCs/>
              </w:rPr>
              <w:t>Enter</w:t>
            </w:r>
            <w:r w:rsidR="003D67D1">
              <w:rPr>
                <w:b/>
                <w:bCs/>
              </w:rPr>
              <w:t>ing 1 subnet</w:t>
            </w:r>
          </w:p>
          <w:p w14:paraId="0BBB99EB" w14:textId="00D02C25" w:rsidR="004A31A7" w:rsidRDefault="004A31A7" w:rsidP="005C055B">
            <w:pPr>
              <w:spacing w:before="240"/>
              <w:rPr>
                <w:b/>
                <w:bCs/>
              </w:rPr>
            </w:pPr>
          </w:p>
          <w:p w14:paraId="55699AD9" w14:textId="39DA3DDA" w:rsidR="003D67D1" w:rsidRDefault="003D67D1" w:rsidP="005C055B">
            <w:pPr>
              <w:spacing w:before="240"/>
              <w:rPr>
                <w:b/>
                <w:bCs/>
              </w:rPr>
            </w:pPr>
            <w:r>
              <w:rPr>
                <w:b/>
                <w:bCs/>
              </w:rPr>
              <w:t>Entering 2 subnets</w:t>
            </w:r>
          </w:p>
          <w:p w14:paraId="0483AECA" w14:textId="4743FF33" w:rsidR="004A31A7" w:rsidRDefault="004A31A7" w:rsidP="005C055B">
            <w:pPr>
              <w:spacing w:before="240"/>
              <w:rPr>
                <w:b/>
                <w:bCs/>
              </w:rPr>
            </w:pPr>
          </w:p>
          <w:p w14:paraId="6116B1E8" w14:textId="42F0D8AB" w:rsidR="003D67D1" w:rsidRDefault="003D67D1" w:rsidP="005C055B">
            <w:pPr>
              <w:spacing w:before="240"/>
              <w:rPr>
                <w:b/>
                <w:bCs/>
              </w:rPr>
            </w:pPr>
            <w:r>
              <w:rPr>
                <w:b/>
                <w:bCs/>
              </w:rPr>
              <w:t>Entering 3 or 4 Subnets</w:t>
            </w:r>
          </w:p>
          <w:p w14:paraId="536D38D3" w14:textId="16A21BC0" w:rsidR="004A31A7" w:rsidRDefault="004A31A7" w:rsidP="005C055B">
            <w:pPr>
              <w:spacing w:before="240"/>
              <w:rPr>
                <w:b/>
                <w:bCs/>
              </w:rPr>
            </w:pPr>
          </w:p>
          <w:p w14:paraId="0008ED5F" w14:textId="402F3F9A" w:rsidR="003D67D1" w:rsidRDefault="003D67D1" w:rsidP="005C055B">
            <w:pPr>
              <w:spacing w:before="240"/>
              <w:rPr>
                <w:b/>
                <w:bCs/>
              </w:rPr>
            </w:pPr>
            <w:r>
              <w:rPr>
                <w:b/>
                <w:bCs/>
              </w:rPr>
              <w:t>Entering specific number from 5 to 8 for subnet range</w:t>
            </w:r>
          </w:p>
          <w:p w14:paraId="6FA7DAE6" w14:textId="640F4E85" w:rsidR="004B6920" w:rsidRDefault="004B6920" w:rsidP="005C055B">
            <w:pPr>
              <w:spacing w:before="240"/>
              <w:rPr>
                <w:b/>
                <w:bCs/>
              </w:rPr>
            </w:pPr>
          </w:p>
          <w:p w14:paraId="034FA975" w14:textId="1FE8BB19" w:rsidR="003D67D1" w:rsidRDefault="003D67D1" w:rsidP="003D67D1">
            <w:pPr>
              <w:spacing w:before="240"/>
              <w:rPr>
                <w:b/>
                <w:bCs/>
              </w:rPr>
            </w:pPr>
            <w:r>
              <w:rPr>
                <w:b/>
                <w:bCs/>
              </w:rPr>
              <w:t>Entering specific number from 9 to 16 for subnet range</w:t>
            </w:r>
          </w:p>
          <w:p w14:paraId="3E5E75F0" w14:textId="3A441FE1" w:rsidR="004B6920" w:rsidRDefault="004B6920" w:rsidP="003D67D1">
            <w:pPr>
              <w:spacing w:before="240"/>
              <w:rPr>
                <w:b/>
                <w:bCs/>
              </w:rPr>
            </w:pPr>
          </w:p>
          <w:p w14:paraId="2224A122" w14:textId="64F89C19" w:rsidR="003D67D1" w:rsidRDefault="003D67D1" w:rsidP="003D67D1">
            <w:pPr>
              <w:spacing w:before="240"/>
              <w:rPr>
                <w:b/>
                <w:bCs/>
              </w:rPr>
            </w:pPr>
            <w:r>
              <w:rPr>
                <w:b/>
                <w:bCs/>
              </w:rPr>
              <w:t>Entering specific number from 17 to 32 for subnet range</w:t>
            </w:r>
          </w:p>
          <w:bookmarkEnd w:id="6"/>
          <w:p w14:paraId="30895D80" w14:textId="6287D33A" w:rsidR="004B6920" w:rsidRDefault="004B6920" w:rsidP="003D67D1">
            <w:pPr>
              <w:spacing w:before="240"/>
              <w:rPr>
                <w:b/>
                <w:bCs/>
              </w:rPr>
            </w:pPr>
          </w:p>
          <w:p w14:paraId="72464E99" w14:textId="76141E2F" w:rsidR="003D67D1" w:rsidRDefault="003D67D1" w:rsidP="003D67D1">
            <w:pPr>
              <w:spacing w:before="240"/>
              <w:rPr>
                <w:b/>
                <w:bCs/>
              </w:rPr>
            </w:pPr>
            <w:r>
              <w:rPr>
                <w:b/>
                <w:bCs/>
              </w:rPr>
              <w:t>Entering specific number from 33 to 64 for subnet range</w:t>
            </w:r>
          </w:p>
          <w:p w14:paraId="23BC30EF" w14:textId="0FBF45C5" w:rsidR="005C055B" w:rsidRPr="004B6920" w:rsidRDefault="005C055B" w:rsidP="004B6920">
            <w:pPr>
              <w:spacing w:before="240"/>
              <w:rPr>
                <w:b/>
                <w:bCs/>
              </w:rPr>
            </w:pPr>
          </w:p>
        </w:tc>
      </w:tr>
      <w:tr w:rsidR="0072626F" w:rsidRPr="004048B0" w14:paraId="18310561" w14:textId="77777777" w:rsidTr="008F1ABD">
        <w:trPr>
          <w:trHeight w:val="288"/>
        </w:trPr>
        <w:tc>
          <w:tcPr>
            <w:tcW w:w="10800" w:type="dxa"/>
          </w:tcPr>
          <w:p w14:paraId="014D93F0" w14:textId="77777777" w:rsidR="0072626F" w:rsidRPr="004048B0" w:rsidRDefault="0072626F" w:rsidP="004A4C49"/>
        </w:tc>
      </w:tr>
      <w:tr w:rsidR="001E17E9" w:rsidRPr="004048B0" w14:paraId="43B49490" w14:textId="77777777" w:rsidTr="00F32B21">
        <w:trPr>
          <w:trHeight w:val="2151"/>
        </w:trPr>
        <w:tc>
          <w:tcPr>
            <w:tcW w:w="10800" w:type="dxa"/>
          </w:tcPr>
          <w:p w14:paraId="532EC125" w14:textId="77777777" w:rsidR="001E17E9" w:rsidRPr="004048B0" w:rsidRDefault="001E17E9" w:rsidP="004A4C49">
            <w:pPr>
              <w:rPr>
                <w:color w:val="000000" w:themeColor="text1"/>
              </w:rPr>
            </w:pPr>
          </w:p>
        </w:tc>
      </w:tr>
      <w:tr w:rsidR="001E17E9" w:rsidRPr="004048B0" w14:paraId="7992ECB9" w14:textId="77777777" w:rsidTr="008F1ABD">
        <w:trPr>
          <w:trHeight w:val="288"/>
        </w:trPr>
        <w:tc>
          <w:tcPr>
            <w:tcW w:w="10800" w:type="dxa"/>
          </w:tcPr>
          <w:p w14:paraId="01B43647" w14:textId="77777777" w:rsidR="001E17E9" w:rsidRPr="004048B0" w:rsidRDefault="001E17E9" w:rsidP="004A4C49"/>
        </w:tc>
      </w:tr>
      <w:tr w:rsidR="00B13CF5" w:rsidRPr="004048B0" w14:paraId="056B0099" w14:textId="77777777" w:rsidTr="00F32B21">
        <w:trPr>
          <w:trHeight w:val="1656"/>
        </w:trPr>
        <w:tc>
          <w:tcPr>
            <w:tcW w:w="10800" w:type="dxa"/>
          </w:tcPr>
          <w:p w14:paraId="0762FCC2" w14:textId="77777777" w:rsidR="00B13CF5" w:rsidRDefault="00B13CF5" w:rsidP="0053179B">
            <w:pPr>
              <w:pStyle w:val="TableHeader"/>
            </w:pPr>
          </w:p>
          <w:p w14:paraId="140910AA" w14:textId="77777777" w:rsidR="004F154A" w:rsidRDefault="004F154A" w:rsidP="0053179B">
            <w:pPr>
              <w:pStyle w:val="TableHeader"/>
            </w:pPr>
          </w:p>
          <w:p w14:paraId="019D954C" w14:textId="77777777" w:rsidR="004F154A" w:rsidRDefault="004F154A" w:rsidP="0053179B">
            <w:pPr>
              <w:pStyle w:val="TableHeader"/>
            </w:pPr>
          </w:p>
          <w:p w14:paraId="4BA244ED" w14:textId="77777777" w:rsidR="004F154A" w:rsidRDefault="004F154A" w:rsidP="0053179B">
            <w:pPr>
              <w:pStyle w:val="TableHeader"/>
            </w:pPr>
          </w:p>
          <w:p w14:paraId="1490787D" w14:textId="7D6E9B44" w:rsidR="004F154A" w:rsidRPr="004048B0" w:rsidRDefault="004F154A" w:rsidP="004B6920">
            <w:pPr>
              <w:pStyle w:val="TableHeader"/>
              <w:jc w:val="left"/>
            </w:pPr>
          </w:p>
        </w:tc>
      </w:tr>
    </w:tbl>
    <w:p w14:paraId="40EA2679" w14:textId="6BC270D7" w:rsidR="005466E6" w:rsidRPr="004C6EAA" w:rsidRDefault="005466E6" w:rsidP="004B6920">
      <w:pPr>
        <w:pStyle w:val="Heading2"/>
        <w:jc w:val="center"/>
        <w:rPr>
          <w:b/>
          <w:bCs/>
          <w:sz w:val="36"/>
          <w:szCs w:val="36"/>
        </w:rPr>
      </w:pPr>
      <w:bookmarkStart w:id="7" w:name="_Toc113297949"/>
      <w:bookmarkStart w:id="8" w:name="_Hlk114849936"/>
      <w:bookmarkStart w:id="9" w:name="_Hlk115003111"/>
      <w:r w:rsidRPr="004C6EAA">
        <w:rPr>
          <w:b/>
          <w:bCs/>
          <w:sz w:val="36"/>
          <w:szCs w:val="36"/>
        </w:rPr>
        <w:t xml:space="preserve">section </w:t>
      </w:r>
      <w:r w:rsidR="004C6EAA">
        <w:rPr>
          <w:b/>
          <w:bCs/>
          <w:sz w:val="36"/>
          <w:szCs w:val="36"/>
        </w:rPr>
        <w:t>3</w:t>
      </w:r>
      <w:r w:rsidRPr="004C6EAA">
        <w:rPr>
          <w:b/>
          <w:bCs/>
          <w:sz w:val="36"/>
          <w:szCs w:val="36"/>
        </w:rPr>
        <w:t xml:space="preserve"> (task </w:t>
      </w:r>
      <w:r w:rsidR="004C6EAA">
        <w:rPr>
          <w:b/>
          <w:bCs/>
          <w:sz w:val="36"/>
          <w:szCs w:val="36"/>
        </w:rPr>
        <w:t>3</w:t>
      </w:r>
      <w:r w:rsidRPr="004C6EAA">
        <w:rPr>
          <w:b/>
          <w:bCs/>
          <w:sz w:val="36"/>
          <w:szCs w:val="36"/>
        </w:rPr>
        <w:t>)</w:t>
      </w:r>
      <w:bookmarkEnd w:id="7"/>
    </w:p>
    <w:bookmarkEnd w:id="8"/>
    <w:bookmarkEnd w:id="9"/>
    <w:p w14:paraId="40E1AE45" w14:textId="12E21201" w:rsidR="005466E6" w:rsidRDefault="005466E6" w:rsidP="00655F38">
      <w:pPr>
        <w:pStyle w:val="Heading2"/>
        <w:rPr>
          <w:sz w:val="22"/>
          <w:szCs w:val="22"/>
        </w:rPr>
      </w:pPr>
    </w:p>
    <w:p w14:paraId="05D97D9E" w14:textId="77777777" w:rsidR="00B5138D" w:rsidRPr="00B5138D" w:rsidRDefault="00B5138D" w:rsidP="00B5138D"/>
    <w:p w14:paraId="21669BD4" w14:textId="77777777" w:rsidR="00655F38" w:rsidRDefault="00655F38" w:rsidP="00655F38">
      <w:pPr>
        <w:spacing w:after="200"/>
        <w:contextualSpacing/>
      </w:pPr>
    </w:p>
    <w:p w14:paraId="6BDF68B2" w14:textId="69C33276" w:rsidR="00655F38" w:rsidRDefault="00655F38" w:rsidP="00655F38">
      <w:pPr>
        <w:spacing w:after="200"/>
        <w:contextualSpacing/>
        <w:rPr>
          <w:rFonts w:ascii="Calibri" w:eastAsia="Calibri" w:hAnsi="Calibri" w:cs="Times New Roman"/>
          <w:b/>
          <w:bCs/>
          <w:lang w:val="en-AU"/>
        </w:rPr>
      </w:pPr>
      <w:r w:rsidRPr="00655F38">
        <w:rPr>
          <w:b/>
          <w:bCs/>
        </w:rPr>
        <w:t>Algorithm Plan for</w:t>
      </w:r>
      <w:r w:rsidRPr="00655F38">
        <w:rPr>
          <w:rFonts w:ascii="Calibri" w:eastAsia="Calibri" w:hAnsi="Calibri" w:cs="Times New Roman"/>
          <w:b/>
          <w:bCs/>
          <w:lang w:val="en-AU"/>
        </w:rPr>
        <w:t xml:space="preserve"> </w:t>
      </w:r>
      <w:r w:rsidRPr="0079584D">
        <w:rPr>
          <w:rFonts w:ascii="Calibri" w:eastAsia="Calibri" w:hAnsi="Calibri" w:cs="Times New Roman"/>
          <w:b/>
          <w:bCs/>
          <w:lang w:val="en-AU"/>
        </w:rPr>
        <w:t>application that will identify the number of networks needed to connect the additional computers to the RMIT’s IT systems</w:t>
      </w:r>
      <w:r>
        <w:rPr>
          <w:rFonts w:ascii="Calibri" w:eastAsia="Calibri" w:hAnsi="Calibri" w:cs="Times New Roman"/>
          <w:b/>
          <w:bCs/>
          <w:lang w:val="en-AU"/>
        </w:rPr>
        <w:t>:</w:t>
      </w:r>
    </w:p>
    <w:p w14:paraId="0073BCD3" w14:textId="731FA9F7" w:rsidR="00655F38" w:rsidRDefault="00655F38" w:rsidP="00655F38">
      <w:pPr>
        <w:spacing w:after="200"/>
        <w:contextualSpacing/>
        <w:rPr>
          <w:rFonts w:ascii="Calibri" w:eastAsia="Calibri" w:hAnsi="Calibri" w:cs="Times New Roman"/>
          <w:b/>
          <w:bCs/>
          <w:lang w:val="en-AU"/>
        </w:rPr>
      </w:pPr>
    </w:p>
    <w:p w14:paraId="20C8553B" w14:textId="26A31B98" w:rsidR="00655F38" w:rsidRPr="00C640FE" w:rsidRDefault="00655F38" w:rsidP="00655F38">
      <w:pPr>
        <w:spacing w:after="200"/>
        <w:contextualSpacing/>
        <w:rPr>
          <w:rFonts w:ascii="Calibri" w:eastAsia="Calibri" w:hAnsi="Calibri" w:cs="Times New Roman"/>
          <w:u w:val="single"/>
          <w:lang w:val="en-AU"/>
        </w:rPr>
      </w:pPr>
      <w:r w:rsidRPr="00C640FE">
        <w:rPr>
          <w:rFonts w:ascii="Calibri" w:eastAsia="Calibri" w:hAnsi="Calibri" w:cs="Times New Roman"/>
          <w:u w:val="single"/>
          <w:lang w:val="en-AU"/>
        </w:rPr>
        <w:t>Step 1 – Open up the application</w:t>
      </w:r>
    </w:p>
    <w:p w14:paraId="5A664BDE" w14:textId="21795F96" w:rsidR="00655F38" w:rsidRDefault="00655F38" w:rsidP="00655F38">
      <w:pPr>
        <w:spacing w:after="200"/>
        <w:contextualSpacing/>
        <w:rPr>
          <w:rFonts w:ascii="Calibri" w:eastAsia="Calibri" w:hAnsi="Calibri" w:cs="Times New Roman"/>
          <w:lang w:val="en-AU"/>
        </w:rPr>
      </w:pPr>
    </w:p>
    <w:p w14:paraId="7984602C" w14:textId="77777777" w:rsidR="00C640FE" w:rsidRDefault="00C640FE" w:rsidP="00655F38">
      <w:pPr>
        <w:spacing w:after="200"/>
        <w:contextualSpacing/>
        <w:rPr>
          <w:rFonts w:ascii="Calibri" w:eastAsia="Calibri" w:hAnsi="Calibri" w:cs="Times New Roman"/>
          <w:lang w:val="en-AU"/>
        </w:rPr>
      </w:pPr>
    </w:p>
    <w:p w14:paraId="4854D276" w14:textId="666A5E1C" w:rsidR="00655F38" w:rsidRPr="00C640FE" w:rsidRDefault="00655F38" w:rsidP="00655F38">
      <w:pPr>
        <w:spacing w:after="200"/>
        <w:contextualSpacing/>
        <w:rPr>
          <w:rFonts w:ascii="Calibri" w:eastAsia="Calibri" w:hAnsi="Calibri" w:cs="Times New Roman"/>
          <w:u w:val="single"/>
          <w:lang w:val="en-AU"/>
        </w:rPr>
      </w:pPr>
      <w:r w:rsidRPr="00C640FE">
        <w:rPr>
          <w:rFonts w:ascii="Calibri" w:eastAsia="Calibri" w:hAnsi="Calibri" w:cs="Times New Roman"/>
          <w:u w:val="single"/>
          <w:lang w:val="en-AU"/>
        </w:rPr>
        <w:t xml:space="preserve">Step 2 –The menu will be displayed in order to be able to identify the number of subnet networks needed to connect to additional computers to RMIT’s IT system. </w:t>
      </w:r>
      <w:r w:rsidRPr="00C640FE">
        <w:rPr>
          <w:rFonts w:ascii="Calibri" w:eastAsia="Calibri" w:hAnsi="Calibri" w:cs="Times New Roman"/>
          <w:color w:val="FF0000"/>
          <w:u w:val="single"/>
          <w:lang w:val="en-AU"/>
        </w:rPr>
        <w:t>(output)</w:t>
      </w:r>
    </w:p>
    <w:p w14:paraId="54E833E2" w14:textId="6B1B5784" w:rsidR="00655F38" w:rsidRDefault="00655F38" w:rsidP="00655F38">
      <w:pPr>
        <w:spacing w:after="200"/>
        <w:contextualSpacing/>
        <w:rPr>
          <w:rFonts w:ascii="Calibri" w:eastAsia="Calibri" w:hAnsi="Calibri" w:cs="Times New Roman"/>
          <w:lang w:val="en-AU"/>
        </w:rPr>
      </w:pPr>
    </w:p>
    <w:p w14:paraId="31E31A55" w14:textId="77777777" w:rsidR="00C640FE" w:rsidRDefault="00C640FE" w:rsidP="00655F38">
      <w:pPr>
        <w:spacing w:after="200"/>
        <w:contextualSpacing/>
        <w:rPr>
          <w:rFonts w:ascii="Calibri" w:eastAsia="Calibri" w:hAnsi="Calibri" w:cs="Times New Roman"/>
          <w:lang w:val="en-AU"/>
        </w:rPr>
      </w:pPr>
    </w:p>
    <w:p w14:paraId="12F94ACF" w14:textId="716B0671" w:rsidR="00655F38" w:rsidRPr="00C640FE" w:rsidRDefault="00655F38" w:rsidP="00655F38">
      <w:pPr>
        <w:spacing w:after="200"/>
        <w:contextualSpacing/>
        <w:rPr>
          <w:rFonts w:ascii="Calibri" w:eastAsia="Calibri" w:hAnsi="Calibri" w:cs="Times New Roman"/>
          <w:u w:val="single"/>
          <w:lang w:val="en-AU"/>
        </w:rPr>
      </w:pPr>
      <w:r w:rsidRPr="00C640FE">
        <w:rPr>
          <w:rFonts w:ascii="Calibri" w:eastAsia="Calibri" w:hAnsi="Calibri" w:cs="Times New Roman"/>
          <w:u w:val="single"/>
          <w:lang w:val="en-AU"/>
        </w:rPr>
        <w:t xml:space="preserve">Step 3 – User will be required to enter either options 1 or 2. </w:t>
      </w:r>
      <w:r w:rsidRPr="00C640FE">
        <w:rPr>
          <w:rFonts w:ascii="Calibri" w:eastAsia="Calibri" w:hAnsi="Calibri" w:cs="Times New Roman"/>
          <w:color w:val="FF0000"/>
          <w:u w:val="single"/>
          <w:lang w:val="en-AU"/>
        </w:rPr>
        <w:t>(input)</w:t>
      </w:r>
    </w:p>
    <w:p w14:paraId="1310AF67" w14:textId="186D6FCC" w:rsidR="003673EC" w:rsidRPr="003673EC" w:rsidRDefault="003673EC" w:rsidP="00655F38">
      <w:pPr>
        <w:spacing w:after="200"/>
        <w:contextualSpacing/>
        <w:rPr>
          <w:rFonts w:ascii="Calibri" w:eastAsia="Calibri" w:hAnsi="Calibri" w:cs="Times New Roman"/>
          <w:i/>
          <w:iCs/>
          <w:lang w:val="en-AU"/>
        </w:rPr>
      </w:pPr>
      <w:r w:rsidRPr="003673EC">
        <w:rPr>
          <w:rFonts w:ascii="Calibri" w:eastAsia="Calibri" w:hAnsi="Calibri" w:cs="Times New Roman"/>
          <w:i/>
          <w:iCs/>
          <w:lang w:val="en-AU"/>
        </w:rPr>
        <w:t>If user enters number 1, they will then be prompt to enter the number of subnets they want displayed on the screen</w:t>
      </w:r>
      <w:r>
        <w:rPr>
          <w:rFonts w:ascii="Calibri" w:eastAsia="Calibri" w:hAnsi="Calibri" w:cs="Times New Roman"/>
          <w:i/>
          <w:iCs/>
          <w:lang w:val="en-AU"/>
        </w:rPr>
        <w:t xml:space="preserve">. </w:t>
      </w:r>
      <w:r w:rsidRPr="00C640FE">
        <w:rPr>
          <w:rFonts w:ascii="Calibri" w:eastAsia="Calibri" w:hAnsi="Calibri" w:cs="Times New Roman"/>
          <w:i/>
          <w:iCs/>
          <w:color w:val="FF0000"/>
          <w:lang w:val="en-AU"/>
        </w:rPr>
        <w:t>(input)</w:t>
      </w:r>
    </w:p>
    <w:p w14:paraId="18201800" w14:textId="62EDDE36" w:rsidR="003673EC" w:rsidRPr="003673EC" w:rsidRDefault="003673EC" w:rsidP="00655F38">
      <w:pPr>
        <w:spacing w:after="200"/>
        <w:contextualSpacing/>
        <w:rPr>
          <w:rFonts w:ascii="Calibri" w:eastAsia="Calibri" w:hAnsi="Calibri" w:cs="Times New Roman"/>
          <w:i/>
          <w:iCs/>
          <w:lang w:val="en-AU"/>
        </w:rPr>
      </w:pPr>
      <w:r w:rsidRPr="003673EC">
        <w:rPr>
          <w:rFonts w:ascii="Calibri" w:eastAsia="Calibri" w:hAnsi="Calibri" w:cs="Times New Roman"/>
          <w:i/>
          <w:iCs/>
          <w:lang w:val="en-AU"/>
        </w:rPr>
        <w:t>If user enters number 2 the application will then exit.</w:t>
      </w:r>
      <w:r>
        <w:rPr>
          <w:rFonts w:ascii="Calibri" w:eastAsia="Calibri" w:hAnsi="Calibri" w:cs="Times New Roman"/>
          <w:i/>
          <w:iCs/>
          <w:lang w:val="en-AU"/>
        </w:rPr>
        <w:t xml:space="preserve"> </w:t>
      </w:r>
      <w:r w:rsidRPr="00C640FE">
        <w:rPr>
          <w:rFonts w:ascii="Calibri" w:eastAsia="Calibri" w:hAnsi="Calibri" w:cs="Times New Roman"/>
          <w:i/>
          <w:iCs/>
          <w:color w:val="FF0000"/>
          <w:lang w:val="en-AU"/>
        </w:rPr>
        <w:t>(input)</w:t>
      </w:r>
    </w:p>
    <w:p w14:paraId="352E439D" w14:textId="1F1B33BA" w:rsidR="00655F38" w:rsidRPr="00655F38" w:rsidRDefault="00655F38" w:rsidP="00655F38">
      <w:pPr>
        <w:pStyle w:val="ListParagraph"/>
        <w:numPr>
          <w:ilvl w:val="0"/>
          <w:numId w:val="28"/>
        </w:numPr>
        <w:spacing w:after="200"/>
        <w:rPr>
          <w:rFonts w:ascii="Calibri" w:eastAsia="Calibri" w:hAnsi="Calibri" w:cs="Times New Roman"/>
          <w:lang w:val="en-AU"/>
        </w:rPr>
      </w:pPr>
      <w:r>
        <w:rPr>
          <w:rFonts w:ascii="Calibri" w:eastAsia="Calibri" w:hAnsi="Calibri" w:cs="Times New Roman"/>
          <w:i/>
          <w:iCs/>
          <w:lang w:val="en-AU"/>
        </w:rPr>
        <w:t xml:space="preserve">If a user enters a number less than 1 or more than 2 an error message will be displayed. </w:t>
      </w:r>
      <w:r w:rsidRPr="00C640FE">
        <w:rPr>
          <w:rFonts w:ascii="Calibri" w:eastAsia="Calibri" w:hAnsi="Calibri" w:cs="Times New Roman"/>
          <w:i/>
          <w:iCs/>
          <w:color w:val="FF0000"/>
          <w:lang w:val="en-AU"/>
        </w:rPr>
        <w:t>(output)</w:t>
      </w:r>
    </w:p>
    <w:p w14:paraId="719C2C53" w14:textId="3966B249" w:rsidR="00655F38" w:rsidRPr="003673EC" w:rsidRDefault="003673EC" w:rsidP="00655F38">
      <w:pPr>
        <w:pStyle w:val="ListParagraph"/>
        <w:numPr>
          <w:ilvl w:val="0"/>
          <w:numId w:val="28"/>
        </w:numPr>
        <w:spacing w:after="200"/>
        <w:rPr>
          <w:rFonts w:ascii="Calibri" w:eastAsia="Calibri" w:hAnsi="Calibri" w:cs="Times New Roman"/>
          <w:lang w:val="en-AU"/>
        </w:rPr>
      </w:pPr>
      <w:r>
        <w:rPr>
          <w:rFonts w:ascii="Calibri" w:eastAsia="Calibri" w:hAnsi="Calibri" w:cs="Times New Roman"/>
          <w:i/>
          <w:iCs/>
          <w:lang w:val="en-AU"/>
        </w:rPr>
        <w:t xml:space="preserve">If enter a special character, uppercase or lowercase letter the error message will still get displayed. </w:t>
      </w:r>
      <w:r w:rsidRPr="00C640FE">
        <w:rPr>
          <w:rFonts w:ascii="Calibri" w:eastAsia="Calibri" w:hAnsi="Calibri" w:cs="Times New Roman"/>
          <w:i/>
          <w:iCs/>
          <w:color w:val="FF0000"/>
          <w:lang w:val="en-AU"/>
        </w:rPr>
        <w:t>(output)</w:t>
      </w:r>
    </w:p>
    <w:p w14:paraId="075560B0" w14:textId="77777777" w:rsidR="00C640FE" w:rsidRDefault="00C640FE" w:rsidP="003673EC">
      <w:pPr>
        <w:spacing w:after="200"/>
        <w:rPr>
          <w:rFonts w:ascii="Calibri" w:eastAsia="Calibri" w:hAnsi="Calibri" w:cs="Times New Roman"/>
          <w:lang w:val="en-AU"/>
        </w:rPr>
      </w:pPr>
    </w:p>
    <w:p w14:paraId="0C2C3D0F" w14:textId="26222796" w:rsidR="003673EC" w:rsidRPr="00C640FE" w:rsidRDefault="003673EC" w:rsidP="003673EC">
      <w:pPr>
        <w:spacing w:after="200"/>
        <w:rPr>
          <w:rFonts w:ascii="Calibri" w:eastAsia="Calibri" w:hAnsi="Calibri" w:cs="Times New Roman"/>
          <w:u w:val="single"/>
          <w:lang w:val="en-AU"/>
        </w:rPr>
      </w:pPr>
      <w:r w:rsidRPr="00C640FE">
        <w:rPr>
          <w:rFonts w:ascii="Calibri" w:eastAsia="Calibri" w:hAnsi="Calibri" w:cs="Times New Roman"/>
          <w:u w:val="single"/>
          <w:lang w:val="en-AU"/>
        </w:rPr>
        <w:t>Step 4 – Display Subnetting Details:</w:t>
      </w:r>
    </w:p>
    <w:p w14:paraId="33D277CE" w14:textId="5893169A" w:rsidR="003673EC" w:rsidRDefault="003673EC" w:rsidP="003673EC">
      <w:pPr>
        <w:spacing w:after="200"/>
        <w:rPr>
          <w:rFonts w:ascii="Calibri" w:eastAsia="Calibri" w:hAnsi="Calibri" w:cs="Times New Roman"/>
          <w:i/>
          <w:iCs/>
          <w:color w:val="FF0000"/>
          <w:lang w:val="en-AU"/>
        </w:rPr>
      </w:pPr>
      <w:r w:rsidRPr="00AA36BD">
        <w:rPr>
          <w:rFonts w:ascii="Calibri" w:eastAsia="Calibri" w:hAnsi="Calibri" w:cs="Times New Roman"/>
          <w:i/>
          <w:iCs/>
          <w:lang w:val="en-AU"/>
        </w:rPr>
        <w:t xml:space="preserve">After the user enters option 1 at the </w:t>
      </w:r>
      <w:r w:rsidR="00AA36BD" w:rsidRPr="00AA36BD">
        <w:rPr>
          <w:rFonts w:ascii="Calibri" w:eastAsia="Calibri" w:hAnsi="Calibri" w:cs="Times New Roman"/>
          <w:i/>
          <w:iCs/>
          <w:lang w:val="en-AU"/>
        </w:rPr>
        <w:t>menu,</w:t>
      </w:r>
      <w:r w:rsidRPr="00AA36BD">
        <w:rPr>
          <w:rFonts w:ascii="Calibri" w:eastAsia="Calibri" w:hAnsi="Calibri" w:cs="Times New Roman"/>
          <w:i/>
          <w:iCs/>
          <w:lang w:val="en-AU"/>
        </w:rPr>
        <w:t xml:space="preserve"> they will be prompt to enter number of subnets</w:t>
      </w:r>
      <w:r w:rsidR="00AA36BD" w:rsidRPr="00AA36BD">
        <w:rPr>
          <w:rFonts w:ascii="Calibri" w:eastAsia="Calibri" w:hAnsi="Calibri" w:cs="Times New Roman"/>
          <w:i/>
          <w:iCs/>
          <w:lang w:val="en-AU"/>
        </w:rPr>
        <w:t xml:space="preserve">. </w:t>
      </w:r>
      <w:r w:rsidR="00AA36BD" w:rsidRPr="00C640FE">
        <w:rPr>
          <w:rFonts w:ascii="Calibri" w:eastAsia="Calibri" w:hAnsi="Calibri" w:cs="Times New Roman"/>
          <w:i/>
          <w:iCs/>
          <w:color w:val="FF0000"/>
          <w:lang w:val="en-AU"/>
        </w:rPr>
        <w:t>(input)</w:t>
      </w:r>
    </w:p>
    <w:p w14:paraId="1DD6ED49" w14:textId="77777777" w:rsidR="00C640FE" w:rsidRPr="00AA36BD" w:rsidRDefault="00C640FE" w:rsidP="003673EC">
      <w:pPr>
        <w:spacing w:after="200"/>
        <w:rPr>
          <w:rFonts w:ascii="Calibri" w:eastAsia="Calibri" w:hAnsi="Calibri" w:cs="Times New Roman"/>
          <w:i/>
          <w:iCs/>
          <w:lang w:val="en-AU"/>
        </w:rPr>
      </w:pPr>
    </w:p>
    <w:p w14:paraId="08E21FAA" w14:textId="72F98E2B" w:rsidR="00AA36BD" w:rsidRDefault="00AA36BD" w:rsidP="00AA36BD">
      <w:pPr>
        <w:pStyle w:val="ListParagraph"/>
        <w:numPr>
          <w:ilvl w:val="0"/>
          <w:numId w:val="28"/>
        </w:numPr>
        <w:spacing w:after="200"/>
        <w:rPr>
          <w:rFonts w:ascii="Calibri" w:eastAsia="Calibri" w:hAnsi="Calibri" w:cs="Times New Roman"/>
          <w:lang w:val="en-AU"/>
        </w:rPr>
      </w:pPr>
      <w:r>
        <w:rPr>
          <w:rFonts w:ascii="Calibri" w:eastAsia="Calibri" w:hAnsi="Calibri" w:cs="Times New Roman"/>
          <w:lang w:val="en-AU"/>
        </w:rPr>
        <w:t xml:space="preserve">The user has the option to select only the number 1 for number of subnets </w:t>
      </w:r>
      <w:r w:rsidRPr="00C640FE">
        <w:rPr>
          <w:rFonts w:ascii="Calibri" w:eastAsia="Calibri" w:hAnsi="Calibri" w:cs="Times New Roman"/>
          <w:color w:val="FF0000"/>
          <w:lang w:val="en-AU"/>
        </w:rPr>
        <w:t>(input)</w:t>
      </w:r>
    </w:p>
    <w:p w14:paraId="7529053B" w14:textId="12A5013A" w:rsidR="00AA36BD" w:rsidRDefault="00AA36BD" w:rsidP="00AA36BD">
      <w:pPr>
        <w:pStyle w:val="ListParagraph"/>
        <w:numPr>
          <w:ilvl w:val="0"/>
          <w:numId w:val="28"/>
        </w:numPr>
        <w:spacing w:after="200"/>
        <w:rPr>
          <w:rFonts w:ascii="Calibri" w:eastAsia="Calibri" w:hAnsi="Calibri" w:cs="Times New Roman"/>
          <w:lang w:val="en-AU"/>
        </w:rPr>
      </w:pPr>
      <w:r>
        <w:rPr>
          <w:rFonts w:ascii="Calibri" w:eastAsia="Calibri" w:hAnsi="Calibri" w:cs="Times New Roman"/>
          <w:lang w:val="en-AU"/>
        </w:rPr>
        <w:t>Once entered the following details will appear on the screen</w:t>
      </w:r>
      <w:r w:rsidR="007608BA">
        <w:rPr>
          <w:rFonts w:ascii="Calibri" w:eastAsia="Calibri" w:hAnsi="Calibri" w:cs="Times New Roman"/>
          <w:lang w:val="en-AU"/>
        </w:rPr>
        <w:t xml:space="preserve">: </w:t>
      </w:r>
      <w:r w:rsidR="007608BA" w:rsidRPr="00C640FE">
        <w:rPr>
          <w:rFonts w:ascii="Calibri" w:eastAsia="Calibri" w:hAnsi="Calibri" w:cs="Times New Roman"/>
          <w:color w:val="FF0000"/>
          <w:lang w:val="en-AU"/>
        </w:rPr>
        <w:t>(output)</w:t>
      </w:r>
    </w:p>
    <w:p w14:paraId="60F92F94" w14:textId="486DB044" w:rsidR="00AA36BD" w:rsidRDefault="00AA36BD" w:rsidP="00AA36BD">
      <w:pPr>
        <w:spacing w:after="200"/>
        <w:rPr>
          <w:rFonts w:ascii="Calibri" w:eastAsia="Calibri" w:hAnsi="Calibri" w:cs="Times New Roman"/>
          <w:lang w:val="en-AU"/>
        </w:rPr>
      </w:pPr>
      <w:bookmarkStart w:id="10" w:name="_Hlk115017947"/>
      <w:r>
        <w:rPr>
          <w:rFonts w:ascii="Calibri" w:eastAsia="Calibri" w:hAnsi="Calibri" w:cs="Times New Roman"/>
          <w:lang w:val="en-AU"/>
        </w:rPr>
        <w:t>Bits Borrowed</w:t>
      </w:r>
      <w:r w:rsidR="007608BA">
        <w:rPr>
          <w:rFonts w:ascii="Calibri" w:eastAsia="Calibri" w:hAnsi="Calibri" w:cs="Times New Roman"/>
          <w:lang w:val="en-AU"/>
        </w:rPr>
        <w:t>: 0</w:t>
      </w:r>
    </w:p>
    <w:p w14:paraId="1AF67F1B" w14:textId="196BFD8B" w:rsidR="007608BA" w:rsidRDefault="007608BA" w:rsidP="00AA36BD">
      <w:pPr>
        <w:spacing w:after="200"/>
        <w:rPr>
          <w:rFonts w:ascii="Calibri" w:eastAsia="Calibri" w:hAnsi="Calibri" w:cs="Times New Roman"/>
          <w:lang w:val="en-AU"/>
        </w:rPr>
      </w:pPr>
      <w:r>
        <w:rPr>
          <w:rFonts w:ascii="Calibri" w:eastAsia="Calibri" w:hAnsi="Calibri" w:cs="Times New Roman"/>
          <w:lang w:val="en-AU"/>
        </w:rPr>
        <w:t>Subnets needed: 1</w:t>
      </w:r>
    </w:p>
    <w:p w14:paraId="5EEA867A" w14:textId="1206805A" w:rsidR="007608BA" w:rsidRDefault="007608BA" w:rsidP="00AA36BD">
      <w:pPr>
        <w:spacing w:after="200"/>
        <w:rPr>
          <w:rFonts w:ascii="Calibri" w:eastAsia="Calibri" w:hAnsi="Calibri" w:cs="Times New Roman"/>
          <w:lang w:val="en-AU"/>
        </w:rPr>
      </w:pPr>
      <w:r>
        <w:rPr>
          <w:rFonts w:ascii="Calibri" w:eastAsia="Calibri" w:hAnsi="Calibri" w:cs="Times New Roman"/>
          <w:lang w:val="en-AU"/>
        </w:rPr>
        <w:t>Address per subnet: 256</w:t>
      </w:r>
    </w:p>
    <w:p w14:paraId="1E76B2B9" w14:textId="2B049672" w:rsidR="007608BA" w:rsidRDefault="007608BA" w:rsidP="00AA36BD">
      <w:pPr>
        <w:spacing w:after="200"/>
        <w:rPr>
          <w:rFonts w:ascii="Calibri" w:eastAsia="Calibri" w:hAnsi="Calibri" w:cs="Times New Roman"/>
          <w:lang w:val="en-AU"/>
        </w:rPr>
      </w:pPr>
      <w:r>
        <w:rPr>
          <w:rFonts w:ascii="Calibri" w:eastAsia="Calibri" w:hAnsi="Calibri" w:cs="Times New Roman"/>
          <w:lang w:val="en-AU"/>
        </w:rPr>
        <w:t>Hosts per subnet: 254</w:t>
      </w:r>
    </w:p>
    <w:p w14:paraId="6A0C4C95" w14:textId="02FA42E9" w:rsidR="007608BA" w:rsidRDefault="007608BA" w:rsidP="00AA36BD">
      <w:pPr>
        <w:spacing w:after="200"/>
        <w:rPr>
          <w:rFonts w:ascii="Calibri" w:eastAsia="Calibri" w:hAnsi="Calibri" w:cs="Times New Roman"/>
          <w:lang w:val="en-AU"/>
        </w:rPr>
      </w:pPr>
      <w:r>
        <w:rPr>
          <w:rFonts w:ascii="Calibri" w:eastAsia="Calibri" w:hAnsi="Calibri" w:cs="Times New Roman"/>
          <w:lang w:val="en-AU"/>
        </w:rPr>
        <w:t>Subnet Mask: 255.255.255.0</w:t>
      </w:r>
    </w:p>
    <w:p w14:paraId="55E5925A" w14:textId="6D315B18" w:rsidR="007608BA" w:rsidRDefault="007608BA" w:rsidP="007608BA">
      <w:pPr>
        <w:tabs>
          <w:tab w:val="left" w:pos="1350"/>
        </w:tabs>
        <w:spacing w:after="200"/>
        <w:rPr>
          <w:rFonts w:ascii="Calibri" w:eastAsia="Calibri" w:hAnsi="Calibri" w:cs="Times New Roman"/>
          <w:lang w:val="en-AU"/>
        </w:rPr>
      </w:pPr>
      <w:r>
        <w:rPr>
          <w:rFonts w:ascii="Calibri" w:eastAsia="Calibri" w:hAnsi="Calibri" w:cs="Times New Roman"/>
          <w:lang w:val="en-AU"/>
        </w:rPr>
        <w:t>Prefix: /24</w:t>
      </w:r>
      <w:r>
        <w:rPr>
          <w:rFonts w:ascii="Calibri" w:eastAsia="Calibri" w:hAnsi="Calibri" w:cs="Times New Roman"/>
          <w:lang w:val="en-AU"/>
        </w:rPr>
        <w:tab/>
      </w:r>
    </w:p>
    <w:bookmarkEnd w:id="10"/>
    <w:p w14:paraId="19809B09" w14:textId="75C870B9" w:rsidR="007608BA" w:rsidRDefault="007608BA" w:rsidP="007608BA">
      <w:pPr>
        <w:tabs>
          <w:tab w:val="left" w:pos="1350"/>
        </w:tabs>
        <w:spacing w:after="200"/>
        <w:rPr>
          <w:rFonts w:ascii="Calibri" w:eastAsia="Calibri" w:hAnsi="Calibri" w:cs="Times New Roman"/>
          <w:lang w:val="en-AU"/>
        </w:rPr>
      </w:pPr>
    </w:p>
    <w:p w14:paraId="07656A61" w14:textId="6201F9CB" w:rsidR="007608BA" w:rsidRDefault="007608BA" w:rsidP="007608BA">
      <w:pPr>
        <w:pStyle w:val="ListParagraph"/>
        <w:numPr>
          <w:ilvl w:val="0"/>
          <w:numId w:val="28"/>
        </w:numPr>
        <w:spacing w:after="200"/>
        <w:rPr>
          <w:rFonts w:ascii="Calibri" w:eastAsia="Calibri" w:hAnsi="Calibri" w:cs="Times New Roman"/>
          <w:lang w:val="en-AU"/>
        </w:rPr>
      </w:pPr>
      <w:r>
        <w:rPr>
          <w:rFonts w:ascii="Calibri" w:eastAsia="Calibri" w:hAnsi="Calibri" w:cs="Times New Roman"/>
          <w:lang w:val="en-AU"/>
        </w:rPr>
        <w:t xml:space="preserve">The user has the option to select only the number 2 for number of subnets </w:t>
      </w:r>
      <w:r w:rsidRPr="00C640FE">
        <w:rPr>
          <w:rFonts w:ascii="Calibri" w:eastAsia="Calibri" w:hAnsi="Calibri" w:cs="Times New Roman"/>
          <w:color w:val="FF0000"/>
          <w:lang w:val="en-AU"/>
        </w:rPr>
        <w:t>(input)</w:t>
      </w:r>
    </w:p>
    <w:p w14:paraId="25995BD9" w14:textId="092D230A" w:rsidR="007608BA" w:rsidRDefault="007608BA" w:rsidP="007608BA">
      <w:pPr>
        <w:pStyle w:val="ListParagraph"/>
        <w:numPr>
          <w:ilvl w:val="0"/>
          <w:numId w:val="28"/>
        </w:numPr>
        <w:spacing w:after="200"/>
        <w:rPr>
          <w:rFonts w:ascii="Calibri" w:eastAsia="Calibri" w:hAnsi="Calibri" w:cs="Times New Roman"/>
          <w:lang w:val="en-AU"/>
        </w:rPr>
      </w:pPr>
      <w:r>
        <w:rPr>
          <w:rFonts w:ascii="Calibri" w:eastAsia="Calibri" w:hAnsi="Calibri" w:cs="Times New Roman"/>
          <w:lang w:val="en-AU"/>
        </w:rPr>
        <w:t xml:space="preserve">Once entered the following details will appear on the screen: </w:t>
      </w:r>
      <w:r w:rsidRPr="00C640FE">
        <w:rPr>
          <w:rFonts w:ascii="Calibri" w:eastAsia="Calibri" w:hAnsi="Calibri" w:cs="Times New Roman"/>
          <w:color w:val="FF0000"/>
          <w:lang w:val="en-AU"/>
        </w:rPr>
        <w:t>(output)</w:t>
      </w:r>
    </w:p>
    <w:p w14:paraId="6A02C33C" w14:textId="4130B7AD" w:rsidR="007608BA" w:rsidRDefault="007608BA" w:rsidP="007608BA">
      <w:pPr>
        <w:spacing w:after="200"/>
        <w:rPr>
          <w:rFonts w:ascii="Calibri" w:eastAsia="Calibri" w:hAnsi="Calibri" w:cs="Times New Roman"/>
          <w:lang w:val="en-AU"/>
        </w:rPr>
      </w:pPr>
      <w:r>
        <w:rPr>
          <w:rFonts w:ascii="Calibri" w:eastAsia="Calibri" w:hAnsi="Calibri" w:cs="Times New Roman"/>
          <w:lang w:val="en-AU"/>
        </w:rPr>
        <w:t>Bits Borrowed: 1</w:t>
      </w:r>
    </w:p>
    <w:p w14:paraId="0708D381" w14:textId="6A3AE040" w:rsidR="007608BA" w:rsidRDefault="007608BA" w:rsidP="007608BA">
      <w:pPr>
        <w:spacing w:after="200"/>
        <w:rPr>
          <w:rFonts w:ascii="Calibri" w:eastAsia="Calibri" w:hAnsi="Calibri" w:cs="Times New Roman"/>
          <w:lang w:val="en-AU"/>
        </w:rPr>
      </w:pPr>
      <w:r>
        <w:rPr>
          <w:rFonts w:ascii="Calibri" w:eastAsia="Calibri" w:hAnsi="Calibri" w:cs="Times New Roman"/>
          <w:lang w:val="en-AU"/>
        </w:rPr>
        <w:t>Subnets needed: 2</w:t>
      </w:r>
    </w:p>
    <w:p w14:paraId="78A6B541" w14:textId="5B97EB40" w:rsidR="007608BA" w:rsidRDefault="007608BA" w:rsidP="007608BA">
      <w:pPr>
        <w:spacing w:after="200"/>
        <w:rPr>
          <w:rFonts w:ascii="Calibri" w:eastAsia="Calibri" w:hAnsi="Calibri" w:cs="Times New Roman"/>
          <w:lang w:val="en-AU"/>
        </w:rPr>
      </w:pPr>
      <w:r>
        <w:rPr>
          <w:rFonts w:ascii="Calibri" w:eastAsia="Calibri" w:hAnsi="Calibri" w:cs="Times New Roman"/>
          <w:lang w:val="en-AU"/>
        </w:rPr>
        <w:t>Address per subnet: 128</w:t>
      </w:r>
    </w:p>
    <w:p w14:paraId="2E848410" w14:textId="63D9FB20" w:rsidR="007608BA" w:rsidRDefault="007608BA" w:rsidP="007608BA">
      <w:pPr>
        <w:spacing w:after="200"/>
        <w:rPr>
          <w:rFonts w:ascii="Calibri" w:eastAsia="Calibri" w:hAnsi="Calibri" w:cs="Times New Roman"/>
          <w:lang w:val="en-AU"/>
        </w:rPr>
      </w:pPr>
      <w:r>
        <w:rPr>
          <w:rFonts w:ascii="Calibri" w:eastAsia="Calibri" w:hAnsi="Calibri" w:cs="Times New Roman"/>
          <w:lang w:val="en-AU"/>
        </w:rPr>
        <w:t>Hosts per subnet: 126</w:t>
      </w:r>
    </w:p>
    <w:p w14:paraId="2CCB209F" w14:textId="3753398F" w:rsidR="007608BA" w:rsidRDefault="007608BA" w:rsidP="007608BA">
      <w:pPr>
        <w:spacing w:after="200"/>
        <w:rPr>
          <w:rFonts w:ascii="Calibri" w:eastAsia="Calibri" w:hAnsi="Calibri" w:cs="Times New Roman"/>
          <w:lang w:val="en-AU"/>
        </w:rPr>
      </w:pPr>
      <w:r>
        <w:rPr>
          <w:rFonts w:ascii="Calibri" w:eastAsia="Calibri" w:hAnsi="Calibri" w:cs="Times New Roman"/>
          <w:lang w:val="en-AU"/>
        </w:rPr>
        <w:t>Subnet Mask: 255.255.255.128</w:t>
      </w:r>
    </w:p>
    <w:p w14:paraId="07AF4031" w14:textId="075EB440" w:rsidR="007608BA" w:rsidRDefault="007608BA" w:rsidP="007608BA">
      <w:pPr>
        <w:tabs>
          <w:tab w:val="left" w:pos="1350"/>
        </w:tabs>
        <w:spacing w:after="200"/>
        <w:rPr>
          <w:rFonts w:ascii="Calibri" w:eastAsia="Calibri" w:hAnsi="Calibri" w:cs="Times New Roman"/>
          <w:lang w:val="en-AU"/>
        </w:rPr>
      </w:pPr>
      <w:r>
        <w:rPr>
          <w:rFonts w:ascii="Calibri" w:eastAsia="Calibri" w:hAnsi="Calibri" w:cs="Times New Roman"/>
          <w:lang w:val="en-AU"/>
        </w:rPr>
        <w:t>Prefix: /25</w:t>
      </w:r>
      <w:r>
        <w:rPr>
          <w:rFonts w:ascii="Calibri" w:eastAsia="Calibri" w:hAnsi="Calibri" w:cs="Times New Roman"/>
          <w:lang w:val="en-AU"/>
        </w:rPr>
        <w:tab/>
      </w:r>
    </w:p>
    <w:p w14:paraId="23A5EAC9" w14:textId="77777777" w:rsidR="007608BA" w:rsidRPr="007608BA" w:rsidRDefault="007608BA" w:rsidP="007608BA">
      <w:pPr>
        <w:spacing w:after="200"/>
        <w:rPr>
          <w:rFonts w:ascii="Calibri" w:eastAsia="Calibri" w:hAnsi="Calibri" w:cs="Times New Roman"/>
          <w:lang w:val="en-AU"/>
        </w:rPr>
      </w:pPr>
    </w:p>
    <w:p w14:paraId="0B59A3BF" w14:textId="13AC1CBE" w:rsidR="007608BA" w:rsidRPr="00C640FE" w:rsidRDefault="007608BA" w:rsidP="007608BA">
      <w:pPr>
        <w:pStyle w:val="ListParagraph"/>
        <w:numPr>
          <w:ilvl w:val="0"/>
          <w:numId w:val="28"/>
        </w:numPr>
        <w:spacing w:after="200"/>
        <w:rPr>
          <w:rFonts w:ascii="Calibri" w:eastAsia="Calibri" w:hAnsi="Calibri" w:cs="Times New Roman"/>
          <w:color w:val="FF0000"/>
          <w:lang w:val="en-AU"/>
        </w:rPr>
      </w:pPr>
      <w:r>
        <w:rPr>
          <w:rFonts w:ascii="Calibri" w:eastAsia="Calibri" w:hAnsi="Calibri" w:cs="Times New Roman"/>
          <w:lang w:val="en-AU"/>
        </w:rPr>
        <w:t>The user has the option to select the numbers 3</w:t>
      </w:r>
      <w:r w:rsidR="00B574C6">
        <w:rPr>
          <w:rFonts w:ascii="Calibri" w:eastAsia="Calibri" w:hAnsi="Calibri" w:cs="Times New Roman"/>
          <w:lang w:val="en-AU"/>
        </w:rPr>
        <w:t xml:space="preserve"> or </w:t>
      </w:r>
      <w:r>
        <w:rPr>
          <w:rFonts w:ascii="Calibri" w:eastAsia="Calibri" w:hAnsi="Calibri" w:cs="Times New Roman"/>
          <w:lang w:val="en-AU"/>
        </w:rPr>
        <w:t>4</w:t>
      </w:r>
      <w:r w:rsidR="00B574C6">
        <w:rPr>
          <w:rFonts w:ascii="Calibri" w:eastAsia="Calibri" w:hAnsi="Calibri" w:cs="Times New Roman"/>
          <w:lang w:val="en-AU"/>
        </w:rPr>
        <w:t xml:space="preserve"> </w:t>
      </w:r>
      <w:r>
        <w:rPr>
          <w:rFonts w:ascii="Calibri" w:eastAsia="Calibri" w:hAnsi="Calibri" w:cs="Times New Roman"/>
          <w:lang w:val="en-AU"/>
        </w:rPr>
        <w:t xml:space="preserve">for number of subnets </w:t>
      </w:r>
      <w:r w:rsidRPr="00C640FE">
        <w:rPr>
          <w:rFonts w:ascii="Calibri" w:eastAsia="Calibri" w:hAnsi="Calibri" w:cs="Times New Roman"/>
          <w:color w:val="FF0000"/>
          <w:lang w:val="en-AU"/>
        </w:rPr>
        <w:t>(input)</w:t>
      </w:r>
    </w:p>
    <w:p w14:paraId="08EB7F9A" w14:textId="77777777" w:rsidR="007608BA" w:rsidRDefault="007608BA" w:rsidP="007608BA">
      <w:pPr>
        <w:pStyle w:val="ListParagraph"/>
        <w:numPr>
          <w:ilvl w:val="0"/>
          <w:numId w:val="28"/>
        </w:numPr>
        <w:spacing w:after="200"/>
        <w:rPr>
          <w:rFonts w:ascii="Calibri" w:eastAsia="Calibri" w:hAnsi="Calibri" w:cs="Times New Roman"/>
          <w:lang w:val="en-AU"/>
        </w:rPr>
      </w:pPr>
      <w:r>
        <w:rPr>
          <w:rFonts w:ascii="Calibri" w:eastAsia="Calibri" w:hAnsi="Calibri" w:cs="Times New Roman"/>
          <w:lang w:val="en-AU"/>
        </w:rPr>
        <w:t xml:space="preserve">Once entered the following details will appear on the screen: </w:t>
      </w:r>
      <w:r w:rsidRPr="00C640FE">
        <w:rPr>
          <w:rFonts w:ascii="Calibri" w:eastAsia="Calibri" w:hAnsi="Calibri" w:cs="Times New Roman"/>
          <w:color w:val="FF0000"/>
          <w:lang w:val="en-AU"/>
        </w:rPr>
        <w:t>(output)</w:t>
      </w:r>
    </w:p>
    <w:p w14:paraId="4D8AE6AD" w14:textId="7ED4FC5D" w:rsidR="007608BA" w:rsidRDefault="007608BA" w:rsidP="007608BA">
      <w:pPr>
        <w:spacing w:after="200"/>
        <w:rPr>
          <w:rFonts w:ascii="Calibri" w:eastAsia="Calibri" w:hAnsi="Calibri" w:cs="Times New Roman"/>
          <w:lang w:val="en-AU"/>
        </w:rPr>
      </w:pPr>
      <w:r>
        <w:rPr>
          <w:rFonts w:ascii="Calibri" w:eastAsia="Calibri" w:hAnsi="Calibri" w:cs="Times New Roman"/>
          <w:lang w:val="en-AU"/>
        </w:rPr>
        <w:t xml:space="preserve">Bits Borrowed: </w:t>
      </w:r>
      <w:r w:rsidR="00B574C6">
        <w:rPr>
          <w:rFonts w:ascii="Calibri" w:eastAsia="Calibri" w:hAnsi="Calibri" w:cs="Times New Roman"/>
          <w:lang w:val="en-AU"/>
        </w:rPr>
        <w:t>2</w:t>
      </w:r>
    </w:p>
    <w:p w14:paraId="64C0495F" w14:textId="1A991464" w:rsidR="007608BA" w:rsidRDefault="007608BA" w:rsidP="007608BA">
      <w:pPr>
        <w:spacing w:after="200"/>
        <w:rPr>
          <w:rFonts w:ascii="Calibri" w:eastAsia="Calibri" w:hAnsi="Calibri" w:cs="Times New Roman"/>
          <w:lang w:val="en-AU"/>
        </w:rPr>
      </w:pPr>
      <w:r>
        <w:rPr>
          <w:rFonts w:ascii="Calibri" w:eastAsia="Calibri" w:hAnsi="Calibri" w:cs="Times New Roman"/>
          <w:lang w:val="en-AU"/>
        </w:rPr>
        <w:t>Subnets needed:</w:t>
      </w:r>
      <w:r w:rsidR="00B574C6">
        <w:rPr>
          <w:rFonts w:ascii="Calibri" w:eastAsia="Calibri" w:hAnsi="Calibri" w:cs="Times New Roman"/>
          <w:lang w:val="en-AU"/>
        </w:rPr>
        <w:t xml:space="preserve"> 4</w:t>
      </w:r>
    </w:p>
    <w:p w14:paraId="3FCBA923" w14:textId="305E418D" w:rsidR="007608BA" w:rsidRDefault="007608BA" w:rsidP="007608BA">
      <w:pPr>
        <w:spacing w:after="200"/>
        <w:rPr>
          <w:rFonts w:ascii="Calibri" w:eastAsia="Calibri" w:hAnsi="Calibri" w:cs="Times New Roman"/>
          <w:lang w:val="en-AU"/>
        </w:rPr>
      </w:pPr>
      <w:r>
        <w:rPr>
          <w:rFonts w:ascii="Calibri" w:eastAsia="Calibri" w:hAnsi="Calibri" w:cs="Times New Roman"/>
          <w:lang w:val="en-AU"/>
        </w:rPr>
        <w:t xml:space="preserve">Address per subnet: </w:t>
      </w:r>
      <w:r w:rsidR="00B574C6">
        <w:rPr>
          <w:rFonts w:ascii="Calibri" w:eastAsia="Calibri" w:hAnsi="Calibri" w:cs="Times New Roman"/>
          <w:lang w:val="en-AU"/>
        </w:rPr>
        <w:t>64</w:t>
      </w:r>
    </w:p>
    <w:p w14:paraId="03248593" w14:textId="65DA1F2D" w:rsidR="007608BA" w:rsidRDefault="007608BA" w:rsidP="007608BA">
      <w:pPr>
        <w:spacing w:after="200"/>
        <w:rPr>
          <w:rFonts w:ascii="Calibri" w:eastAsia="Calibri" w:hAnsi="Calibri" w:cs="Times New Roman"/>
          <w:lang w:val="en-AU"/>
        </w:rPr>
      </w:pPr>
      <w:r>
        <w:rPr>
          <w:rFonts w:ascii="Calibri" w:eastAsia="Calibri" w:hAnsi="Calibri" w:cs="Times New Roman"/>
          <w:lang w:val="en-AU"/>
        </w:rPr>
        <w:t xml:space="preserve">Hosts per subnet: </w:t>
      </w:r>
      <w:r w:rsidR="00B574C6">
        <w:rPr>
          <w:rFonts w:ascii="Calibri" w:eastAsia="Calibri" w:hAnsi="Calibri" w:cs="Times New Roman"/>
          <w:lang w:val="en-AU"/>
        </w:rPr>
        <w:t>62</w:t>
      </w:r>
    </w:p>
    <w:p w14:paraId="2B25146C" w14:textId="6BEBAEE4" w:rsidR="007608BA" w:rsidRDefault="007608BA" w:rsidP="007608BA">
      <w:pPr>
        <w:spacing w:after="200"/>
        <w:rPr>
          <w:rFonts w:ascii="Calibri" w:eastAsia="Calibri" w:hAnsi="Calibri" w:cs="Times New Roman"/>
          <w:lang w:val="en-AU"/>
        </w:rPr>
      </w:pPr>
      <w:r>
        <w:rPr>
          <w:rFonts w:ascii="Calibri" w:eastAsia="Calibri" w:hAnsi="Calibri" w:cs="Times New Roman"/>
          <w:lang w:val="en-AU"/>
        </w:rPr>
        <w:t>Subnet Mask: 255.255.255.1</w:t>
      </w:r>
      <w:r w:rsidR="00B574C6">
        <w:rPr>
          <w:rFonts w:ascii="Calibri" w:eastAsia="Calibri" w:hAnsi="Calibri" w:cs="Times New Roman"/>
          <w:lang w:val="en-AU"/>
        </w:rPr>
        <w:t>92</w:t>
      </w:r>
    </w:p>
    <w:p w14:paraId="488D39AB" w14:textId="06903B33" w:rsidR="007608BA" w:rsidRDefault="007608BA" w:rsidP="007608BA">
      <w:pPr>
        <w:tabs>
          <w:tab w:val="left" w:pos="1350"/>
        </w:tabs>
        <w:spacing w:after="200"/>
        <w:rPr>
          <w:rFonts w:ascii="Calibri" w:eastAsia="Calibri" w:hAnsi="Calibri" w:cs="Times New Roman"/>
          <w:lang w:val="en-AU"/>
        </w:rPr>
      </w:pPr>
      <w:r>
        <w:rPr>
          <w:rFonts w:ascii="Calibri" w:eastAsia="Calibri" w:hAnsi="Calibri" w:cs="Times New Roman"/>
          <w:lang w:val="en-AU"/>
        </w:rPr>
        <w:t>Prefix: /</w:t>
      </w:r>
      <w:r w:rsidR="00B574C6">
        <w:rPr>
          <w:rFonts w:ascii="Calibri" w:eastAsia="Calibri" w:hAnsi="Calibri" w:cs="Times New Roman"/>
          <w:lang w:val="en-AU"/>
        </w:rPr>
        <w:t>26</w:t>
      </w:r>
    </w:p>
    <w:p w14:paraId="663BC9D9" w14:textId="1EBB7E20" w:rsidR="00B574C6" w:rsidRDefault="00B574C6" w:rsidP="007608BA">
      <w:pPr>
        <w:tabs>
          <w:tab w:val="left" w:pos="1350"/>
        </w:tabs>
        <w:spacing w:after="200"/>
        <w:rPr>
          <w:rFonts w:ascii="Calibri" w:eastAsia="Calibri" w:hAnsi="Calibri" w:cs="Times New Roman"/>
          <w:lang w:val="en-AU"/>
        </w:rPr>
      </w:pPr>
    </w:p>
    <w:p w14:paraId="17F7CE54" w14:textId="6A8B5188" w:rsidR="00B574C6" w:rsidRDefault="00B574C6" w:rsidP="00B574C6">
      <w:pPr>
        <w:pStyle w:val="ListParagraph"/>
        <w:numPr>
          <w:ilvl w:val="0"/>
          <w:numId w:val="28"/>
        </w:numPr>
        <w:spacing w:after="200"/>
        <w:rPr>
          <w:rFonts w:ascii="Calibri" w:eastAsia="Calibri" w:hAnsi="Calibri" w:cs="Times New Roman"/>
          <w:lang w:val="en-AU"/>
        </w:rPr>
      </w:pPr>
      <w:r>
        <w:rPr>
          <w:rFonts w:ascii="Calibri" w:eastAsia="Calibri" w:hAnsi="Calibri" w:cs="Times New Roman"/>
          <w:lang w:val="en-AU"/>
        </w:rPr>
        <w:t>The user has the option to select the numbers</w:t>
      </w:r>
      <w:r w:rsidR="008B7B2D">
        <w:rPr>
          <w:rFonts w:ascii="Calibri" w:eastAsia="Calibri" w:hAnsi="Calibri" w:cs="Times New Roman"/>
          <w:lang w:val="en-AU"/>
        </w:rPr>
        <w:t xml:space="preserve"> from</w:t>
      </w:r>
      <w:r>
        <w:rPr>
          <w:rFonts w:ascii="Calibri" w:eastAsia="Calibri" w:hAnsi="Calibri" w:cs="Times New Roman"/>
          <w:lang w:val="en-AU"/>
        </w:rPr>
        <w:t xml:space="preserve"> 9-16 for number of subnets </w:t>
      </w:r>
      <w:r w:rsidRPr="00C640FE">
        <w:rPr>
          <w:rFonts w:ascii="Calibri" w:eastAsia="Calibri" w:hAnsi="Calibri" w:cs="Times New Roman"/>
          <w:color w:val="FF0000"/>
          <w:lang w:val="en-AU"/>
        </w:rPr>
        <w:t>(input)</w:t>
      </w:r>
    </w:p>
    <w:p w14:paraId="18B3258A" w14:textId="77777777" w:rsidR="00B574C6" w:rsidRDefault="00B574C6" w:rsidP="00B574C6">
      <w:pPr>
        <w:pStyle w:val="ListParagraph"/>
        <w:numPr>
          <w:ilvl w:val="0"/>
          <w:numId w:val="28"/>
        </w:numPr>
        <w:spacing w:after="200"/>
        <w:rPr>
          <w:rFonts w:ascii="Calibri" w:eastAsia="Calibri" w:hAnsi="Calibri" w:cs="Times New Roman"/>
          <w:lang w:val="en-AU"/>
        </w:rPr>
      </w:pPr>
      <w:r>
        <w:rPr>
          <w:rFonts w:ascii="Calibri" w:eastAsia="Calibri" w:hAnsi="Calibri" w:cs="Times New Roman"/>
          <w:lang w:val="en-AU"/>
        </w:rPr>
        <w:t xml:space="preserve">Once entered the following details will appear on the screen: </w:t>
      </w:r>
      <w:r w:rsidRPr="00C640FE">
        <w:rPr>
          <w:rFonts w:ascii="Calibri" w:eastAsia="Calibri" w:hAnsi="Calibri" w:cs="Times New Roman"/>
          <w:color w:val="FF0000"/>
          <w:lang w:val="en-AU"/>
        </w:rPr>
        <w:t>(output)</w:t>
      </w:r>
    </w:p>
    <w:p w14:paraId="2BB3DB60" w14:textId="06CC2FFD" w:rsidR="00B574C6" w:rsidRDefault="00B574C6" w:rsidP="00B574C6">
      <w:pPr>
        <w:spacing w:after="200"/>
        <w:rPr>
          <w:rFonts w:ascii="Calibri" w:eastAsia="Calibri" w:hAnsi="Calibri" w:cs="Times New Roman"/>
          <w:lang w:val="en-AU"/>
        </w:rPr>
      </w:pPr>
      <w:r>
        <w:rPr>
          <w:rFonts w:ascii="Calibri" w:eastAsia="Calibri" w:hAnsi="Calibri" w:cs="Times New Roman"/>
          <w:lang w:val="en-AU"/>
        </w:rPr>
        <w:t>Bits Borrowed: 3</w:t>
      </w:r>
    </w:p>
    <w:p w14:paraId="2DF3CD37" w14:textId="27EA1F74" w:rsidR="00B574C6" w:rsidRDefault="00B574C6" w:rsidP="00B574C6">
      <w:pPr>
        <w:spacing w:after="200"/>
        <w:rPr>
          <w:rFonts w:ascii="Calibri" w:eastAsia="Calibri" w:hAnsi="Calibri" w:cs="Times New Roman"/>
          <w:lang w:val="en-AU"/>
        </w:rPr>
      </w:pPr>
      <w:r>
        <w:rPr>
          <w:rFonts w:ascii="Calibri" w:eastAsia="Calibri" w:hAnsi="Calibri" w:cs="Times New Roman"/>
          <w:lang w:val="en-AU"/>
        </w:rPr>
        <w:t>Subnets needed: 8</w:t>
      </w:r>
    </w:p>
    <w:p w14:paraId="7D147A90" w14:textId="30E9D42A" w:rsidR="00B574C6" w:rsidRDefault="00B574C6" w:rsidP="00B574C6">
      <w:pPr>
        <w:spacing w:after="200"/>
        <w:rPr>
          <w:rFonts w:ascii="Calibri" w:eastAsia="Calibri" w:hAnsi="Calibri" w:cs="Times New Roman"/>
          <w:lang w:val="en-AU"/>
        </w:rPr>
      </w:pPr>
      <w:r>
        <w:rPr>
          <w:rFonts w:ascii="Calibri" w:eastAsia="Calibri" w:hAnsi="Calibri" w:cs="Times New Roman"/>
          <w:lang w:val="en-AU"/>
        </w:rPr>
        <w:t>Address per subnet: 32</w:t>
      </w:r>
    </w:p>
    <w:p w14:paraId="15AEE060" w14:textId="0FB39A12" w:rsidR="00B574C6" w:rsidRDefault="00B574C6" w:rsidP="00B574C6">
      <w:pPr>
        <w:spacing w:after="200"/>
        <w:rPr>
          <w:rFonts w:ascii="Calibri" w:eastAsia="Calibri" w:hAnsi="Calibri" w:cs="Times New Roman"/>
          <w:lang w:val="en-AU"/>
        </w:rPr>
      </w:pPr>
      <w:r>
        <w:rPr>
          <w:rFonts w:ascii="Calibri" w:eastAsia="Calibri" w:hAnsi="Calibri" w:cs="Times New Roman"/>
          <w:lang w:val="en-AU"/>
        </w:rPr>
        <w:t>Hosts per subnet: 30</w:t>
      </w:r>
    </w:p>
    <w:p w14:paraId="70E2724D" w14:textId="738DBF23" w:rsidR="00B574C6" w:rsidRDefault="00B574C6" w:rsidP="00B574C6">
      <w:pPr>
        <w:spacing w:after="200"/>
        <w:rPr>
          <w:rFonts w:ascii="Calibri" w:eastAsia="Calibri" w:hAnsi="Calibri" w:cs="Times New Roman"/>
          <w:lang w:val="en-AU"/>
        </w:rPr>
      </w:pPr>
      <w:r>
        <w:rPr>
          <w:rFonts w:ascii="Calibri" w:eastAsia="Calibri" w:hAnsi="Calibri" w:cs="Times New Roman"/>
          <w:lang w:val="en-AU"/>
        </w:rPr>
        <w:t>Subnet Mask: 255.255.255.224</w:t>
      </w:r>
    </w:p>
    <w:p w14:paraId="3A47F35A" w14:textId="788C12C6" w:rsidR="00B574C6" w:rsidRDefault="00B574C6" w:rsidP="00B574C6">
      <w:pPr>
        <w:tabs>
          <w:tab w:val="left" w:pos="1350"/>
        </w:tabs>
        <w:spacing w:after="200"/>
        <w:rPr>
          <w:rFonts w:ascii="Calibri" w:eastAsia="Calibri" w:hAnsi="Calibri" w:cs="Times New Roman"/>
          <w:lang w:val="en-AU"/>
        </w:rPr>
      </w:pPr>
      <w:r>
        <w:rPr>
          <w:rFonts w:ascii="Calibri" w:eastAsia="Calibri" w:hAnsi="Calibri" w:cs="Times New Roman"/>
          <w:lang w:val="en-AU"/>
        </w:rPr>
        <w:t>Prefix: /27</w:t>
      </w:r>
    </w:p>
    <w:p w14:paraId="30B92AE5" w14:textId="4AAF5B7F" w:rsidR="00B574C6" w:rsidRDefault="00B574C6" w:rsidP="00B574C6">
      <w:pPr>
        <w:tabs>
          <w:tab w:val="left" w:pos="1350"/>
        </w:tabs>
        <w:spacing w:after="200"/>
        <w:rPr>
          <w:rFonts w:ascii="Calibri" w:eastAsia="Calibri" w:hAnsi="Calibri" w:cs="Times New Roman"/>
          <w:lang w:val="en-AU"/>
        </w:rPr>
      </w:pPr>
    </w:p>
    <w:p w14:paraId="31AB45BE" w14:textId="2AB29E38" w:rsidR="00B574C6" w:rsidRDefault="00B574C6" w:rsidP="00B574C6">
      <w:pPr>
        <w:pStyle w:val="ListParagraph"/>
        <w:numPr>
          <w:ilvl w:val="0"/>
          <w:numId w:val="28"/>
        </w:numPr>
        <w:spacing w:after="200"/>
        <w:rPr>
          <w:rFonts w:ascii="Calibri" w:eastAsia="Calibri" w:hAnsi="Calibri" w:cs="Times New Roman"/>
          <w:lang w:val="en-AU"/>
        </w:rPr>
      </w:pPr>
      <w:r>
        <w:rPr>
          <w:rFonts w:ascii="Calibri" w:eastAsia="Calibri" w:hAnsi="Calibri" w:cs="Times New Roman"/>
          <w:lang w:val="en-AU"/>
        </w:rPr>
        <w:t xml:space="preserve">The user has the option to select the numbers </w:t>
      </w:r>
      <w:r w:rsidR="008B7B2D">
        <w:rPr>
          <w:rFonts w:ascii="Calibri" w:eastAsia="Calibri" w:hAnsi="Calibri" w:cs="Times New Roman"/>
          <w:lang w:val="en-AU"/>
        </w:rPr>
        <w:t>from 17-32</w:t>
      </w:r>
      <w:r>
        <w:rPr>
          <w:rFonts w:ascii="Calibri" w:eastAsia="Calibri" w:hAnsi="Calibri" w:cs="Times New Roman"/>
          <w:lang w:val="en-AU"/>
        </w:rPr>
        <w:t xml:space="preserve"> for number of subnets </w:t>
      </w:r>
      <w:r w:rsidRPr="00C640FE">
        <w:rPr>
          <w:rFonts w:ascii="Calibri" w:eastAsia="Calibri" w:hAnsi="Calibri" w:cs="Times New Roman"/>
          <w:color w:val="FF0000"/>
          <w:lang w:val="en-AU"/>
        </w:rPr>
        <w:t>(input)</w:t>
      </w:r>
    </w:p>
    <w:p w14:paraId="129F4D50" w14:textId="77777777" w:rsidR="00B574C6" w:rsidRDefault="00B574C6" w:rsidP="00B574C6">
      <w:pPr>
        <w:pStyle w:val="ListParagraph"/>
        <w:numPr>
          <w:ilvl w:val="0"/>
          <w:numId w:val="28"/>
        </w:numPr>
        <w:spacing w:after="200"/>
        <w:rPr>
          <w:rFonts w:ascii="Calibri" w:eastAsia="Calibri" w:hAnsi="Calibri" w:cs="Times New Roman"/>
          <w:lang w:val="en-AU"/>
        </w:rPr>
      </w:pPr>
      <w:r>
        <w:rPr>
          <w:rFonts w:ascii="Calibri" w:eastAsia="Calibri" w:hAnsi="Calibri" w:cs="Times New Roman"/>
          <w:lang w:val="en-AU"/>
        </w:rPr>
        <w:t xml:space="preserve">Once entered the following details will appear on the screen: </w:t>
      </w:r>
      <w:r w:rsidRPr="00C640FE">
        <w:rPr>
          <w:rFonts w:ascii="Calibri" w:eastAsia="Calibri" w:hAnsi="Calibri" w:cs="Times New Roman"/>
          <w:color w:val="FF0000"/>
          <w:lang w:val="en-AU"/>
        </w:rPr>
        <w:t>(output)</w:t>
      </w:r>
    </w:p>
    <w:p w14:paraId="0465ADE3" w14:textId="5B8CBE88" w:rsidR="00B574C6" w:rsidRDefault="00B574C6" w:rsidP="00B574C6">
      <w:pPr>
        <w:spacing w:after="200"/>
        <w:rPr>
          <w:rFonts w:ascii="Calibri" w:eastAsia="Calibri" w:hAnsi="Calibri" w:cs="Times New Roman"/>
          <w:lang w:val="en-AU"/>
        </w:rPr>
      </w:pPr>
      <w:r>
        <w:rPr>
          <w:rFonts w:ascii="Calibri" w:eastAsia="Calibri" w:hAnsi="Calibri" w:cs="Times New Roman"/>
          <w:lang w:val="en-AU"/>
        </w:rPr>
        <w:t xml:space="preserve">Bits Borrowed: </w:t>
      </w:r>
      <w:r w:rsidR="008B7B2D">
        <w:rPr>
          <w:rFonts w:ascii="Calibri" w:eastAsia="Calibri" w:hAnsi="Calibri" w:cs="Times New Roman"/>
          <w:lang w:val="en-AU"/>
        </w:rPr>
        <w:t>4</w:t>
      </w:r>
    </w:p>
    <w:p w14:paraId="4BCC9D4E" w14:textId="6658EBFE" w:rsidR="00B574C6" w:rsidRDefault="00B574C6" w:rsidP="00B574C6">
      <w:pPr>
        <w:spacing w:after="200"/>
        <w:rPr>
          <w:rFonts w:ascii="Calibri" w:eastAsia="Calibri" w:hAnsi="Calibri" w:cs="Times New Roman"/>
          <w:lang w:val="en-AU"/>
        </w:rPr>
      </w:pPr>
      <w:r>
        <w:rPr>
          <w:rFonts w:ascii="Calibri" w:eastAsia="Calibri" w:hAnsi="Calibri" w:cs="Times New Roman"/>
          <w:lang w:val="en-AU"/>
        </w:rPr>
        <w:t xml:space="preserve">Subnets needed: </w:t>
      </w:r>
      <w:r w:rsidR="008B7B2D">
        <w:rPr>
          <w:rFonts w:ascii="Calibri" w:eastAsia="Calibri" w:hAnsi="Calibri" w:cs="Times New Roman"/>
          <w:lang w:val="en-AU"/>
        </w:rPr>
        <w:t>16</w:t>
      </w:r>
    </w:p>
    <w:p w14:paraId="03BB89E3" w14:textId="65AA56A9" w:rsidR="00B574C6" w:rsidRDefault="00B574C6" w:rsidP="00B574C6">
      <w:pPr>
        <w:spacing w:after="200"/>
        <w:rPr>
          <w:rFonts w:ascii="Calibri" w:eastAsia="Calibri" w:hAnsi="Calibri" w:cs="Times New Roman"/>
          <w:lang w:val="en-AU"/>
        </w:rPr>
      </w:pPr>
      <w:r>
        <w:rPr>
          <w:rFonts w:ascii="Calibri" w:eastAsia="Calibri" w:hAnsi="Calibri" w:cs="Times New Roman"/>
          <w:lang w:val="en-AU"/>
        </w:rPr>
        <w:t xml:space="preserve">Address per subnet: </w:t>
      </w:r>
      <w:r w:rsidR="008B7B2D">
        <w:rPr>
          <w:rFonts w:ascii="Calibri" w:eastAsia="Calibri" w:hAnsi="Calibri" w:cs="Times New Roman"/>
          <w:lang w:val="en-AU"/>
        </w:rPr>
        <w:t>16</w:t>
      </w:r>
    </w:p>
    <w:p w14:paraId="4CA5870E" w14:textId="6370E1FC" w:rsidR="00B574C6" w:rsidRDefault="00B574C6" w:rsidP="00B574C6">
      <w:pPr>
        <w:spacing w:after="200"/>
        <w:rPr>
          <w:rFonts w:ascii="Calibri" w:eastAsia="Calibri" w:hAnsi="Calibri" w:cs="Times New Roman"/>
          <w:lang w:val="en-AU"/>
        </w:rPr>
      </w:pPr>
      <w:r>
        <w:rPr>
          <w:rFonts w:ascii="Calibri" w:eastAsia="Calibri" w:hAnsi="Calibri" w:cs="Times New Roman"/>
          <w:lang w:val="en-AU"/>
        </w:rPr>
        <w:t xml:space="preserve">Hosts per subnet: </w:t>
      </w:r>
      <w:r w:rsidR="008B7B2D">
        <w:rPr>
          <w:rFonts w:ascii="Calibri" w:eastAsia="Calibri" w:hAnsi="Calibri" w:cs="Times New Roman"/>
          <w:lang w:val="en-AU"/>
        </w:rPr>
        <w:t>14</w:t>
      </w:r>
    </w:p>
    <w:p w14:paraId="053B09C4" w14:textId="0A1421A7" w:rsidR="00B574C6" w:rsidRDefault="00B574C6" w:rsidP="00B574C6">
      <w:pPr>
        <w:spacing w:after="200"/>
        <w:rPr>
          <w:rFonts w:ascii="Calibri" w:eastAsia="Calibri" w:hAnsi="Calibri" w:cs="Times New Roman"/>
          <w:lang w:val="en-AU"/>
        </w:rPr>
      </w:pPr>
      <w:r>
        <w:rPr>
          <w:rFonts w:ascii="Calibri" w:eastAsia="Calibri" w:hAnsi="Calibri" w:cs="Times New Roman"/>
          <w:lang w:val="en-AU"/>
        </w:rPr>
        <w:t>Subnet Mask: 255.255.255.</w:t>
      </w:r>
      <w:r w:rsidR="008B7B2D">
        <w:rPr>
          <w:rFonts w:ascii="Calibri" w:eastAsia="Calibri" w:hAnsi="Calibri" w:cs="Times New Roman"/>
          <w:lang w:val="en-AU"/>
        </w:rPr>
        <w:t>240</w:t>
      </w:r>
    </w:p>
    <w:p w14:paraId="4455FBD7" w14:textId="026456F4" w:rsidR="00B574C6" w:rsidRDefault="00B574C6" w:rsidP="00B574C6">
      <w:pPr>
        <w:tabs>
          <w:tab w:val="left" w:pos="1350"/>
        </w:tabs>
        <w:spacing w:after="200"/>
        <w:rPr>
          <w:rFonts w:ascii="Calibri" w:eastAsia="Calibri" w:hAnsi="Calibri" w:cs="Times New Roman"/>
          <w:lang w:val="en-AU"/>
        </w:rPr>
      </w:pPr>
      <w:r>
        <w:rPr>
          <w:rFonts w:ascii="Calibri" w:eastAsia="Calibri" w:hAnsi="Calibri" w:cs="Times New Roman"/>
          <w:lang w:val="en-AU"/>
        </w:rPr>
        <w:t>Prefix: /2</w:t>
      </w:r>
      <w:r w:rsidR="008B7B2D">
        <w:rPr>
          <w:rFonts w:ascii="Calibri" w:eastAsia="Calibri" w:hAnsi="Calibri" w:cs="Times New Roman"/>
          <w:lang w:val="en-AU"/>
        </w:rPr>
        <w:t>8</w:t>
      </w:r>
    </w:p>
    <w:p w14:paraId="5E686E42" w14:textId="675ACCD8" w:rsidR="008B7B2D" w:rsidRDefault="008B7B2D" w:rsidP="00B574C6">
      <w:pPr>
        <w:tabs>
          <w:tab w:val="left" w:pos="1350"/>
        </w:tabs>
        <w:spacing w:after="200"/>
        <w:rPr>
          <w:rFonts w:ascii="Calibri" w:eastAsia="Calibri" w:hAnsi="Calibri" w:cs="Times New Roman"/>
          <w:lang w:val="en-AU"/>
        </w:rPr>
      </w:pPr>
    </w:p>
    <w:p w14:paraId="140CA8C1" w14:textId="6FD5986C" w:rsidR="008B7B2D" w:rsidRPr="008B7B2D" w:rsidRDefault="008B7B2D" w:rsidP="008B7B2D">
      <w:pPr>
        <w:pStyle w:val="ListParagraph"/>
        <w:numPr>
          <w:ilvl w:val="0"/>
          <w:numId w:val="28"/>
        </w:numPr>
        <w:spacing w:after="200"/>
        <w:rPr>
          <w:rFonts w:ascii="Calibri" w:eastAsia="Calibri" w:hAnsi="Calibri" w:cs="Times New Roman"/>
          <w:lang w:val="en-AU"/>
        </w:rPr>
      </w:pPr>
      <w:r>
        <w:rPr>
          <w:rFonts w:ascii="Calibri" w:eastAsia="Calibri" w:hAnsi="Calibri" w:cs="Times New Roman"/>
          <w:lang w:val="en-AU"/>
        </w:rPr>
        <w:t xml:space="preserve">The user has the option to select the </w:t>
      </w:r>
      <w:r w:rsidR="00204A6E">
        <w:rPr>
          <w:rFonts w:ascii="Calibri" w:eastAsia="Calibri" w:hAnsi="Calibri" w:cs="Times New Roman"/>
          <w:lang w:val="en-AU"/>
        </w:rPr>
        <w:t>numbers from</w:t>
      </w:r>
      <w:r>
        <w:rPr>
          <w:rFonts w:ascii="Calibri" w:eastAsia="Calibri" w:hAnsi="Calibri" w:cs="Times New Roman"/>
          <w:lang w:val="en-AU"/>
        </w:rPr>
        <w:t xml:space="preserve"> 33- 64 </w:t>
      </w:r>
      <w:r w:rsidRPr="008B7B2D">
        <w:rPr>
          <w:rFonts w:ascii="Calibri" w:eastAsia="Calibri" w:hAnsi="Calibri" w:cs="Times New Roman"/>
          <w:lang w:val="en-AU"/>
        </w:rPr>
        <w:t xml:space="preserve">for number of subnets </w:t>
      </w:r>
      <w:r w:rsidRPr="00C640FE">
        <w:rPr>
          <w:rFonts w:ascii="Calibri" w:eastAsia="Calibri" w:hAnsi="Calibri" w:cs="Times New Roman"/>
          <w:color w:val="FF0000"/>
          <w:lang w:val="en-AU"/>
        </w:rPr>
        <w:t>(input)</w:t>
      </w:r>
    </w:p>
    <w:p w14:paraId="44B2A6D7" w14:textId="77777777" w:rsidR="008B7B2D" w:rsidRDefault="008B7B2D" w:rsidP="008B7B2D">
      <w:pPr>
        <w:pStyle w:val="ListParagraph"/>
        <w:numPr>
          <w:ilvl w:val="0"/>
          <w:numId w:val="28"/>
        </w:numPr>
        <w:spacing w:after="200"/>
        <w:rPr>
          <w:rFonts w:ascii="Calibri" w:eastAsia="Calibri" w:hAnsi="Calibri" w:cs="Times New Roman"/>
          <w:lang w:val="en-AU"/>
        </w:rPr>
      </w:pPr>
      <w:r>
        <w:rPr>
          <w:rFonts w:ascii="Calibri" w:eastAsia="Calibri" w:hAnsi="Calibri" w:cs="Times New Roman"/>
          <w:lang w:val="en-AU"/>
        </w:rPr>
        <w:t xml:space="preserve">Once entered the following details will appear on the screen: </w:t>
      </w:r>
      <w:r w:rsidRPr="00C640FE">
        <w:rPr>
          <w:rFonts w:ascii="Calibri" w:eastAsia="Calibri" w:hAnsi="Calibri" w:cs="Times New Roman"/>
          <w:color w:val="FF0000"/>
          <w:lang w:val="en-AU"/>
        </w:rPr>
        <w:t>(output)</w:t>
      </w:r>
    </w:p>
    <w:p w14:paraId="14B75ED3" w14:textId="4CC785FC" w:rsidR="008B7B2D" w:rsidRPr="00FC696B" w:rsidRDefault="008B7B2D" w:rsidP="008B7B2D">
      <w:pPr>
        <w:spacing w:after="200"/>
        <w:rPr>
          <w:rFonts w:ascii="Calibri" w:eastAsia="Calibri" w:hAnsi="Calibri" w:cs="Times New Roman"/>
          <w:i/>
          <w:iCs/>
          <w:lang w:val="en-AU"/>
        </w:rPr>
      </w:pPr>
      <w:r>
        <w:rPr>
          <w:rFonts w:ascii="Calibri" w:eastAsia="Calibri" w:hAnsi="Calibri" w:cs="Times New Roman"/>
          <w:lang w:val="en-AU"/>
        </w:rPr>
        <w:t>Bits Borrowed: 6</w:t>
      </w:r>
    </w:p>
    <w:p w14:paraId="59BD7A86" w14:textId="7AF22F5B" w:rsidR="008B7B2D" w:rsidRDefault="008B7B2D" w:rsidP="008B7B2D">
      <w:pPr>
        <w:spacing w:after="200"/>
        <w:rPr>
          <w:rFonts w:ascii="Calibri" w:eastAsia="Calibri" w:hAnsi="Calibri" w:cs="Times New Roman"/>
          <w:lang w:val="en-AU"/>
        </w:rPr>
      </w:pPr>
      <w:r>
        <w:rPr>
          <w:rFonts w:ascii="Calibri" w:eastAsia="Calibri" w:hAnsi="Calibri" w:cs="Times New Roman"/>
          <w:lang w:val="en-AU"/>
        </w:rPr>
        <w:t>Subnets needed: 64</w:t>
      </w:r>
    </w:p>
    <w:p w14:paraId="55125785" w14:textId="69940621" w:rsidR="008B7B2D" w:rsidRDefault="008B7B2D" w:rsidP="008B7B2D">
      <w:pPr>
        <w:spacing w:after="200"/>
        <w:rPr>
          <w:rFonts w:ascii="Calibri" w:eastAsia="Calibri" w:hAnsi="Calibri" w:cs="Times New Roman"/>
          <w:lang w:val="en-AU"/>
        </w:rPr>
      </w:pPr>
      <w:r>
        <w:rPr>
          <w:rFonts w:ascii="Calibri" w:eastAsia="Calibri" w:hAnsi="Calibri" w:cs="Times New Roman"/>
          <w:lang w:val="en-AU"/>
        </w:rPr>
        <w:t>Address per subnet: 4</w:t>
      </w:r>
    </w:p>
    <w:p w14:paraId="3BB47849" w14:textId="317F035A" w:rsidR="008B7B2D" w:rsidRDefault="008B7B2D" w:rsidP="008B7B2D">
      <w:pPr>
        <w:spacing w:after="200"/>
        <w:rPr>
          <w:rFonts w:ascii="Calibri" w:eastAsia="Calibri" w:hAnsi="Calibri" w:cs="Times New Roman"/>
          <w:lang w:val="en-AU"/>
        </w:rPr>
      </w:pPr>
      <w:r>
        <w:rPr>
          <w:rFonts w:ascii="Calibri" w:eastAsia="Calibri" w:hAnsi="Calibri" w:cs="Times New Roman"/>
          <w:lang w:val="en-AU"/>
        </w:rPr>
        <w:t>Hosts per subnet: 2</w:t>
      </w:r>
    </w:p>
    <w:p w14:paraId="157762BC" w14:textId="5C31D51A" w:rsidR="008B7B2D" w:rsidRDefault="008B7B2D" w:rsidP="008B7B2D">
      <w:pPr>
        <w:spacing w:after="200"/>
        <w:rPr>
          <w:rFonts w:ascii="Calibri" w:eastAsia="Calibri" w:hAnsi="Calibri" w:cs="Times New Roman"/>
          <w:lang w:val="en-AU"/>
        </w:rPr>
      </w:pPr>
      <w:r>
        <w:rPr>
          <w:rFonts w:ascii="Calibri" w:eastAsia="Calibri" w:hAnsi="Calibri" w:cs="Times New Roman"/>
          <w:lang w:val="en-AU"/>
        </w:rPr>
        <w:t>Subnet Mask: 255.255.255.252</w:t>
      </w:r>
    </w:p>
    <w:p w14:paraId="20139473" w14:textId="09A4E2B6" w:rsidR="008B7B2D" w:rsidRDefault="008B7B2D" w:rsidP="008B7B2D">
      <w:pPr>
        <w:tabs>
          <w:tab w:val="left" w:pos="1350"/>
        </w:tabs>
        <w:spacing w:after="200"/>
        <w:rPr>
          <w:rFonts w:ascii="Calibri" w:eastAsia="Calibri" w:hAnsi="Calibri" w:cs="Times New Roman"/>
          <w:lang w:val="en-AU"/>
        </w:rPr>
      </w:pPr>
      <w:r>
        <w:rPr>
          <w:rFonts w:ascii="Calibri" w:eastAsia="Calibri" w:hAnsi="Calibri" w:cs="Times New Roman"/>
          <w:lang w:val="en-AU"/>
        </w:rPr>
        <w:t>Prefix: /30</w:t>
      </w:r>
    </w:p>
    <w:p w14:paraId="21715668" w14:textId="1DDF3996" w:rsidR="008B7B2D" w:rsidRDefault="008B7B2D" w:rsidP="00B574C6">
      <w:pPr>
        <w:tabs>
          <w:tab w:val="left" w:pos="1350"/>
        </w:tabs>
        <w:spacing w:after="200"/>
        <w:rPr>
          <w:rFonts w:ascii="Calibri" w:eastAsia="Calibri" w:hAnsi="Calibri" w:cs="Times New Roman"/>
          <w:lang w:val="en-AU"/>
        </w:rPr>
      </w:pPr>
    </w:p>
    <w:p w14:paraId="37DF7580" w14:textId="563A1A8B" w:rsidR="00FC696B" w:rsidRPr="007462EC" w:rsidRDefault="00FC696B" w:rsidP="007462EC">
      <w:pPr>
        <w:tabs>
          <w:tab w:val="left" w:pos="1350"/>
        </w:tabs>
        <w:spacing w:after="200"/>
        <w:rPr>
          <w:rFonts w:ascii="Calibri" w:eastAsia="Calibri" w:hAnsi="Calibri" w:cs="Times New Roman"/>
          <w:u w:val="single"/>
          <w:lang w:val="en-AU"/>
        </w:rPr>
      </w:pPr>
      <w:r w:rsidRPr="007462EC">
        <w:rPr>
          <w:rFonts w:ascii="Calibri" w:eastAsia="Calibri" w:hAnsi="Calibri" w:cs="Times New Roman"/>
          <w:u w:val="single"/>
          <w:lang w:val="en-AU"/>
        </w:rPr>
        <w:t xml:space="preserve">Step 5 – The user will be able to exit the application </w:t>
      </w:r>
      <w:r w:rsidRPr="007462EC">
        <w:rPr>
          <w:rFonts w:ascii="Calibri" w:eastAsia="Calibri" w:hAnsi="Calibri" w:cs="Times New Roman"/>
          <w:color w:val="FF0000"/>
          <w:u w:val="single"/>
          <w:lang w:val="en-AU"/>
        </w:rPr>
        <w:t>(input)</w:t>
      </w:r>
    </w:p>
    <w:p w14:paraId="0E1929B4" w14:textId="63A0AE10" w:rsidR="007462EC" w:rsidRPr="007462EC" w:rsidRDefault="007462EC" w:rsidP="007462EC">
      <w:pPr>
        <w:tabs>
          <w:tab w:val="left" w:pos="1350"/>
        </w:tabs>
        <w:spacing w:after="200"/>
        <w:rPr>
          <w:rFonts w:ascii="Calibri" w:eastAsia="Calibri" w:hAnsi="Calibri" w:cs="Times New Roman"/>
          <w:i/>
          <w:iCs/>
          <w:lang w:val="en-AU"/>
        </w:rPr>
      </w:pPr>
      <w:r>
        <w:rPr>
          <w:rFonts w:ascii="Calibri" w:eastAsia="Calibri" w:hAnsi="Calibri" w:cs="Times New Roman"/>
          <w:i/>
          <w:iCs/>
          <w:lang w:val="en-AU"/>
        </w:rPr>
        <w:t xml:space="preserve">If the user enters the number 2 at the menu the application will exit </w:t>
      </w:r>
      <w:r w:rsidRPr="007462EC">
        <w:rPr>
          <w:rFonts w:ascii="Calibri" w:eastAsia="Calibri" w:hAnsi="Calibri" w:cs="Times New Roman"/>
          <w:i/>
          <w:iCs/>
          <w:color w:val="FF0000"/>
          <w:lang w:val="en-AU"/>
        </w:rPr>
        <w:t>(output)</w:t>
      </w:r>
    </w:p>
    <w:p w14:paraId="37B31DBC" w14:textId="5A4A1552" w:rsidR="007462EC" w:rsidRPr="00B83CAC" w:rsidRDefault="007462EC" w:rsidP="007462EC">
      <w:pPr>
        <w:numPr>
          <w:ilvl w:val="0"/>
          <w:numId w:val="29"/>
        </w:numPr>
        <w:spacing w:after="160" w:line="259" w:lineRule="auto"/>
        <w:contextualSpacing/>
        <w:rPr>
          <w:rFonts w:ascii="Calibri" w:eastAsia="Calibri" w:hAnsi="Calibri" w:cs="Times New Roman"/>
          <w:i/>
          <w:iCs/>
          <w:lang w:val="en-AU"/>
        </w:rPr>
      </w:pPr>
      <w:r w:rsidRPr="00B83CAC">
        <w:rPr>
          <w:rFonts w:ascii="Calibri" w:eastAsia="Calibri" w:hAnsi="Calibri" w:cs="Times New Roman"/>
          <w:i/>
          <w:iCs/>
          <w:lang w:val="en-AU"/>
        </w:rPr>
        <w:t>Please Note if a user enters less than 1 or more than</w:t>
      </w:r>
      <w:r>
        <w:rPr>
          <w:rFonts w:ascii="Calibri" w:eastAsia="Calibri" w:hAnsi="Calibri" w:cs="Times New Roman"/>
          <w:i/>
          <w:iCs/>
          <w:lang w:val="en-AU"/>
        </w:rPr>
        <w:t xml:space="preserve"> 2 </w:t>
      </w:r>
      <w:r w:rsidRPr="00B83CAC">
        <w:rPr>
          <w:rFonts w:ascii="Calibri" w:eastAsia="Calibri" w:hAnsi="Calibri" w:cs="Times New Roman"/>
          <w:i/>
          <w:iCs/>
          <w:lang w:val="en-AU"/>
        </w:rPr>
        <w:t xml:space="preserve">an error message will be displayed </w:t>
      </w:r>
      <w:r w:rsidRPr="00B83CAC">
        <w:rPr>
          <w:rFonts w:ascii="Calibri" w:eastAsia="Calibri" w:hAnsi="Calibri" w:cs="Times New Roman"/>
          <w:i/>
          <w:iCs/>
          <w:color w:val="FF0000"/>
          <w:lang w:val="en-AU"/>
        </w:rPr>
        <w:t>(output)</w:t>
      </w:r>
    </w:p>
    <w:p w14:paraId="6D8899A0" w14:textId="77777777" w:rsidR="00B83CAC" w:rsidRPr="00B83CAC" w:rsidRDefault="007462EC" w:rsidP="007462EC">
      <w:pPr>
        <w:numPr>
          <w:ilvl w:val="0"/>
          <w:numId w:val="29"/>
        </w:numPr>
        <w:spacing w:after="160" w:line="259" w:lineRule="auto"/>
        <w:contextualSpacing/>
        <w:rPr>
          <w:rFonts w:ascii="Calibri" w:eastAsia="Calibri" w:hAnsi="Calibri" w:cs="Times New Roman"/>
          <w:i/>
          <w:iCs/>
          <w:lang w:val="en-AU"/>
        </w:rPr>
      </w:pPr>
      <w:r w:rsidRPr="00B83CAC">
        <w:rPr>
          <w:rFonts w:ascii="Calibri" w:eastAsia="Calibri" w:hAnsi="Calibri" w:cs="Times New Roman"/>
          <w:i/>
          <w:iCs/>
          <w:lang w:val="en-AU"/>
        </w:rPr>
        <w:t xml:space="preserve">Please Note If user enters a letter or special character an error message will also be displayed </w:t>
      </w:r>
      <w:r w:rsidRPr="00B83CAC">
        <w:rPr>
          <w:rFonts w:ascii="Calibri" w:eastAsia="Calibri" w:hAnsi="Calibri" w:cs="Times New Roman"/>
          <w:i/>
          <w:iCs/>
          <w:color w:val="FF0000"/>
          <w:lang w:val="en-AU"/>
        </w:rPr>
        <w:t>(output)</w:t>
      </w:r>
    </w:p>
    <w:p w14:paraId="19E24182" w14:textId="05B8D31C" w:rsidR="00B574C6" w:rsidRDefault="00B574C6" w:rsidP="007608BA">
      <w:pPr>
        <w:tabs>
          <w:tab w:val="left" w:pos="1350"/>
        </w:tabs>
        <w:spacing w:after="200"/>
        <w:rPr>
          <w:rFonts w:ascii="Calibri" w:eastAsia="Calibri" w:hAnsi="Calibri" w:cs="Times New Roman"/>
          <w:lang w:val="en-AU"/>
        </w:rPr>
      </w:pPr>
    </w:p>
    <w:p w14:paraId="1E87951E" w14:textId="77777777" w:rsidR="00D92BE7" w:rsidRDefault="00D92BE7" w:rsidP="007608BA">
      <w:pPr>
        <w:tabs>
          <w:tab w:val="left" w:pos="1350"/>
        </w:tabs>
        <w:spacing w:after="200"/>
        <w:rPr>
          <w:rFonts w:ascii="Calibri" w:eastAsia="Calibri" w:hAnsi="Calibri" w:cs="Times New Roman"/>
          <w:lang w:val="en-AU"/>
        </w:rPr>
      </w:pPr>
    </w:p>
    <w:p w14:paraId="4435A606" w14:textId="77777777" w:rsidR="005466E6" w:rsidRDefault="005466E6" w:rsidP="00E11E49">
      <w:pPr>
        <w:pStyle w:val="Heading2"/>
        <w:jc w:val="center"/>
      </w:pPr>
    </w:p>
    <w:p w14:paraId="7B8A7AE2" w14:textId="77777777" w:rsidR="005466E6" w:rsidRDefault="005466E6" w:rsidP="00E11E49">
      <w:pPr>
        <w:pStyle w:val="Heading2"/>
        <w:jc w:val="center"/>
      </w:pPr>
    </w:p>
    <w:p w14:paraId="32746B5C" w14:textId="77777777" w:rsidR="005466E6" w:rsidRDefault="005466E6" w:rsidP="00E11E49">
      <w:pPr>
        <w:pStyle w:val="Heading2"/>
        <w:jc w:val="center"/>
      </w:pPr>
    </w:p>
    <w:p w14:paraId="4AF8D18F" w14:textId="77777777" w:rsidR="005466E6" w:rsidRDefault="005466E6" w:rsidP="00E11E49">
      <w:pPr>
        <w:pStyle w:val="Heading2"/>
        <w:jc w:val="center"/>
      </w:pPr>
    </w:p>
    <w:p w14:paraId="0B1163B9" w14:textId="77777777" w:rsidR="005466E6" w:rsidRDefault="005466E6" w:rsidP="00E11E49">
      <w:pPr>
        <w:pStyle w:val="Heading2"/>
        <w:jc w:val="center"/>
      </w:pPr>
    </w:p>
    <w:p w14:paraId="5DAD15F5" w14:textId="77777777" w:rsidR="005466E6" w:rsidRDefault="005466E6" w:rsidP="00E11E49">
      <w:pPr>
        <w:pStyle w:val="Heading2"/>
        <w:jc w:val="center"/>
      </w:pPr>
    </w:p>
    <w:p w14:paraId="550FAC69" w14:textId="55B6AA3F" w:rsidR="00C90888" w:rsidRDefault="00C90888" w:rsidP="00D92BE7">
      <w:pPr>
        <w:pStyle w:val="Heading2"/>
        <w:rPr>
          <w:b/>
          <w:bCs/>
          <w:sz w:val="36"/>
          <w:szCs w:val="36"/>
        </w:rPr>
      </w:pPr>
      <w:bookmarkStart w:id="11" w:name="_Toc113297950"/>
    </w:p>
    <w:p w14:paraId="5BAE0887" w14:textId="3E8A147C" w:rsidR="00F66B56" w:rsidRDefault="00F66B56" w:rsidP="00F66B56"/>
    <w:p w14:paraId="5240B309" w14:textId="17213FE1" w:rsidR="00F66B56" w:rsidRDefault="00F66B56" w:rsidP="00F66B56"/>
    <w:p w14:paraId="719C6BE2" w14:textId="18E3B271" w:rsidR="00F66B56" w:rsidRDefault="00F66B56" w:rsidP="00F66B56"/>
    <w:p w14:paraId="72415DE8" w14:textId="50BC8AB6" w:rsidR="00F66B56" w:rsidRDefault="00F66B56" w:rsidP="00F66B56"/>
    <w:p w14:paraId="6C2244A7" w14:textId="77777777" w:rsidR="00F66B56" w:rsidRPr="00F66B56" w:rsidRDefault="00F66B56" w:rsidP="00F66B56"/>
    <w:p w14:paraId="28265938" w14:textId="1AEE38CA" w:rsidR="00C90888" w:rsidRPr="004C6EAA" w:rsidRDefault="00C90888" w:rsidP="00C90888">
      <w:pPr>
        <w:pStyle w:val="Heading2"/>
        <w:jc w:val="center"/>
        <w:rPr>
          <w:b/>
          <w:bCs/>
          <w:sz w:val="36"/>
          <w:szCs w:val="36"/>
        </w:rPr>
      </w:pPr>
      <w:r w:rsidRPr="004C6EAA">
        <w:rPr>
          <w:b/>
          <w:bCs/>
          <w:sz w:val="36"/>
          <w:szCs w:val="36"/>
        </w:rPr>
        <w:t xml:space="preserve">section </w:t>
      </w:r>
      <w:r>
        <w:rPr>
          <w:b/>
          <w:bCs/>
          <w:sz w:val="36"/>
          <w:szCs w:val="36"/>
        </w:rPr>
        <w:t>5</w:t>
      </w:r>
      <w:r w:rsidRPr="004C6EAA">
        <w:rPr>
          <w:b/>
          <w:bCs/>
          <w:sz w:val="36"/>
          <w:szCs w:val="36"/>
        </w:rPr>
        <w:t xml:space="preserve"> (task </w:t>
      </w:r>
      <w:r>
        <w:rPr>
          <w:b/>
          <w:bCs/>
          <w:sz w:val="36"/>
          <w:szCs w:val="36"/>
        </w:rPr>
        <w:t>5</w:t>
      </w:r>
      <w:r w:rsidRPr="004C6EAA">
        <w:rPr>
          <w:b/>
          <w:bCs/>
          <w:sz w:val="36"/>
          <w:szCs w:val="36"/>
        </w:rPr>
        <w:t>)</w:t>
      </w:r>
    </w:p>
    <w:p w14:paraId="2B0C39ED" w14:textId="77777777" w:rsidR="00663D1E" w:rsidRDefault="00663D1E" w:rsidP="00663D1E">
      <w:pPr>
        <w:pStyle w:val="Heading2"/>
      </w:pPr>
      <w:r>
        <w:tab/>
      </w:r>
    </w:p>
    <w:p w14:paraId="7F6BDBEB" w14:textId="40EB5E1B" w:rsidR="00663D1E" w:rsidRPr="00663D1E" w:rsidRDefault="00663D1E" w:rsidP="00663D1E">
      <w:pPr>
        <w:pStyle w:val="Heading2"/>
        <w:rPr>
          <w:b/>
          <w:bCs/>
          <w:sz w:val="22"/>
          <w:szCs w:val="22"/>
        </w:rPr>
      </w:pPr>
      <w:bookmarkStart w:id="12" w:name="_Hlk115215857"/>
      <w:r w:rsidRPr="00663D1E">
        <w:rPr>
          <w:b/>
          <w:bCs/>
          <w:sz w:val="22"/>
          <w:szCs w:val="22"/>
        </w:rPr>
        <w:t>Task 5A</w:t>
      </w:r>
      <w:r>
        <w:rPr>
          <w:b/>
          <w:bCs/>
          <w:sz w:val="22"/>
          <w:szCs w:val="22"/>
        </w:rPr>
        <w:t xml:space="preserve"> &amp; 5B</w:t>
      </w:r>
      <w:r w:rsidRPr="00663D1E">
        <w:rPr>
          <w:b/>
          <w:bCs/>
          <w:sz w:val="22"/>
          <w:szCs w:val="22"/>
        </w:rPr>
        <w:t>: TABLE below to create 2 test</w:t>
      </w:r>
      <w:r>
        <w:rPr>
          <w:b/>
          <w:bCs/>
          <w:sz w:val="22"/>
          <w:szCs w:val="22"/>
        </w:rPr>
        <w:t>s/Completed table filled in</w:t>
      </w:r>
      <w:r w:rsidR="0086399E">
        <w:rPr>
          <w:b/>
          <w:bCs/>
          <w:sz w:val="22"/>
          <w:szCs w:val="22"/>
        </w:rPr>
        <w:t xml:space="preserve"> accordingly</w:t>
      </w:r>
      <w:r w:rsidR="00CE0D47">
        <w:rPr>
          <w:b/>
          <w:bCs/>
          <w:sz w:val="22"/>
          <w:szCs w:val="22"/>
        </w:rPr>
        <w:t>.</w:t>
      </w:r>
    </w:p>
    <w:tbl>
      <w:tblPr>
        <w:tblStyle w:val="TableGrid"/>
        <w:tblpPr w:leftFromText="180" w:rightFromText="180" w:vertAnchor="text" w:horzAnchor="margin" w:tblpXSpec="center" w:tblpY="785"/>
        <w:tblW w:w="0" w:type="auto"/>
        <w:tblLook w:val="04A0" w:firstRow="1" w:lastRow="0" w:firstColumn="1" w:lastColumn="0" w:noHBand="0" w:noVBand="1"/>
      </w:tblPr>
      <w:tblGrid>
        <w:gridCol w:w="2799"/>
        <w:gridCol w:w="2701"/>
        <w:gridCol w:w="2790"/>
      </w:tblGrid>
      <w:tr w:rsidR="00663D1E" w:rsidRPr="00AB4FF3" w14:paraId="02AD1561" w14:textId="77777777" w:rsidTr="00663D1E">
        <w:tc>
          <w:tcPr>
            <w:tcW w:w="2799" w:type="dxa"/>
          </w:tcPr>
          <w:p w14:paraId="0B41911D" w14:textId="6EBE8040" w:rsidR="00663D1E" w:rsidRPr="006C1303" w:rsidRDefault="00663D1E" w:rsidP="00663D1E">
            <w:pPr>
              <w:rPr>
                <w:b/>
                <w:bCs/>
                <w:sz w:val="20"/>
                <w:szCs w:val="20"/>
              </w:rPr>
            </w:pPr>
            <w:r w:rsidRPr="006C1303">
              <w:rPr>
                <w:b/>
                <w:bCs/>
                <w:sz w:val="20"/>
                <w:szCs w:val="20"/>
              </w:rPr>
              <w:t>How the tests are being conducted (5-15 words per test)</w:t>
            </w:r>
          </w:p>
        </w:tc>
        <w:tc>
          <w:tcPr>
            <w:tcW w:w="2701" w:type="dxa"/>
          </w:tcPr>
          <w:p w14:paraId="6D68AF6B" w14:textId="77777777" w:rsidR="00663D1E" w:rsidRPr="006C1303" w:rsidRDefault="00663D1E" w:rsidP="00663D1E">
            <w:pPr>
              <w:rPr>
                <w:b/>
                <w:sz w:val="20"/>
                <w:szCs w:val="20"/>
              </w:rPr>
            </w:pPr>
            <w:r w:rsidRPr="006C1303">
              <w:rPr>
                <w:b/>
                <w:bCs/>
                <w:sz w:val="20"/>
                <w:szCs w:val="20"/>
              </w:rPr>
              <w:t>Test Outcome Success</w:t>
            </w:r>
            <w:r w:rsidRPr="006C1303">
              <w:rPr>
                <w:b/>
                <w:sz w:val="20"/>
                <w:szCs w:val="20"/>
              </w:rPr>
              <w:t xml:space="preserve"> (10-15 words per test)</w:t>
            </w:r>
          </w:p>
        </w:tc>
        <w:tc>
          <w:tcPr>
            <w:tcW w:w="2790" w:type="dxa"/>
          </w:tcPr>
          <w:p w14:paraId="641E8A50" w14:textId="77777777" w:rsidR="00663D1E" w:rsidRPr="006C1303" w:rsidRDefault="00663D1E" w:rsidP="00663D1E">
            <w:pPr>
              <w:rPr>
                <w:b/>
                <w:bCs/>
                <w:sz w:val="20"/>
                <w:szCs w:val="20"/>
              </w:rPr>
            </w:pPr>
            <w:r w:rsidRPr="006C1303">
              <w:rPr>
                <w:b/>
                <w:bCs/>
                <w:sz w:val="20"/>
                <w:szCs w:val="20"/>
              </w:rPr>
              <w:t>Modifications Required (10-15 words per test)</w:t>
            </w:r>
          </w:p>
        </w:tc>
      </w:tr>
      <w:tr w:rsidR="00663D1E" w:rsidRPr="00AB4FF3" w14:paraId="524C7C3E" w14:textId="77777777" w:rsidTr="00663D1E">
        <w:tc>
          <w:tcPr>
            <w:tcW w:w="2799" w:type="dxa"/>
          </w:tcPr>
          <w:p w14:paraId="4519D672" w14:textId="77777777" w:rsidR="00663D1E" w:rsidRDefault="00663D1E" w:rsidP="00663D1E">
            <w:pPr>
              <w:rPr>
                <w:b/>
                <w:sz w:val="20"/>
                <w:szCs w:val="20"/>
              </w:rPr>
            </w:pPr>
            <w:r w:rsidRPr="006C1303">
              <w:rPr>
                <w:b/>
                <w:sz w:val="20"/>
                <w:szCs w:val="20"/>
              </w:rPr>
              <w:t>Test 1 (</w:t>
            </w:r>
            <w:r w:rsidRPr="006C1303">
              <w:rPr>
                <w:b/>
                <w:bCs/>
                <w:sz w:val="20"/>
                <w:szCs w:val="20"/>
              </w:rPr>
              <w:t xml:space="preserve">allow </w:t>
            </w:r>
            <w:proofErr w:type="spellStart"/>
            <w:r w:rsidRPr="006C1303">
              <w:rPr>
                <w:b/>
                <w:bCs/>
                <w:sz w:val="20"/>
                <w:szCs w:val="20"/>
              </w:rPr>
              <w:t>authorised</w:t>
            </w:r>
            <w:proofErr w:type="spellEnd"/>
            <w:r w:rsidRPr="006C1303">
              <w:rPr>
                <w:b/>
                <w:sz w:val="20"/>
                <w:szCs w:val="20"/>
              </w:rPr>
              <w:t>):</w:t>
            </w:r>
          </w:p>
          <w:p w14:paraId="0B44B3B4" w14:textId="77777777" w:rsidR="00663D1E" w:rsidRPr="00212049" w:rsidRDefault="00663D1E" w:rsidP="00663D1E">
            <w:pPr>
              <w:pStyle w:val="ListParagraph"/>
              <w:numPr>
                <w:ilvl w:val="0"/>
                <w:numId w:val="27"/>
              </w:numPr>
              <w:rPr>
                <w:b/>
                <w:sz w:val="20"/>
                <w:szCs w:val="20"/>
              </w:rPr>
            </w:pPr>
            <w:r>
              <w:rPr>
                <w:bCs/>
                <w:sz w:val="20"/>
                <w:szCs w:val="20"/>
              </w:rPr>
              <w:t>Try entering a 2 on the menu for the option, does the application allow it?</w:t>
            </w:r>
          </w:p>
          <w:p w14:paraId="65AEB42A" w14:textId="77777777" w:rsidR="00663D1E" w:rsidRPr="00212049" w:rsidRDefault="00663D1E" w:rsidP="00663D1E">
            <w:pPr>
              <w:pStyle w:val="ListParagraph"/>
              <w:numPr>
                <w:ilvl w:val="0"/>
                <w:numId w:val="27"/>
              </w:numPr>
              <w:rPr>
                <w:b/>
                <w:sz w:val="20"/>
                <w:szCs w:val="20"/>
              </w:rPr>
            </w:pPr>
            <w:r>
              <w:rPr>
                <w:bCs/>
                <w:sz w:val="20"/>
                <w:szCs w:val="20"/>
              </w:rPr>
              <w:t>When entering 64 for the number of subnets, does it display the subnet details and allow it?</w:t>
            </w:r>
          </w:p>
          <w:p w14:paraId="7A429CCD" w14:textId="77777777" w:rsidR="00663D1E" w:rsidRPr="00383F40" w:rsidRDefault="00663D1E" w:rsidP="00663D1E">
            <w:pPr>
              <w:pStyle w:val="ListParagraph"/>
              <w:numPr>
                <w:ilvl w:val="0"/>
                <w:numId w:val="27"/>
              </w:numPr>
              <w:rPr>
                <w:b/>
                <w:sz w:val="20"/>
                <w:szCs w:val="20"/>
              </w:rPr>
            </w:pPr>
            <w:r>
              <w:rPr>
                <w:bCs/>
                <w:sz w:val="20"/>
                <w:szCs w:val="20"/>
              </w:rPr>
              <w:t xml:space="preserve"> Try entering a 1 on the menu option, what does it do and does the application allow it?</w:t>
            </w:r>
          </w:p>
          <w:p w14:paraId="688653BD" w14:textId="77777777" w:rsidR="00663D1E" w:rsidRPr="00D63012" w:rsidRDefault="00663D1E" w:rsidP="00663D1E"/>
        </w:tc>
        <w:tc>
          <w:tcPr>
            <w:tcW w:w="2701" w:type="dxa"/>
          </w:tcPr>
          <w:p w14:paraId="04476FD3" w14:textId="77777777" w:rsidR="00663D1E" w:rsidRDefault="00663D1E" w:rsidP="00663D1E">
            <w:pPr>
              <w:shd w:val="clear" w:color="auto" w:fill="FFFFFF"/>
              <w:spacing w:after="160" w:line="285" w:lineRule="atLeast"/>
              <w:rPr>
                <w:sz w:val="20"/>
                <w:szCs w:val="20"/>
              </w:rPr>
            </w:pPr>
            <w:r>
              <w:rPr>
                <w:sz w:val="20"/>
                <w:szCs w:val="20"/>
              </w:rPr>
              <w:t>Yes, when I enter 2 for the option at the menu, the application allows it and it exits the application.</w:t>
            </w:r>
          </w:p>
          <w:p w14:paraId="4399B649" w14:textId="77777777" w:rsidR="00663D1E" w:rsidRDefault="00663D1E" w:rsidP="00663D1E">
            <w:pPr>
              <w:shd w:val="clear" w:color="auto" w:fill="FFFFFF"/>
              <w:spacing w:after="160" w:line="285" w:lineRule="atLeast"/>
              <w:rPr>
                <w:sz w:val="20"/>
                <w:szCs w:val="20"/>
              </w:rPr>
            </w:pPr>
            <w:r>
              <w:rPr>
                <w:sz w:val="20"/>
                <w:szCs w:val="20"/>
              </w:rPr>
              <w:t>Yes, when I entered 64 in the number of subnets it displayed the correct details for subnet 64 and it was allowed.</w:t>
            </w:r>
          </w:p>
          <w:p w14:paraId="7AF2F70B" w14:textId="77777777" w:rsidR="00663D1E" w:rsidRDefault="00663D1E" w:rsidP="00663D1E">
            <w:pPr>
              <w:shd w:val="clear" w:color="auto" w:fill="FFFFFF"/>
              <w:spacing w:after="160" w:line="285" w:lineRule="atLeast"/>
              <w:rPr>
                <w:sz w:val="20"/>
                <w:szCs w:val="20"/>
              </w:rPr>
            </w:pPr>
            <w:r>
              <w:rPr>
                <w:sz w:val="20"/>
                <w:szCs w:val="20"/>
              </w:rPr>
              <w:t>Yes, when I tried to enter number 1 at the menu option it then mentioned to enter the number of subnets and the application allowed it.</w:t>
            </w:r>
          </w:p>
          <w:p w14:paraId="55FC49BF" w14:textId="77777777" w:rsidR="00663D1E" w:rsidRDefault="00663D1E" w:rsidP="00663D1E">
            <w:pPr>
              <w:shd w:val="clear" w:color="auto" w:fill="FFFFFF"/>
              <w:spacing w:after="160" w:line="285" w:lineRule="atLeast"/>
              <w:rPr>
                <w:sz w:val="20"/>
                <w:szCs w:val="20"/>
              </w:rPr>
            </w:pPr>
          </w:p>
          <w:p w14:paraId="4AA5FBD4" w14:textId="77777777" w:rsidR="00663D1E" w:rsidRPr="006C1303" w:rsidRDefault="00663D1E" w:rsidP="00663D1E">
            <w:pPr>
              <w:shd w:val="clear" w:color="auto" w:fill="FFFFFF"/>
              <w:spacing w:after="160" w:line="285" w:lineRule="atLeast"/>
              <w:rPr>
                <w:sz w:val="20"/>
                <w:szCs w:val="20"/>
              </w:rPr>
            </w:pPr>
          </w:p>
          <w:p w14:paraId="5CBACCE1" w14:textId="77777777" w:rsidR="00663D1E" w:rsidRPr="006C1303" w:rsidRDefault="00663D1E" w:rsidP="00663D1E">
            <w:pPr>
              <w:shd w:val="clear" w:color="auto" w:fill="FFFFFF"/>
              <w:spacing w:line="285" w:lineRule="atLeast"/>
              <w:rPr>
                <w:sz w:val="20"/>
                <w:szCs w:val="20"/>
              </w:rPr>
            </w:pPr>
          </w:p>
        </w:tc>
        <w:tc>
          <w:tcPr>
            <w:tcW w:w="2790" w:type="dxa"/>
          </w:tcPr>
          <w:p w14:paraId="0552BDEA" w14:textId="77777777" w:rsidR="00663D1E" w:rsidRPr="006C1303" w:rsidRDefault="00663D1E" w:rsidP="00663D1E">
            <w:pPr>
              <w:rPr>
                <w:sz w:val="20"/>
                <w:szCs w:val="20"/>
              </w:rPr>
            </w:pPr>
            <w:r w:rsidRPr="00A13E79">
              <w:rPr>
                <w:rFonts w:ascii="Calibri" w:eastAsia="Calibri" w:hAnsi="Calibri" w:cs="Times New Roman"/>
                <w:sz w:val="20"/>
                <w:szCs w:val="20"/>
                <w:lang w:val="en-AU"/>
              </w:rPr>
              <w:t>No modifications required</w:t>
            </w:r>
          </w:p>
        </w:tc>
      </w:tr>
      <w:tr w:rsidR="00663D1E" w:rsidRPr="00AB4FF3" w14:paraId="23C4D0F9" w14:textId="77777777" w:rsidTr="00663D1E">
        <w:tc>
          <w:tcPr>
            <w:tcW w:w="2799" w:type="dxa"/>
          </w:tcPr>
          <w:p w14:paraId="5B47463D" w14:textId="77777777" w:rsidR="00663D1E" w:rsidRPr="006C1303" w:rsidRDefault="00663D1E" w:rsidP="00663D1E">
            <w:pPr>
              <w:rPr>
                <w:b/>
                <w:bCs/>
                <w:sz w:val="20"/>
                <w:szCs w:val="20"/>
              </w:rPr>
            </w:pPr>
            <w:r w:rsidRPr="006C1303">
              <w:rPr>
                <w:b/>
                <w:bCs/>
                <w:sz w:val="20"/>
                <w:szCs w:val="20"/>
              </w:rPr>
              <w:t xml:space="preserve">Test 2 (blocking </w:t>
            </w:r>
            <w:proofErr w:type="spellStart"/>
            <w:r w:rsidRPr="006C1303">
              <w:rPr>
                <w:b/>
                <w:bCs/>
                <w:sz w:val="20"/>
                <w:szCs w:val="20"/>
              </w:rPr>
              <w:t>authorised</w:t>
            </w:r>
            <w:proofErr w:type="spellEnd"/>
            <w:r w:rsidRPr="006C1303">
              <w:rPr>
                <w:b/>
                <w:bCs/>
                <w:sz w:val="20"/>
                <w:szCs w:val="20"/>
              </w:rPr>
              <w:t>):</w:t>
            </w:r>
          </w:p>
          <w:p w14:paraId="585E8BB1" w14:textId="77777777" w:rsidR="00663D1E" w:rsidRPr="003576A5" w:rsidRDefault="00663D1E" w:rsidP="00663D1E">
            <w:pPr>
              <w:pStyle w:val="ListParagraph"/>
              <w:numPr>
                <w:ilvl w:val="0"/>
                <w:numId w:val="27"/>
              </w:numPr>
              <w:rPr>
                <w:b/>
                <w:bCs/>
                <w:sz w:val="20"/>
                <w:szCs w:val="20"/>
              </w:rPr>
            </w:pPr>
            <w:r>
              <w:rPr>
                <w:sz w:val="20"/>
                <w:szCs w:val="20"/>
              </w:rPr>
              <w:t>Try using an invalid number or special character on the following:</w:t>
            </w:r>
          </w:p>
          <w:p w14:paraId="3E21F6F8" w14:textId="77777777" w:rsidR="00663D1E" w:rsidRDefault="00663D1E" w:rsidP="00663D1E">
            <w:pPr>
              <w:rPr>
                <w:sz w:val="20"/>
                <w:szCs w:val="20"/>
              </w:rPr>
            </w:pPr>
            <w:r>
              <w:rPr>
                <w:sz w:val="20"/>
                <w:szCs w:val="20"/>
              </w:rPr>
              <w:t>Main menu where prompts you to enter option, does the application block it?</w:t>
            </w:r>
          </w:p>
          <w:p w14:paraId="380C50A0" w14:textId="77777777" w:rsidR="00663D1E" w:rsidRDefault="00663D1E" w:rsidP="00663D1E">
            <w:pPr>
              <w:rPr>
                <w:sz w:val="20"/>
                <w:szCs w:val="20"/>
              </w:rPr>
            </w:pPr>
            <w:r>
              <w:rPr>
                <w:sz w:val="20"/>
                <w:szCs w:val="20"/>
              </w:rPr>
              <w:t>Where it prompts you to enter number of subnets, did the application block it?</w:t>
            </w:r>
          </w:p>
          <w:p w14:paraId="4B7DDD5F" w14:textId="77777777" w:rsidR="00663D1E" w:rsidRPr="009253DC" w:rsidRDefault="00663D1E" w:rsidP="00663D1E">
            <w:pPr>
              <w:pStyle w:val="ListParagraph"/>
              <w:numPr>
                <w:ilvl w:val="0"/>
                <w:numId w:val="27"/>
              </w:numPr>
              <w:rPr>
                <w:sz w:val="20"/>
                <w:szCs w:val="20"/>
              </w:rPr>
            </w:pPr>
            <w:r>
              <w:rPr>
                <w:sz w:val="20"/>
                <w:szCs w:val="20"/>
              </w:rPr>
              <w:t>Try using a capital K and lowercase k where it prompts you to enter something for menu options, does the application block it?</w:t>
            </w:r>
          </w:p>
        </w:tc>
        <w:tc>
          <w:tcPr>
            <w:tcW w:w="2701" w:type="dxa"/>
          </w:tcPr>
          <w:p w14:paraId="7A0C64E7" w14:textId="77777777" w:rsidR="00663D1E" w:rsidRPr="00593E68" w:rsidRDefault="00663D1E" w:rsidP="00663D1E">
            <w:pPr>
              <w:shd w:val="clear" w:color="auto" w:fill="FFFFFF"/>
              <w:spacing w:line="285" w:lineRule="atLeast"/>
              <w:rPr>
                <w:rFonts w:eastAsia="Times New Roman" w:cstheme="minorHAnsi"/>
                <w:color w:val="000000"/>
                <w:sz w:val="20"/>
                <w:szCs w:val="20"/>
                <w:lang w:val="en-AU" w:eastAsia="en-AU"/>
              </w:rPr>
            </w:pPr>
          </w:p>
        </w:tc>
        <w:tc>
          <w:tcPr>
            <w:tcW w:w="2790" w:type="dxa"/>
          </w:tcPr>
          <w:p w14:paraId="4887FB69" w14:textId="4B865ED7" w:rsidR="00663D1E" w:rsidRPr="006C1303" w:rsidRDefault="00663D1E" w:rsidP="00663D1E">
            <w:pPr>
              <w:rPr>
                <w:sz w:val="20"/>
                <w:szCs w:val="20"/>
              </w:rPr>
            </w:pPr>
          </w:p>
        </w:tc>
      </w:tr>
      <w:bookmarkEnd w:id="12"/>
    </w:tbl>
    <w:p w14:paraId="15E913CB" w14:textId="67E0C3CD" w:rsidR="00C90888" w:rsidRDefault="00C90888" w:rsidP="00663D1E">
      <w:pPr>
        <w:pStyle w:val="Heading2"/>
        <w:tabs>
          <w:tab w:val="left" w:pos="800"/>
        </w:tabs>
      </w:pPr>
    </w:p>
    <w:p w14:paraId="365755C6" w14:textId="77777777" w:rsidR="00C90888" w:rsidRDefault="00C90888" w:rsidP="00C90888">
      <w:pPr>
        <w:pStyle w:val="Heading2"/>
        <w:jc w:val="center"/>
      </w:pPr>
    </w:p>
    <w:p w14:paraId="267A7F6A" w14:textId="77777777" w:rsidR="00C90888" w:rsidRDefault="00C90888" w:rsidP="00C90888">
      <w:pPr>
        <w:pStyle w:val="Heading2"/>
        <w:jc w:val="center"/>
      </w:pPr>
    </w:p>
    <w:p w14:paraId="1E5D96C6" w14:textId="77777777" w:rsidR="00C90888" w:rsidRDefault="00C90888" w:rsidP="00C90888">
      <w:pPr>
        <w:pStyle w:val="Heading2"/>
        <w:jc w:val="center"/>
      </w:pPr>
    </w:p>
    <w:p w14:paraId="21379DE4" w14:textId="77777777" w:rsidR="00C90888" w:rsidRDefault="00C90888" w:rsidP="00C90888">
      <w:pPr>
        <w:pStyle w:val="Heading2"/>
        <w:jc w:val="center"/>
      </w:pPr>
    </w:p>
    <w:p w14:paraId="36924DEA" w14:textId="77777777" w:rsidR="00C90888" w:rsidRDefault="00C90888" w:rsidP="00C90888">
      <w:pPr>
        <w:pStyle w:val="Heading2"/>
        <w:jc w:val="center"/>
      </w:pPr>
    </w:p>
    <w:p w14:paraId="658D5E93" w14:textId="77777777" w:rsidR="00C90888" w:rsidRDefault="00C90888" w:rsidP="00C90888">
      <w:pPr>
        <w:pStyle w:val="Heading2"/>
        <w:jc w:val="center"/>
      </w:pPr>
    </w:p>
    <w:p w14:paraId="6183DC12" w14:textId="77777777" w:rsidR="00C90888" w:rsidRDefault="00C90888" w:rsidP="00C90888">
      <w:pPr>
        <w:pStyle w:val="Heading2"/>
        <w:jc w:val="center"/>
      </w:pPr>
    </w:p>
    <w:p w14:paraId="50CCC140" w14:textId="77777777" w:rsidR="00C90888" w:rsidRDefault="00C90888" w:rsidP="00C90888">
      <w:pPr>
        <w:pStyle w:val="Heading2"/>
        <w:jc w:val="center"/>
      </w:pPr>
    </w:p>
    <w:p w14:paraId="5FBCAB5B" w14:textId="77777777" w:rsidR="00C90888" w:rsidRDefault="00C90888" w:rsidP="00C90888">
      <w:pPr>
        <w:pStyle w:val="Heading2"/>
        <w:jc w:val="center"/>
      </w:pPr>
    </w:p>
    <w:p w14:paraId="6ECAFEE0" w14:textId="77777777" w:rsidR="00C90888" w:rsidRDefault="00C90888" w:rsidP="00C90888">
      <w:pPr>
        <w:pStyle w:val="Heading2"/>
        <w:jc w:val="center"/>
      </w:pPr>
    </w:p>
    <w:p w14:paraId="41195EE9" w14:textId="5091B487" w:rsidR="00C90888" w:rsidRDefault="00C90888" w:rsidP="00C90888">
      <w:pPr>
        <w:pStyle w:val="Heading2"/>
        <w:jc w:val="center"/>
      </w:pPr>
    </w:p>
    <w:p w14:paraId="00C7713E" w14:textId="7E5014F6" w:rsidR="00663D1E" w:rsidRDefault="00663D1E" w:rsidP="00663D1E"/>
    <w:p w14:paraId="61411F79" w14:textId="1A613EF3" w:rsidR="00663D1E" w:rsidRDefault="00663D1E" w:rsidP="00663D1E"/>
    <w:p w14:paraId="5AB90ABC" w14:textId="77777777" w:rsidR="005015F0" w:rsidRPr="002A1BBD" w:rsidRDefault="00663D1E" w:rsidP="00663D1E">
      <w:pPr>
        <w:rPr>
          <w:b/>
          <w:bCs/>
        </w:rPr>
      </w:pPr>
      <w:r w:rsidRPr="002A1BBD">
        <w:rPr>
          <w:b/>
          <w:bCs/>
        </w:rPr>
        <w:t>Task 5</w:t>
      </w:r>
      <w:r w:rsidR="005015F0" w:rsidRPr="002A1BBD">
        <w:rPr>
          <w:b/>
          <w:bCs/>
        </w:rPr>
        <w:t>C:</w:t>
      </w:r>
    </w:p>
    <w:p w14:paraId="1FB8A986" w14:textId="19B46753" w:rsidR="00663D1E" w:rsidRPr="002A1BBD" w:rsidRDefault="005015F0" w:rsidP="00663D1E">
      <w:pPr>
        <w:rPr>
          <w:b/>
          <w:bCs/>
        </w:rPr>
      </w:pPr>
      <w:r w:rsidRPr="002A1BBD">
        <w:rPr>
          <w:b/>
          <w:bCs/>
        </w:rPr>
        <w:t>Shows that specified tests are now working as expected (shown in screenshots)</w:t>
      </w:r>
    </w:p>
    <w:p w14:paraId="2BDF75FE" w14:textId="36BE55FC" w:rsidR="00663D1E" w:rsidRDefault="00663D1E" w:rsidP="00663D1E"/>
    <w:p w14:paraId="3EF56DAD" w14:textId="687D6A79" w:rsidR="00663D1E" w:rsidRDefault="00663D1E" w:rsidP="00663D1E"/>
    <w:p w14:paraId="2E6AA1FD" w14:textId="613D87EB" w:rsidR="00663D1E" w:rsidRDefault="00663D1E" w:rsidP="00663D1E"/>
    <w:p w14:paraId="4C5EB73C" w14:textId="4E9FBDB4" w:rsidR="00663D1E" w:rsidRDefault="002A1BBD" w:rsidP="00663D1E">
      <w:r w:rsidRPr="002A1BBD">
        <w:t>Test 1 - Shows that when entering umber 2 on the menu for the options, it then exits the application and application allows it</w:t>
      </w:r>
      <w:r w:rsidR="00DD44A6">
        <w:t>.</w:t>
      </w:r>
    </w:p>
    <w:p w14:paraId="64FA1663" w14:textId="77777777" w:rsidR="005F3C03" w:rsidRDefault="005F3C03" w:rsidP="00663D1E"/>
    <w:p w14:paraId="09FE8DB4" w14:textId="058EDF20" w:rsidR="002A1BBD" w:rsidRDefault="002A1BBD" w:rsidP="00663D1E"/>
    <w:p w14:paraId="1ED86D79" w14:textId="539EC340" w:rsidR="00663D1E" w:rsidRDefault="00663D1E" w:rsidP="00663D1E"/>
    <w:p w14:paraId="5D919BC5" w14:textId="2CF87BFA" w:rsidR="00663D1E" w:rsidRDefault="002A1BBD" w:rsidP="00663D1E">
      <w:r w:rsidRPr="002A1BBD">
        <w:t>Test 1</w:t>
      </w:r>
      <w:r w:rsidR="00DD44A6">
        <w:t xml:space="preserve"> </w:t>
      </w:r>
      <w:r w:rsidRPr="002A1BBD">
        <w:t>-</w:t>
      </w:r>
      <w:r w:rsidR="00DD44A6">
        <w:t xml:space="preserve"> </w:t>
      </w:r>
      <w:r w:rsidRPr="002A1BBD">
        <w:t xml:space="preserve">Shows that when entering 64 for the number of subnets to see if it displays correct </w:t>
      </w:r>
      <w:r w:rsidR="005F3C03" w:rsidRPr="002A1BBD">
        <w:t>details,</w:t>
      </w:r>
      <w:r w:rsidRPr="002A1BBD">
        <w:t xml:space="preserve"> it displays all information correctly and application allows it</w:t>
      </w:r>
      <w:r w:rsidR="00DD44A6">
        <w:t>.</w:t>
      </w:r>
    </w:p>
    <w:p w14:paraId="02B6B4AC" w14:textId="77777777" w:rsidR="005F3C03" w:rsidRDefault="005F3C03" w:rsidP="00663D1E"/>
    <w:p w14:paraId="67CA615C" w14:textId="5A060666" w:rsidR="002A1BBD" w:rsidRDefault="002A1BBD" w:rsidP="00663D1E"/>
    <w:p w14:paraId="34305A30" w14:textId="0CB53F40" w:rsidR="002A1BBD" w:rsidRDefault="002A1BBD" w:rsidP="00663D1E"/>
    <w:p w14:paraId="60599212" w14:textId="1E815684" w:rsidR="00663D1E" w:rsidRDefault="002A1BBD" w:rsidP="00663D1E">
      <w:r w:rsidRPr="002A1BBD">
        <w:t>Test 1</w:t>
      </w:r>
      <w:r w:rsidR="00DD44A6">
        <w:t xml:space="preserve"> </w:t>
      </w:r>
      <w:r w:rsidRPr="002A1BBD">
        <w:t>-</w:t>
      </w:r>
      <w:r w:rsidR="00DD44A6">
        <w:t xml:space="preserve"> </w:t>
      </w:r>
      <w:r w:rsidRPr="002A1BBD">
        <w:t>Shows when enter number 1 on menu option it asks you to enter number of subnets, application allows it</w:t>
      </w:r>
      <w:r w:rsidR="00DD44A6">
        <w:t>.</w:t>
      </w:r>
    </w:p>
    <w:p w14:paraId="0B24DBA7" w14:textId="200B5536" w:rsidR="002A1BBD" w:rsidRDefault="002A1BBD" w:rsidP="00663D1E"/>
    <w:p w14:paraId="62C810A0" w14:textId="20483B4A" w:rsidR="005F3C03" w:rsidRDefault="005F3C03" w:rsidP="00663D1E"/>
    <w:p w14:paraId="6008021E" w14:textId="0B441957" w:rsidR="002A1BBD" w:rsidRDefault="005F3C03" w:rsidP="00663D1E">
      <w:r w:rsidRPr="005F3C03">
        <w:t>Test 2</w:t>
      </w:r>
      <w:r w:rsidR="00DD44A6">
        <w:t xml:space="preserve"> </w:t>
      </w:r>
      <w:r w:rsidRPr="005F3C03">
        <w:t xml:space="preserve">- Shows entering </w:t>
      </w:r>
      <w:r w:rsidR="00DD44A6" w:rsidRPr="005F3C03">
        <w:t>an</w:t>
      </w:r>
      <w:r w:rsidRPr="005F3C03">
        <w:t xml:space="preserve"> invalid number on the menu where says to enter option, application blocks it</w:t>
      </w:r>
      <w:r w:rsidR="00DD44A6">
        <w:t>.</w:t>
      </w:r>
    </w:p>
    <w:p w14:paraId="528B9FD9" w14:textId="63771CB5" w:rsidR="002A1BBD" w:rsidRDefault="002A1BBD" w:rsidP="00663D1E"/>
    <w:p w14:paraId="6B9529A3" w14:textId="77777777" w:rsidR="005F3C03" w:rsidRDefault="005F3C03" w:rsidP="00663D1E"/>
    <w:p w14:paraId="24EDE831" w14:textId="0E1752D6" w:rsidR="005F3C03" w:rsidRDefault="005F3C03" w:rsidP="00663D1E"/>
    <w:p w14:paraId="3B595801" w14:textId="588E5594" w:rsidR="002A1BBD" w:rsidRDefault="005F3C03" w:rsidP="00663D1E">
      <w:r w:rsidRPr="005F3C03">
        <w:t>Test 2</w:t>
      </w:r>
      <w:r w:rsidR="00DD44A6">
        <w:t xml:space="preserve"> </w:t>
      </w:r>
      <w:r w:rsidRPr="005F3C03">
        <w:t>-</w:t>
      </w:r>
      <w:r w:rsidR="00DD44A6">
        <w:t xml:space="preserve"> </w:t>
      </w:r>
      <w:r w:rsidRPr="005F3C03">
        <w:t>Shows when entering special character for number of subnets, application blocks it</w:t>
      </w:r>
      <w:r w:rsidR="00DD44A6">
        <w:t>.</w:t>
      </w:r>
    </w:p>
    <w:p w14:paraId="10315F80" w14:textId="546B42E8" w:rsidR="002A1BBD" w:rsidRDefault="002A1BBD" w:rsidP="00663D1E"/>
    <w:p w14:paraId="31F29F51" w14:textId="77777777" w:rsidR="005F3C03" w:rsidRDefault="005F3C03" w:rsidP="00663D1E"/>
    <w:p w14:paraId="0916C89E" w14:textId="2FD1A420" w:rsidR="002A1BBD" w:rsidRDefault="002A1BBD" w:rsidP="00663D1E"/>
    <w:p w14:paraId="2FC14433" w14:textId="6C8E5C70" w:rsidR="005F3C03" w:rsidRDefault="005F3C03" w:rsidP="00663D1E">
      <w:r w:rsidRPr="005F3C03">
        <w:t>Test 2</w:t>
      </w:r>
      <w:r w:rsidR="00DD44A6">
        <w:t xml:space="preserve"> </w:t>
      </w:r>
      <w:r w:rsidRPr="005F3C03">
        <w:t>-</w:t>
      </w:r>
      <w:r w:rsidR="00DD44A6">
        <w:t xml:space="preserve"> </w:t>
      </w:r>
      <w:r w:rsidRPr="005F3C03">
        <w:t>Shows when enter uppercase and lowercase K at menu options, the application blocked it</w:t>
      </w:r>
      <w:r w:rsidR="00DD44A6">
        <w:t>.</w:t>
      </w:r>
    </w:p>
    <w:p w14:paraId="08F9D905" w14:textId="7407388E" w:rsidR="002A1BBD" w:rsidRDefault="002A1BBD" w:rsidP="00663D1E"/>
    <w:p w14:paraId="54119213" w14:textId="411DD1B9" w:rsidR="002A1BBD" w:rsidRDefault="002A1BBD" w:rsidP="00663D1E"/>
    <w:p w14:paraId="3003727C" w14:textId="0F4BD571" w:rsidR="002A1BBD" w:rsidRDefault="002A1BBD" w:rsidP="00663D1E"/>
    <w:p w14:paraId="6B481415" w14:textId="47376722" w:rsidR="002A1BBD" w:rsidRDefault="002A1BBD" w:rsidP="00663D1E"/>
    <w:p w14:paraId="337C66C8" w14:textId="467FE1EB" w:rsidR="002A1BBD" w:rsidRDefault="002A1BBD" w:rsidP="00663D1E"/>
    <w:p w14:paraId="330AD75A" w14:textId="41F46F83" w:rsidR="002A1BBD" w:rsidRDefault="002A1BBD" w:rsidP="00663D1E"/>
    <w:p w14:paraId="5966C9EF" w14:textId="575DAB64" w:rsidR="002A1BBD" w:rsidRDefault="002A1BBD" w:rsidP="00663D1E"/>
    <w:p w14:paraId="3F8505CD" w14:textId="6D3C6795" w:rsidR="002A1BBD" w:rsidRDefault="002A1BBD" w:rsidP="00663D1E"/>
    <w:p w14:paraId="415E9E5D" w14:textId="65EE2A87" w:rsidR="002A1BBD" w:rsidRDefault="002A1BBD" w:rsidP="00663D1E"/>
    <w:p w14:paraId="7CE26796" w14:textId="14ACF0F0" w:rsidR="002A1BBD" w:rsidRDefault="002A1BBD" w:rsidP="00663D1E"/>
    <w:p w14:paraId="49A3DC03" w14:textId="2E3C3B1A" w:rsidR="002A1BBD" w:rsidRDefault="002A1BBD" w:rsidP="00663D1E"/>
    <w:p w14:paraId="57B43062" w14:textId="36B0F492" w:rsidR="002A1BBD" w:rsidRDefault="002A1BBD" w:rsidP="00663D1E"/>
    <w:p w14:paraId="3DA35E21" w14:textId="3F5EF0B4" w:rsidR="002A1BBD" w:rsidRDefault="002A1BBD" w:rsidP="00663D1E"/>
    <w:p w14:paraId="384505A1" w14:textId="4AF5BBF7" w:rsidR="002A1BBD" w:rsidRDefault="002A1BBD" w:rsidP="00663D1E"/>
    <w:p w14:paraId="5038E1B3" w14:textId="31376A3E" w:rsidR="002A1BBD" w:rsidRDefault="002A1BBD" w:rsidP="00663D1E"/>
    <w:p w14:paraId="35F39AAD" w14:textId="5D81A3A1" w:rsidR="002A1BBD" w:rsidRDefault="002A1BBD" w:rsidP="00663D1E"/>
    <w:p w14:paraId="516F4DF3" w14:textId="360E43C9" w:rsidR="002A1BBD" w:rsidRDefault="002A1BBD" w:rsidP="00663D1E"/>
    <w:p w14:paraId="5C4B4E0F" w14:textId="4FFE7FB2" w:rsidR="002A1BBD" w:rsidRDefault="002A1BBD" w:rsidP="00663D1E"/>
    <w:p w14:paraId="7175BF3B" w14:textId="4D362608" w:rsidR="002A1BBD" w:rsidRDefault="002A1BBD" w:rsidP="00663D1E"/>
    <w:p w14:paraId="315DD474" w14:textId="77AC2DEB" w:rsidR="002A1BBD" w:rsidRDefault="002A1BBD" w:rsidP="00663D1E"/>
    <w:p w14:paraId="236A9106" w14:textId="4A4A685F" w:rsidR="002A1BBD" w:rsidRDefault="002A1BBD" w:rsidP="00663D1E"/>
    <w:p w14:paraId="2392F282" w14:textId="576E3194" w:rsidR="002A1BBD" w:rsidRDefault="002A1BBD" w:rsidP="00663D1E"/>
    <w:p w14:paraId="3970D821" w14:textId="392029E7" w:rsidR="002A1BBD" w:rsidRDefault="002A1BBD" w:rsidP="00663D1E"/>
    <w:p w14:paraId="21F45A70" w14:textId="363E3429" w:rsidR="002A1BBD" w:rsidRDefault="002A1BBD" w:rsidP="00663D1E"/>
    <w:p w14:paraId="0B63C896" w14:textId="0E12E51B" w:rsidR="002A1BBD" w:rsidRDefault="002A1BBD" w:rsidP="00663D1E"/>
    <w:p w14:paraId="05EC02A5" w14:textId="4A2E3282" w:rsidR="002A1BBD" w:rsidRDefault="002A1BBD" w:rsidP="00663D1E"/>
    <w:p w14:paraId="69547267" w14:textId="2AEB4DAF" w:rsidR="002A1BBD" w:rsidRDefault="002A1BBD" w:rsidP="00663D1E"/>
    <w:p w14:paraId="20100F6A" w14:textId="232C0B02" w:rsidR="00C661A8" w:rsidRDefault="00C661A8" w:rsidP="00663D1E"/>
    <w:p w14:paraId="49514CC8" w14:textId="660A512B" w:rsidR="00C661A8" w:rsidRDefault="00C661A8" w:rsidP="00C661A8">
      <w:pPr>
        <w:rPr>
          <w:b/>
          <w:bCs/>
        </w:rPr>
      </w:pPr>
      <w:r w:rsidRPr="00590BE4">
        <w:rPr>
          <w:b/>
          <w:bCs/>
        </w:rPr>
        <w:t xml:space="preserve">Task </w:t>
      </w:r>
      <w:r>
        <w:rPr>
          <w:b/>
          <w:bCs/>
        </w:rPr>
        <w:t>5</w:t>
      </w:r>
      <w:r w:rsidRPr="00590BE4">
        <w:rPr>
          <w:b/>
          <w:bCs/>
        </w:rPr>
        <w:t>C:</w:t>
      </w:r>
      <w:r w:rsidR="00A12C86">
        <w:rPr>
          <w:b/>
          <w:bCs/>
        </w:rPr>
        <w:t xml:space="preserve"> </w:t>
      </w:r>
      <w:r w:rsidRPr="00590BE4">
        <w:rPr>
          <w:b/>
          <w:bCs/>
        </w:rPr>
        <w:t>Shows that all the steps addressed in the algorithm plan are now covered.</w:t>
      </w:r>
    </w:p>
    <w:p w14:paraId="46C62AD2" w14:textId="77777777" w:rsidR="000504F1" w:rsidRDefault="000504F1" w:rsidP="00C661A8">
      <w:pPr>
        <w:rPr>
          <w:b/>
          <w:bCs/>
        </w:rPr>
      </w:pPr>
    </w:p>
    <w:p w14:paraId="6BAF19B9" w14:textId="4A240611" w:rsidR="00C661A8" w:rsidRDefault="00A12C86" w:rsidP="00663D1E">
      <w:r>
        <w:rPr>
          <w:noProof/>
        </w:rPr>
        <w:drawing>
          <wp:inline distT="0" distB="0" distL="0" distR="0" wp14:anchorId="4E7A7357" wp14:editId="30ACCDC4">
            <wp:extent cx="4535989" cy="41592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49268" cy="4171426"/>
                    </a:xfrm>
                    <a:prstGeom prst="rect">
                      <a:avLst/>
                    </a:prstGeom>
                    <a:noFill/>
                    <a:ln>
                      <a:noFill/>
                    </a:ln>
                  </pic:spPr>
                </pic:pic>
              </a:graphicData>
            </a:graphic>
          </wp:inline>
        </w:drawing>
      </w:r>
    </w:p>
    <w:p w14:paraId="7DCEBDFE" w14:textId="7F5BBF64" w:rsidR="00C661A8" w:rsidRDefault="00C661A8" w:rsidP="00663D1E"/>
    <w:p w14:paraId="7DCA64EC" w14:textId="14C3857B" w:rsidR="00C661A8" w:rsidRDefault="00A12C86" w:rsidP="00663D1E">
      <w:r>
        <w:rPr>
          <w:noProof/>
        </w:rPr>
        <w:drawing>
          <wp:inline distT="0" distB="0" distL="0" distR="0" wp14:anchorId="41DBACD7" wp14:editId="71922521">
            <wp:extent cx="4097497" cy="4343252"/>
            <wp:effectExtent l="0" t="0" r="0" b="635"/>
            <wp:docPr id="22" name="Picture 2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aphical user interface, text, application, email&#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02891" cy="4348969"/>
                    </a:xfrm>
                    <a:prstGeom prst="rect">
                      <a:avLst/>
                    </a:prstGeom>
                    <a:noFill/>
                    <a:ln>
                      <a:noFill/>
                    </a:ln>
                  </pic:spPr>
                </pic:pic>
              </a:graphicData>
            </a:graphic>
          </wp:inline>
        </w:drawing>
      </w:r>
    </w:p>
    <w:p w14:paraId="74899EBA" w14:textId="59505350" w:rsidR="00C661A8" w:rsidRDefault="00A12C86" w:rsidP="00663D1E">
      <w:r>
        <w:rPr>
          <w:noProof/>
        </w:rPr>
        <w:drawing>
          <wp:inline distT="0" distB="0" distL="0" distR="0" wp14:anchorId="52C436AA" wp14:editId="3C346492">
            <wp:extent cx="4533900" cy="4444513"/>
            <wp:effectExtent l="0" t="0" r="0" b="0"/>
            <wp:docPr id="23" name="Picture 23" descr="Text,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ext, email&#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50356" cy="4460645"/>
                    </a:xfrm>
                    <a:prstGeom prst="rect">
                      <a:avLst/>
                    </a:prstGeom>
                    <a:noFill/>
                    <a:ln>
                      <a:noFill/>
                    </a:ln>
                  </pic:spPr>
                </pic:pic>
              </a:graphicData>
            </a:graphic>
          </wp:inline>
        </w:drawing>
      </w:r>
    </w:p>
    <w:p w14:paraId="02CB518B" w14:textId="4D03FE7D" w:rsidR="00C661A8" w:rsidRDefault="00C661A8" w:rsidP="00663D1E"/>
    <w:p w14:paraId="2D46D5B5" w14:textId="24AE5124" w:rsidR="00C661A8" w:rsidRDefault="00A12C86" w:rsidP="00663D1E">
      <w:r>
        <w:rPr>
          <w:noProof/>
        </w:rPr>
        <w:drawing>
          <wp:inline distT="0" distB="0" distL="0" distR="0" wp14:anchorId="13ADB3EB" wp14:editId="7DC362A5">
            <wp:extent cx="6268474" cy="3327400"/>
            <wp:effectExtent l="0" t="0" r="0" b="6350"/>
            <wp:docPr id="24" name="Picture 2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Graphical user interface, text, application, email&#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81055" cy="3334078"/>
                    </a:xfrm>
                    <a:prstGeom prst="rect">
                      <a:avLst/>
                    </a:prstGeom>
                    <a:noFill/>
                    <a:ln>
                      <a:noFill/>
                    </a:ln>
                  </pic:spPr>
                </pic:pic>
              </a:graphicData>
            </a:graphic>
          </wp:inline>
        </w:drawing>
      </w:r>
    </w:p>
    <w:p w14:paraId="62D6298D" w14:textId="77777777" w:rsidR="00A12C86" w:rsidRDefault="00A12C86" w:rsidP="00A12C86">
      <w:r>
        <w:rPr>
          <w:rFonts w:ascii="Calibri" w:hAnsi="Calibri" w:cs="Calibri"/>
          <w:color w:val="201F1E"/>
          <w:shd w:val="clear" w:color="auto" w:fill="FFFFFF"/>
        </w:rPr>
        <w:t>All the screenshots of the steps listed above have all been checked and all work.</w:t>
      </w:r>
    </w:p>
    <w:p w14:paraId="2A2CCE83" w14:textId="13FB5148" w:rsidR="00C661A8" w:rsidRDefault="00C661A8" w:rsidP="00663D1E"/>
    <w:p w14:paraId="2B69FAE5" w14:textId="1BCADE76" w:rsidR="00C661A8" w:rsidRDefault="00C661A8" w:rsidP="00663D1E"/>
    <w:p w14:paraId="50C52258" w14:textId="35C35CC4" w:rsidR="00C661A8" w:rsidRDefault="00C661A8" w:rsidP="00663D1E"/>
    <w:p w14:paraId="22CA9A08" w14:textId="5183DBAE" w:rsidR="00C661A8" w:rsidRDefault="00C661A8" w:rsidP="00663D1E"/>
    <w:p w14:paraId="4A8F7395" w14:textId="7C51FF01" w:rsidR="00C661A8" w:rsidRDefault="00C661A8" w:rsidP="00663D1E"/>
    <w:p w14:paraId="682984F5" w14:textId="77777777" w:rsidR="00C661A8" w:rsidRDefault="00C661A8" w:rsidP="00663D1E"/>
    <w:p w14:paraId="4400FB32" w14:textId="22CA8DC5" w:rsidR="005466E6" w:rsidRDefault="005466E6" w:rsidP="00675646">
      <w:pPr>
        <w:pStyle w:val="Heading2"/>
        <w:jc w:val="center"/>
      </w:pPr>
      <w:r>
        <w:t>conclusion</w:t>
      </w:r>
      <w:bookmarkEnd w:id="11"/>
    </w:p>
    <w:p w14:paraId="4FAD8333" w14:textId="4E8F240D" w:rsidR="00BB064C" w:rsidRDefault="00BB064C" w:rsidP="00BB064C"/>
    <w:p w14:paraId="2474E6E3" w14:textId="213C062C" w:rsidR="001248E1" w:rsidRDefault="001248E1" w:rsidP="00BB064C"/>
    <w:p w14:paraId="16C594D9" w14:textId="726D2880" w:rsidR="00F3349D" w:rsidRDefault="00F3349D" w:rsidP="00BB064C"/>
    <w:p w14:paraId="60B7AE02" w14:textId="77777777" w:rsidR="00F3349D" w:rsidRDefault="00F3349D" w:rsidP="00BB064C"/>
    <w:p w14:paraId="6466EF78" w14:textId="189224F0" w:rsidR="00BB064C" w:rsidRPr="00F3349D" w:rsidRDefault="00BB064C" w:rsidP="00BB064C">
      <w:pPr>
        <w:rPr>
          <w:sz w:val="24"/>
          <w:szCs w:val="24"/>
        </w:rPr>
      </w:pPr>
      <w:r w:rsidRPr="00F3349D">
        <w:rPr>
          <w:sz w:val="24"/>
          <w:szCs w:val="24"/>
        </w:rPr>
        <w:t xml:space="preserve">I am a network administrator working at RMIT University, due to their being a large increase in student intakes at RMIT University in the next 3 to 5 years we’ve successfully allocated a small budget of $50,000 to purchase additional computers for new labs that have been built recently. All RMIT students, administrative staff and software developers </w:t>
      </w:r>
      <w:r w:rsidR="001248E1" w:rsidRPr="00F3349D">
        <w:rPr>
          <w:sz w:val="24"/>
          <w:szCs w:val="24"/>
        </w:rPr>
        <w:t>such as myself can use these facilities. In relation to being able to develop this new pilot application that will accurately identify the number of networks needed to connect the additional computers to RMIT’s IT system.</w:t>
      </w:r>
    </w:p>
    <w:p w14:paraId="21F46FCC" w14:textId="39719C55" w:rsidR="001248E1" w:rsidRPr="00F3349D" w:rsidRDefault="001248E1" w:rsidP="00BB064C">
      <w:pPr>
        <w:rPr>
          <w:sz w:val="24"/>
          <w:szCs w:val="24"/>
        </w:rPr>
      </w:pPr>
    </w:p>
    <w:p w14:paraId="56873DB2" w14:textId="601E881C" w:rsidR="001248E1" w:rsidRDefault="001248E1" w:rsidP="00BB064C">
      <w:pPr>
        <w:rPr>
          <w:sz w:val="24"/>
          <w:szCs w:val="24"/>
        </w:rPr>
      </w:pPr>
      <w:r w:rsidRPr="00F3349D">
        <w:rPr>
          <w:sz w:val="24"/>
          <w:szCs w:val="24"/>
        </w:rPr>
        <w:t>Throughout developing this new pilot application to allow the number of networks needed to be identified and able to connect to additional computers at RMIT’s IT system I have been able to create the software application, user manual/requirements, algorithm</w:t>
      </w:r>
      <w:r w:rsidR="00F3349D" w:rsidRPr="00F3349D">
        <w:rPr>
          <w:sz w:val="24"/>
          <w:szCs w:val="24"/>
        </w:rPr>
        <w:t xml:space="preserve">s, </w:t>
      </w:r>
      <w:r w:rsidRPr="00F3349D">
        <w:rPr>
          <w:sz w:val="24"/>
          <w:szCs w:val="24"/>
        </w:rPr>
        <w:t>technical documenta</w:t>
      </w:r>
      <w:r w:rsidR="00F3349D" w:rsidRPr="00F3349D">
        <w:rPr>
          <w:sz w:val="24"/>
          <w:szCs w:val="24"/>
        </w:rPr>
        <w:t>tion, client report and ensure I have done all the appropriate testing and evaluation of the new software application as required for being the network administrator and I have managed to successfully fulfill all my duties as per working with RMIT University.</w:t>
      </w:r>
    </w:p>
    <w:p w14:paraId="0E58742A" w14:textId="77777777" w:rsidR="00F3349D" w:rsidRDefault="00F3349D" w:rsidP="00BB064C">
      <w:pPr>
        <w:rPr>
          <w:sz w:val="24"/>
          <w:szCs w:val="24"/>
        </w:rPr>
      </w:pPr>
    </w:p>
    <w:p w14:paraId="443AE76A" w14:textId="22CCB762" w:rsidR="00F3349D" w:rsidRDefault="00F3349D" w:rsidP="00BB064C">
      <w:pPr>
        <w:rPr>
          <w:sz w:val="24"/>
          <w:szCs w:val="24"/>
        </w:rPr>
      </w:pPr>
    </w:p>
    <w:p w14:paraId="22A3F755" w14:textId="2631D0A8" w:rsidR="00F3349D" w:rsidRPr="00F3349D" w:rsidRDefault="00F3349D" w:rsidP="00BB064C">
      <w:pPr>
        <w:rPr>
          <w:sz w:val="24"/>
          <w:szCs w:val="24"/>
        </w:rPr>
      </w:pPr>
      <w:r>
        <w:rPr>
          <w:sz w:val="24"/>
          <w:szCs w:val="24"/>
        </w:rPr>
        <w:t>Thankyou,</w:t>
      </w:r>
    </w:p>
    <w:p w14:paraId="76FA65E5" w14:textId="71E99736" w:rsidR="001248E1" w:rsidRDefault="001248E1" w:rsidP="00BB064C"/>
    <w:p w14:paraId="295AEAA7" w14:textId="77777777" w:rsidR="00F3349D" w:rsidRPr="00BB064C" w:rsidRDefault="00F3349D" w:rsidP="00BB064C"/>
    <w:p w14:paraId="1646052F" w14:textId="41335DC6" w:rsidR="005466E6" w:rsidRDefault="005466E6" w:rsidP="00BB064C">
      <w:pPr>
        <w:pStyle w:val="Heading2"/>
        <w:rPr>
          <w:sz w:val="24"/>
          <w:szCs w:val="24"/>
        </w:rPr>
      </w:pPr>
    </w:p>
    <w:p w14:paraId="6AA140D4" w14:textId="77777777" w:rsidR="001248E1" w:rsidRPr="001248E1" w:rsidRDefault="001248E1" w:rsidP="001248E1"/>
    <w:p w14:paraId="4BD9071D" w14:textId="77777777" w:rsidR="005466E6" w:rsidRDefault="005466E6" w:rsidP="00E11E49">
      <w:pPr>
        <w:pStyle w:val="Heading2"/>
        <w:jc w:val="center"/>
      </w:pPr>
    </w:p>
    <w:p w14:paraId="00C4C19E" w14:textId="77777777" w:rsidR="005466E6" w:rsidRDefault="005466E6" w:rsidP="00E11E49">
      <w:pPr>
        <w:pStyle w:val="Heading2"/>
        <w:jc w:val="center"/>
      </w:pPr>
    </w:p>
    <w:p w14:paraId="38619A46" w14:textId="77777777" w:rsidR="005466E6" w:rsidRDefault="005466E6" w:rsidP="00E11E49">
      <w:pPr>
        <w:pStyle w:val="Heading2"/>
        <w:jc w:val="center"/>
      </w:pPr>
    </w:p>
    <w:p w14:paraId="236976DC" w14:textId="77777777" w:rsidR="005466E6" w:rsidRDefault="005466E6" w:rsidP="00E11E49">
      <w:pPr>
        <w:pStyle w:val="Heading2"/>
        <w:jc w:val="center"/>
      </w:pPr>
    </w:p>
    <w:p w14:paraId="77E989BD" w14:textId="77777777" w:rsidR="005466E6" w:rsidRDefault="005466E6" w:rsidP="00E11E49">
      <w:pPr>
        <w:pStyle w:val="Heading2"/>
        <w:jc w:val="center"/>
      </w:pPr>
    </w:p>
    <w:p w14:paraId="2CA3FC08" w14:textId="77777777" w:rsidR="00C90888" w:rsidRDefault="00C90888" w:rsidP="00C03EC9">
      <w:pPr>
        <w:pStyle w:val="Heading2"/>
      </w:pPr>
      <w:bookmarkStart w:id="13" w:name="_Toc113297951"/>
    </w:p>
    <w:p w14:paraId="25777D80" w14:textId="71B32C3E" w:rsidR="00E11E49" w:rsidRDefault="00E11E49" w:rsidP="00E11E49">
      <w:pPr>
        <w:pStyle w:val="Heading2"/>
        <w:jc w:val="center"/>
      </w:pPr>
      <w:r>
        <w:t>APPENDIX</w:t>
      </w:r>
      <w:bookmarkEnd w:id="13"/>
    </w:p>
    <w:p w14:paraId="01B5344C" w14:textId="1FA3FF22" w:rsidR="00675646" w:rsidRDefault="00675646" w:rsidP="00675646"/>
    <w:p w14:paraId="717F85AE" w14:textId="301D0D4D" w:rsidR="00675646" w:rsidRDefault="00675646" w:rsidP="00675646">
      <w:pPr>
        <w:rPr>
          <w:b/>
          <w:bCs/>
          <w:sz w:val="32"/>
          <w:szCs w:val="32"/>
        </w:rPr>
      </w:pPr>
    </w:p>
    <w:p w14:paraId="65940B0D" w14:textId="13DD02E8" w:rsidR="00C661A8" w:rsidRDefault="001E46D9" w:rsidP="00675646">
      <w:pPr>
        <w:rPr>
          <w:b/>
          <w:bCs/>
          <w:sz w:val="32"/>
          <w:szCs w:val="32"/>
        </w:rPr>
      </w:pPr>
      <w:r>
        <w:rPr>
          <w:b/>
          <w:bCs/>
          <w:sz w:val="32"/>
          <w:szCs w:val="32"/>
        </w:rPr>
        <w:t>Appendix 9.1:</w:t>
      </w:r>
      <w:r w:rsidR="00FF3A99">
        <w:rPr>
          <w:b/>
          <w:bCs/>
          <w:sz w:val="32"/>
          <w:szCs w:val="32"/>
        </w:rPr>
        <w:t xml:space="preserve"> Bash Program File Subnetting.sh</w:t>
      </w:r>
    </w:p>
    <w:p w14:paraId="6CBA8266" w14:textId="1ADD0B0C" w:rsidR="001E46D9" w:rsidRDefault="004001E5" w:rsidP="00675646">
      <w:pPr>
        <w:rPr>
          <w:b/>
          <w:bCs/>
          <w:sz w:val="32"/>
          <w:szCs w:val="32"/>
        </w:rPr>
      </w:pPr>
      <w:r>
        <w:object w:dxaOrig="1501" w:dyaOrig="980" w14:anchorId="71D1DB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85pt;height:49.15pt" o:ole="">
            <v:imagedata r:id="rId19" o:title=""/>
          </v:shape>
          <o:OLEObject Type="Embed" ProgID="Package" ShapeID="_x0000_i1025" DrawAspect="Icon" ObjectID="_1742123922" r:id="rId20"/>
        </w:object>
      </w:r>
    </w:p>
    <w:p w14:paraId="1167F0F7" w14:textId="5B93F118" w:rsidR="001E46D9" w:rsidRDefault="001E46D9" w:rsidP="00675646">
      <w:pPr>
        <w:rPr>
          <w:b/>
          <w:bCs/>
          <w:sz w:val="32"/>
          <w:szCs w:val="32"/>
        </w:rPr>
      </w:pPr>
    </w:p>
    <w:p w14:paraId="55951CDB" w14:textId="77777777" w:rsidR="001E46D9" w:rsidRPr="00150786" w:rsidRDefault="001E46D9" w:rsidP="00675646">
      <w:pPr>
        <w:rPr>
          <w:b/>
          <w:bCs/>
          <w:sz w:val="32"/>
          <w:szCs w:val="32"/>
        </w:rPr>
      </w:pPr>
    </w:p>
    <w:p w14:paraId="4137B66D" w14:textId="68385ADF" w:rsidR="00675646" w:rsidRPr="00C661A8" w:rsidRDefault="00675646" w:rsidP="00675646">
      <w:pPr>
        <w:rPr>
          <w:b/>
          <w:bCs/>
          <w:sz w:val="28"/>
          <w:szCs w:val="28"/>
        </w:rPr>
      </w:pPr>
      <w:r w:rsidRPr="00C661A8">
        <w:rPr>
          <w:b/>
          <w:bCs/>
          <w:sz w:val="28"/>
          <w:szCs w:val="28"/>
        </w:rPr>
        <w:t xml:space="preserve">Appendix </w:t>
      </w:r>
      <w:r w:rsidR="007E74CD" w:rsidRPr="00C661A8">
        <w:rPr>
          <w:b/>
          <w:bCs/>
          <w:sz w:val="28"/>
          <w:szCs w:val="28"/>
        </w:rPr>
        <w:t>9.</w:t>
      </w:r>
      <w:r w:rsidR="001E46D9">
        <w:rPr>
          <w:b/>
          <w:bCs/>
          <w:sz w:val="28"/>
          <w:szCs w:val="28"/>
        </w:rPr>
        <w:t>2</w:t>
      </w:r>
      <w:r w:rsidRPr="00C661A8">
        <w:rPr>
          <w:b/>
          <w:bCs/>
          <w:sz w:val="28"/>
          <w:szCs w:val="28"/>
        </w:rPr>
        <w:t>: Section 2 Task 2</w:t>
      </w:r>
      <w:r w:rsidR="00150786" w:rsidRPr="00C661A8">
        <w:rPr>
          <w:b/>
          <w:bCs/>
          <w:sz w:val="28"/>
          <w:szCs w:val="28"/>
        </w:rPr>
        <w:t xml:space="preserve"> – IP Addressing Scheme</w:t>
      </w:r>
    </w:p>
    <w:p w14:paraId="179CC8E6" w14:textId="77777777" w:rsidR="003F23BD" w:rsidRDefault="003F23BD" w:rsidP="003F23BD">
      <w:pPr>
        <w:spacing w:before="240"/>
        <w:rPr>
          <w:b/>
          <w:bCs/>
        </w:rPr>
      </w:pPr>
      <w:r>
        <w:rPr>
          <w:b/>
          <w:bCs/>
        </w:rPr>
        <w:t>IP Addressing Scheme:</w:t>
      </w:r>
    </w:p>
    <w:p w14:paraId="74D3E0AA" w14:textId="77777777" w:rsidR="003F23BD" w:rsidRDefault="003F23BD" w:rsidP="003F23BD">
      <w:pPr>
        <w:spacing w:before="240"/>
        <w:rPr>
          <w:b/>
          <w:bCs/>
        </w:rPr>
      </w:pPr>
      <w:r>
        <w:rPr>
          <w:b/>
          <w:bCs/>
        </w:rPr>
        <w:t>Entering 1 subnet</w:t>
      </w:r>
    </w:p>
    <w:p w14:paraId="7F5ED40A" w14:textId="77777777" w:rsidR="003F23BD" w:rsidRDefault="003F23BD" w:rsidP="003F23BD">
      <w:pPr>
        <w:spacing w:before="240"/>
        <w:rPr>
          <w:b/>
          <w:bCs/>
        </w:rPr>
      </w:pPr>
      <w:r w:rsidRPr="004A31A7">
        <w:rPr>
          <w:b/>
          <w:bCs/>
          <w:noProof/>
        </w:rPr>
        <w:drawing>
          <wp:inline distT="0" distB="0" distL="0" distR="0" wp14:anchorId="3A6D6174" wp14:editId="1140614E">
            <wp:extent cx="3283119" cy="2082907"/>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283119" cy="2082907"/>
                    </a:xfrm>
                    <a:prstGeom prst="rect">
                      <a:avLst/>
                    </a:prstGeom>
                  </pic:spPr>
                </pic:pic>
              </a:graphicData>
            </a:graphic>
          </wp:inline>
        </w:drawing>
      </w:r>
    </w:p>
    <w:p w14:paraId="73F96E41" w14:textId="77777777" w:rsidR="003F23BD" w:rsidRDefault="003F23BD" w:rsidP="003F23BD">
      <w:pPr>
        <w:spacing w:before="240"/>
        <w:rPr>
          <w:b/>
          <w:bCs/>
        </w:rPr>
      </w:pPr>
      <w:r>
        <w:rPr>
          <w:b/>
          <w:bCs/>
        </w:rPr>
        <w:t>Entering 2 subnets</w:t>
      </w:r>
    </w:p>
    <w:p w14:paraId="43079FBC" w14:textId="77777777" w:rsidR="003F23BD" w:rsidRDefault="003F23BD" w:rsidP="003F23BD">
      <w:pPr>
        <w:spacing w:before="240"/>
        <w:rPr>
          <w:b/>
          <w:bCs/>
        </w:rPr>
      </w:pPr>
      <w:r w:rsidRPr="004A31A7">
        <w:rPr>
          <w:b/>
          <w:bCs/>
          <w:noProof/>
        </w:rPr>
        <w:drawing>
          <wp:inline distT="0" distB="0" distL="0" distR="0" wp14:anchorId="6DE1AFB8" wp14:editId="061F2381">
            <wp:extent cx="3492679" cy="243852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492679" cy="2438525"/>
                    </a:xfrm>
                    <a:prstGeom prst="rect">
                      <a:avLst/>
                    </a:prstGeom>
                  </pic:spPr>
                </pic:pic>
              </a:graphicData>
            </a:graphic>
          </wp:inline>
        </w:drawing>
      </w:r>
    </w:p>
    <w:p w14:paraId="1687CD56" w14:textId="77777777" w:rsidR="003F23BD" w:rsidRDefault="003F23BD" w:rsidP="003F23BD">
      <w:pPr>
        <w:spacing w:before="240"/>
        <w:rPr>
          <w:b/>
          <w:bCs/>
        </w:rPr>
      </w:pPr>
      <w:r>
        <w:rPr>
          <w:b/>
          <w:bCs/>
        </w:rPr>
        <w:t>Entering 3 or 4 Subnets</w:t>
      </w:r>
    </w:p>
    <w:p w14:paraId="72DD0E24" w14:textId="77777777" w:rsidR="003F23BD" w:rsidRDefault="003F23BD" w:rsidP="003F23BD">
      <w:pPr>
        <w:spacing w:before="240"/>
        <w:rPr>
          <w:b/>
          <w:bCs/>
        </w:rPr>
      </w:pPr>
      <w:r w:rsidRPr="004A31A7">
        <w:rPr>
          <w:b/>
          <w:bCs/>
          <w:noProof/>
        </w:rPr>
        <w:drawing>
          <wp:inline distT="0" distB="0" distL="0" distR="0" wp14:anchorId="73A1B080" wp14:editId="1CFD17E3">
            <wp:extent cx="3625850" cy="2447002"/>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630085" cy="2449860"/>
                    </a:xfrm>
                    <a:prstGeom prst="rect">
                      <a:avLst/>
                    </a:prstGeom>
                  </pic:spPr>
                </pic:pic>
              </a:graphicData>
            </a:graphic>
          </wp:inline>
        </w:drawing>
      </w:r>
    </w:p>
    <w:p w14:paraId="25747A3C" w14:textId="77777777" w:rsidR="003F23BD" w:rsidRDefault="003F23BD" w:rsidP="003F23BD">
      <w:pPr>
        <w:spacing w:before="240"/>
        <w:rPr>
          <w:b/>
          <w:bCs/>
        </w:rPr>
      </w:pPr>
      <w:r>
        <w:rPr>
          <w:b/>
          <w:bCs/>
        </w:rPr>
        <w:t>Entering specific number from 5 to 8 for subnet range</w:t>
      </w:r>
    </w:p>
    <w:p w14:paraId="00820CB8" w14:textId="77777777" w:rsidR="003F23BD" w:rsidRDefault="003F23BD" w:rsidP="003F23BD">
      <w:pPr>
        <w:spacing w:before="240"/>
        <w:rPr>
          <w:b/>
          <w:bCs/>
        </w:rPr>
      </w:pPr>
      <w:r w:rsidRPr="004B6920">
        <w:rPr>
          <w:b/>
          <w:bCs/>
          <w:noProof/>
        </w:rPr>
        <w:drawing>
          <wp:inline distT="0" distB="0" distL="0" distR="0" wp14:anchorId="348A1CD5" wp14:editId="3180E827">
            <wp:extent cx="3391074" cy="203845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391074" cy="2038455"/>
                    </a:xfrm>
                    <a:prstGeom prst="rect">
                      <a:avLst/>
                    </a:prstGeom>
                  </pic:spPr>
                </pic:pic>
              </a:graphicData>
            </a:graphic>
          </wp:inline>
        </w:drawing>
      </w:r>
    </w:p>
    <w:p w14:paraId="182E95CF" w14:textId="77777777" w:rsidR="003F23BD" w:rsidRDefault="003F23BD" w:rsidP="003F23BD">
      <w:pPr>
        <w:spacing w:before="240"/>
        <w:rPr>
          <w:b/>
          <w:bCs/>
        </w:rPr>
      </w:pPr>
      <w:r>
        <w:rPr>
          <w:b/>
          <w:bCs/>
        </w:rPr>
        <w:t>Entering specific number from 9 to 16 for subnet range</w:t>
      </w:r>
    </w:p>
    <w:p w14:paraId="4E35EB0F" w14:textId="77777777" w:rsidR="003F23BD" w:rsidRDefault="003F23BD" w:rsidP="003F23BD">
      <w:pPr>
        <w:spacing w:before="240"/>
        <w:rPr>
          <w:b/>
          <w:bCs/>
        </w:rPr>
      </w:pPr>
      <w:r w:rsidRPr="004B6920">
        <w:rPr>
          <w:b/>
          <w:bCs/>
          <w:noProof/>
        </w:rPr>
        <w:drawing>
          <wp:inline distT="0" distB="0" distL="0" distR="0" wp14:anchorId="3956F2AA" wp14:editId="57A83D12">
            <wp:extent cx="3721291" cy="2940201"/>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721291" cy="2940201"/>
                    </a:xfrm>
                    <a:prstGeom prst="rect">
                      <a:avLst/>
                    </a:prstGeom>
                  </pic:spPr>
                </pic:pic>
              </a:graphicData>
            </a:graphic>
          </wp:inline>
        </w:drawing>
      </w:r>
    </w:p>
    <w:p w14:paraId="05878105" w14:textId="77777777" w:rsidR="003F23BD" w:rsidRDefault="003F23BD" w:rsidP="003F23BD">
      <w:pPr>
        <w:spacing w:before="240"/>
        <w:rPr>
          <w:b/>
          <w:bCs/>
        </w:rPr>
      </w:pPr>
      <w:r>
        <w:rPr>
          <w:b/>
          <w:bCs/>
        </w:rPr>
        <w:t>Entering specific number from 17 to 32 for subnet range</w:t>
      </w:r>
    </w:p>
    <w:p w14:paraId="137358C7" w14:textId="77777777" w:rsidR="00A50FFE" w:rsidRDefault="00A50FFE" w:rsidP="001E46D9">
      <w:pPr>
        <w:rPr>
          <w:b/>
          <w:bCs/>
          <w:sz w:val="28"/>
          <w:szCs w:val="28"/>
        </w:rPr>
      </w:pPr>
    </w:p>
    <w:p w14:paraId="5DBD8D6E" w14:textId="77777777" w:rsidR="00A50FFE" w:rsidRDefault="00A50FFE" w:rsidP="001E46D9">
      <w:pPr>
        <w:rPr>
          <w:b/>
          <w:bCs/>
          <w:sz w:val="28"/>
          <w:szCs w:val="28"/>
        </w:rPr>
      </w:pPr>
    </w:p>
    <w:p w14:paraId="2003E43F" w14:textId="4B217620" w:rsidR="001E46D9" w:rsidRPr="001E46D9" w:rsidRDefault="001E46D9" w:rsidP="001E46D9">
      <w:pPr>
        <w:rPr>
          <w:b/>
          <w:bCs/>
          <w:sz w:val="28"/>
          <w:szCs w:val="28"/>
        </w:rPr>
      </w:pPr>
      <w:r w:rsidRPr="001E46D9">
        <w:rPr>
          <w:b/>
          <w:bCs/>
          <w:sz w:val="28"/>
          <w:szCs w:val="28"/>
        </w:rPr>
        <w:t>Appendix 9.</w:t>
      </w:r>
      <w:r>
        <w:rPr>
          <w:b/>
          <w:bCs/>
          <w:sz w:val="28"/>
          <w:szCs w:val="28"/>
        </w:rPr>
        <w:t>3</w:t>
      </w:r>
      <w:r w:rsidRPr="001E46D9">
        <w:rPr>
          <w:b/>
          <w:bCs/>
          <w:sz w:val="28"/>
          <w:szCs w:val="28"/>
        </w:rPr>
        <w:t>: Task 5A/5B: Table for testing purposes</w:t>
      </w:r>
    </w:p>
    <w:tbl>
      <w:tblPr>
        <w:tblStyle w:val="TableGrid"/>
        <w:tblpPr w:leftFromText="180" w:rightFromText="180" w:vertAnchor="text" w:horzAnchor="margin" w:tblpXSpec="center" w:tblpY="785"/>
        <w:tblW w:w="0" w:type="auto"/>
        <w:tblLook w:val="04A0" w:firstRow="1" w:lastRow="0" w:firstColumn="1" w:lastColumn="0" w:noHBand="0" w:noVBand="1"/>
      </w:tblPr>
      <w:tblGrid>
        <w:gridCol w:w="2799"/>
        <w:gridCol w:w="2701"/>
        <w:gridCol w:w="2790"/>
      </w:tblGrid>
      <w:tr w:rsidR="001E46D9" w:rsidRPr="00AB4FF3" w14:paraId="4EACAE19" w14:textId="77777777" w:rsidTr="0005461D">
        <w:tc>
          <w:tcPr>
            <w:tcW w:w="2799" w:type="dxa"/>
          </w:tcPr>
          <w:p w14:paraId="50581044" w14:textId="77777777" w:rsidR="001E46D9" w:rsidRPr="006C1303" w:rsidRDefault="001E46D9" w:rsidP="0005461D">
            <w:pPr>
              <w:rPr>
                <w:b/>
                <w:bCs/>
                <w:sz w:val="20"/>
                <w:szCs w:val="20"/>
              </w:rPr>
            </w:pPr>
            <w:r w:rsidRPr="006C1303">
              <w:rPr>
                <w:b/>
                <w:bCs/>
                <w:sz w:val="20"/>
                <w:szCs w:val="20"/>
              </w:rPr>
              <w:t>How the tests are being conducted (5-15 words per test)</w:t>
            </w:r>
          </w:p>
        </w:tc>
        <w:tc>
          <w:tcPr>
            <w:tcW w:w="2701" w:type="dxa"/>
          </w:tcPr>
          <w:p w14:paraId="5D74D033" w14:textId="77777777" w:rsidR="001E46D9" w:rsidRPr="006C1303" w:rsidRDefault="001E46D9" w:rsidP="0005461D">
            <w:pPr>
              <w:rPr>
                <w:b/>
                <w:sz w:val="20"/>
                <w:szCs w:val="20"/>
              </w:rPr>
            </w:pPr>
            <w:r w:rsidRPr="006C1303">
              <w:rPr>
                <w:b/>
                <w:bCs/>
                <w:sz w:val="20"/>
                <w:szCs w:val="20"/>
              </w:rPr>
              <w:t>Test Outcome Success</w:t>
            </w:r>
            <w:r w:rsidRPr="006C1303">
              <w:rPr>
                <w:b/>
                <w:sz w:val="20"/>
                <w:szCs w:val="20"/>
              </w:rPr>
              <w:t xml:space="preserve"> (10-15 words per test)</w:t>
            </w:r>
          </w:p>
        </w:tc>
        <w:tc>
          <w:tcPr>
            <w:tcW w:w="2790" w:type="dxa"/>
          </w:tcPr>
          <w:p w14:paraId="65642A03" w14:textId="77777777" w:rsidR="001E46D9" w:rsidRPr="006C1303" w:rsidRDefault="001E46D9" w:rsidP="0005461D">
            <w:pPr>
              <w:rPr>
                <w:b/>
                <w:bCs/>
                <w:sz w:val="20"/>
                <w:szCs w:val="20"/>
              </w:rPr>
            </w:pPr>
            <w:r w:rsidRPr="006C1303">
              <w:rPr>
                <w:b/>
                <w:bCs/>
                <w:sz w:val="20"/>
                <w:szCs w:val="20"/>
              </w:rPr>
              <w:t>Modifications Required (10-15 words per test)</w:t>
            </w:r>
          </w:p>
        </w:tc>
      </w:tr>
      <w:tr w:rsidR="001E46D9" w:rsidRPr="00AB4FF3" w14:paraId="7F0C9BF3" w14:textId="77777777" w:rsidTr="0005461D">
        <w:tc>
          <w:tcPr>
            <w:tcW w:w="2799" w:type="dxa"/>
          </w:tcPr>
          <w:p w14:paraId="519FDC55" w14:textId="77777777" w:rsidR="001E46D9" w:rsidRDefault="001E46D9" w:rsidP="0005461D">
            <w:pPr>
              <w:rPr>
                <w:b/>
                <w:sz w:val="20"/>
                <w:szCs w:val="20"/>
              </w:rPr>
            </w:pPr>
            <w:r w:rsidRPr="006C1303">
              <w:rPr>
                <w:b/>
                <w:sz w:val="20"/>
                <w:szCs w:val="20"/>
              </w:rPr>
              <w:t>Test 1 (</w:t>
            </w:r>
            <w:r w:rsidRPr="006C1303">
              <w:rPr>
                <w:b/>
                <w:bCs/>
                <w:sz w:val="20"/>
                <w:szCs w:val="20"/>
              </w:rPr>
              <w:t xml:space="preserve">allow </w:t>
            </w:r>
            <w:proofErr w:type="spellStart"/>
            <w:r w:rsidRPr="006C1303">
              <w:rPr>
                <w:b/>
                <w:bCs/>
                <w:sz w:val="20"/>
                <w:szCs w:val="20"/>
              </w:rPr>
              <w:t>authorised</w:t>
            </w:r>
            <w:proofErr w:type="spellEnd"/>
            <w:r w:rsidRPr="006C1303">
              <w:rPr>
                <w:b/>
                <w:sz w:val="20"/>
                <w:szCs w:val="20"/>
              </w:rPr>
              <w:t>):</w:t>
            </w:r>
          </w:p>
          <w:p w14:paraId="7CD48E41" w14:textId="77777777" w:rsidR="001E46D9" w:rsidRPr="00212049" w:rsidRDefault="001E46D9" w:rsidP="001E46D9">
            <w:pPr>
              <w:pStyle w:val="ListParagraph"/>
              <w:numPr>
                <w:ilvl w:val="0"/>
                <w:numId w:val="27"/>
              </w:numPr>
              <w:rPr>
                <w:b/>
                <w:sz w:val="20"/>
                <w:szCs w:val="20"/>
              </w:rPr>
            </w:pPr>
            <w:r>
              <w:rPr>
                <w:bCs/>
                <w:sz w:val="20"/>
                <w:szCs w:val="20"/>
              </w:rPr>
              <w:t>Try entering a 2 on the menu for the option, does the application allow it?</w:t>
            </w:r>
          </w:p>
          <w:p w14:paraId="01624A9B" w14:textId="77777777" w:rsidR="001E46D9" w:rsidRPr="00212049" w:rsidRDefault="001E46D9" w:rsidP="001E46D9">
            <w:pPr>
              <w:pStyle w:val="ListParagraph"/>
              <w:numPr>
                <w:ilvl w:val="0"/>
                <w:numId w:val="27"/>
              </w:numPr>
              <w:rPr>
                <w:b/>
                <w:sz w:val="20"/>
                <w:szCs w:val="20"/>
              </w:rPr>
            </w:pPr>
            <w:r>
              <w:rPr>
                <w:bCs/>
                <w:sz w:val="20"/>
                <w:szCs w:val="20"/>
              </w:rPr>
              <w:t>When entering 64 for the number of subnets, does it display the subnet details and allow it?</w:t>
            </w:r>
          </w:p>
          <w:p w14:paraId="32D4BA81" w14:textId="77777777" w:rsidR="001E46D9" w:rsidRPr="00383F40" w:rsidRDefault="001E46D9" w:rsidP="001E46D9">
            <w:pPr>
              <w:pStyle w:val="ListParagraph"/>
              <w:numPr>
                <w:ilvl w:val="0"/>
                <w:numId w:val="27"/>
              </w:numPr>
              <w:rPr>
                <w:b/>
                <w:sz w:val="20"/>
                <w:szCs w:val="20"/>
              </w:rPr>
            </w:pPr>
            <w:r>
              <w:rPr>
                <w:bCs/>
                <w:sz w:val="20"/>
                <w:szCs w:val="20"/>
              </w:rPr>
              <w:t xml:space="preserve"> Try entering a 1 on the menu option, what does it do and does the application allow it?</w:t>
            </w:r>
          </w:p>
          <w:p w14:paraId="2603C86C" w14:textId="77777777" w:rsidR="001E46D9" w:rsidRPr="00D63012" w:rsidRDefault="001E46D9" w:rsidP="0005461D"/>
        </w:tc>
        <w:tc>
          <w:tcPr>
            <w:tcW w:w="2701" w:type="dxa"/>
          </w:tcPr>
          <w:p w14:paraId="7A2CA93D" w14:textId="77777777" w:rsidR="001E46D9" w:rsidRDefault="001E46D9" w:rsidP="0005461D">
            <w:pPr>
              <w:shd w:val="clear" w:color="auto" w:fill="FFFFFF"/>
              <w:spacing w:after="160" w:line="285" w:lineRule="atLeast"/>
              <w:rPr>
                <w:sz w:val="20"/>
                <w:szCs w:val="20"/>
              </w:rPr>
            </w:pPr>
            <w:r>
              <w:rPr>
                <w:sz w:val="20"/>
                <w:szCs w:val="20"/>
              </w:rPr>
              <w:t>Yes, when I enter 2 for the option at the menu, the application allows it and it exits the application.</w:t>
            </w:r>
          </w:p>
          <w:p w14:paraId="1E659517" w14:textId="77777777" w:rsidR="001E46D9" w:rsidRDefault="001E46D9" w:rsidP="0005461D">
            <w:pPr>
              <w:shd w:val="clear" w:color="auto" w:fill="FFFFFF"/>
              <w:spacing w:after="160" w:line="285" w:lineRule="atLeast"/>
              <w:rPr>
                <w:sz w:val="20"/>
                <w:szCs w:val="20"/>
              </w:rPr>
            </w:pPr>
            <w:r>
              <w:rPr>
                <w:sz w:val="20"/>
                <w:szCs w:val="20"/>
              </w:rPr>
              <w:t>Yes, when I entered 64 in the number of subnets it displayed the correct details for subnet 64 and it was allowed.</w:t>
            </w:r>
          </w:p>
          <w:p w14:paraId="3A156241" w14:textId="77777777" w:rsidR="001E46D9" w:rsidRDefault="001E46D9" w:rsidP="0005461D">
            <w:pPr>
              <w:shd w:val="clear" w:color="auto" w:fill="FFFFFF"/>
              <w:spacing w:after="160" w:line="285" w:lineRule="atLeast"/>
              <w:rPr>
                <w:sz w:val="20"/>
                <w:szCs w:val="20"/>
              </w:rPr>
            </w:pPr>
            <w:r>
              <w:rPr>
                <w:sz w:val="20"/>
                <w:szCs w:val="20"/>
              </w:rPr>
              <w:t>Yes, when I tried to enter number 1 at the menu option it then mentioned to enter the number of subnets and the application allowed it.</w:t>
            </w:r>
          </w:p>
          <w:p w14:paraId="61673BB7" w14:textId="77777777" w:rsidR="001E46D9" w:rsidRDefault="001E46D9" w:rsidP="0005461D">
            <w:pPr>
              <w:shd w:val="clear" w:color="auto" w:fill="FFFFFF"/>
              <w:spacing w:after="160" w:line="285" w:lineRule="atLeast"/>
              <w:rPr>
                <w:sz w:val="20"/>
                <w:szCs w:val="20"/>
              </w:rPr>
            </w:pPr>
          </w:p>
          <w:p w14:paraId="506ACF18" w14:textId="77777777" w:rsidR="001E46D9" w:rsidRPr="006C1303" w:rsidRDefault="001E46D9" w:rsidP="0005461D">
            <w:pPr>
              <w:shd w:val="clear" w:color="auto" w:fill="FFFFFF"/>
              <w:spacing w:after="160" w:line="285" w:lineRule="atLeast"/>
              <w:rPr>
                <w:sz w:val="20"/>
                <w:szCs w:val="20"/>
              </w:rPr>
            </w:pPr>
          </w:p>
          <w:p w14:paraId="2C97AFF9" w14:textId="77777777" w:rsidR="001E46D9" w:rsidRPr="006C1303" w:rsidRDefault="001E46D9" w:rsidP="0005461D">
            <w:pPr>
              <w:shd w:val="clear" w:color="auto" w:fill="FFFFFF"/>
              <w:spacing w:line="285" w:lineRule="atLeast"/>
              <w:rPr>
                <w:sz w:val="20"/>
                <w:szCs w:val="20"/>
              </w:rPr>
            </w:pPr>
          </w:p>
        </w:tc>
        <w:tc>
          <w:tcPr>
            <w:tcW w:w="2790" w:type="dxa"/>
          </w:tcPr>
          <w:p w14:paraId="5246BEA5" w14:textId="77777777" w:rsidR="001E46D9" w:rsidRPr="006C1303" w:rsidRDefault="001E46D9" w:rsidP="0005461D">
            <w:pPr>
              <w:rPr>
                <w:sz w:val="20"/>
                <w:szCs w:val="20"/>
              </w:rPr>
            </w:pPr>
            <w:r w:rsidRPr="00A13E79">
              <w:rPr>
                <w:rFonts w:ascii="Calibri" w:eastAsia="Calibri" w:hAnsi="Calibri" w:cs="Times New Roman"/>
                <w:sz w:val="20"/>
                <w:szCs w:val="20"/>
                <w:lang w:val="en-AU"/>
              </w:rPr>
              <w:t>No modifications required</w:t>
            </w:r>
          </w:p>
        </w:tc>
      </w:tr>
      <w:tr w:rsidR="001E46D9" w:rsidRPr="00AB4FF3" w14:paraId="017A5106" w14:textId="77777777" w:rsidTr="0005461D">
        <w:tc>
          <w:tcPr>
            <w:tcW w:w="2799" w:type="dxa"/>
          </w:tcPr>
          <w:p w14:paraId="21C7BB94" w14:textId="77777777" w:rsidR="001E46D9" w:rsidRPr="006C1303" w:rsidRDefault="001E46D9" w:rsidP="0005461D">
            <w:pPr>
              <w:rPr>
                <w:b/>
                <w:bCs/>
                <w:sz w:val="20"/>
                <w:szCs w:val="20"/>
              </w:rPr>
            </w:pPr>
            <w:r w:rsidRPr="006C1303">
              <w:rPr>
                <w:b/>
                <w:bCs/>
                <w:sz w:val="20"/>
                <w:szCs w:val="20"/>
              </w:rPr>
              <w:t xml:space="preserve">Test 2 (blocking </w:t>
            </w:r>
            <w:proofErr w:type="spellStart"/>
            <w:r w:rsidRPr="006C1303">
              <w:rPr>
                <w:b/>
                <w:bCs/>
                <w:sz w:val="20"/>
                <w:szCs w:val="20"/>
              </w:rPr>
              <w:t>authorised</w:t>
            </w:r>
            <w:proofErr w:type="spellEnd"/>
            <w:r w:rsidRPr="006C1303">
              <w:rPr>
                <w:b/>
                <w:bCs/>
                <w:sz w:val="20"/>
                <w:szCs w:val="20"/>
              </w:rPr>
              <w:t>):</w:t>
            </w:r>
          </w:p>
          <w:p w14:paraId="0673F1D0" w14:textId="77777777" w:rsidR="001E46D9" w:rsidRPr="003576A5" w:rsidRDefault="001E46D9" w:rsidP="001E46D9">
            <w:pPr>
              <w:pStyle w:val="ListParagraph"/>
              <w:numPr>
                <w:ilvl w:val="0"/>
                <w:numId w:val="27"/>
              </w:numPr>
              <w:rPr>
                <w:b/>
                <w:bCs/>
                <w:sz w:val="20"/>
                <w:szCs w:val="20"/>
              </w:rPr>
            </w:pPr>
            <w:r>
              <w:rPr>
                <w:sz w:val="20"/>
                <w:szCs w:val="20"/>
              </w:rPr>
              <w:t>Try using an invalid number or special character on the following:</w:t>
            </w:r>
          </w:p>
          <w:p w14:paraId="29107242" w14:textId="77777777" w:rsidR="001E46D9" w:rsidRDefault="001E46D9" w:rsidP="0005461D">
            <w:pPr>
              <w:rPr>
                <w:sz w:val="20"/>
                <w:szCs w:val="20"/>
              </w:rPr>
            </w:pPr>
            <w:r>
              <w:rPr>
                <w:sz w:val="20"/>
                <w:szCs w:val="20"/>
              </w:rPr>
              <w:t>Main menu where prompts you to enter option, does the application block it?</w:t>
            </w:r>
          </w:p>
          <w:p w14:paraId="76FC2291" w14:textId="77777777" w:rsidR="001E46D9" w:rsidRDefault="001E46D9" w:rsidP="0005461D">
            <w:pPr>
              <w:rPr>
                <w:sz w:val="20"/>
                <w:szCs w:val="20"/>
              </w:rPr>
            </w:pPr>
            <w:r>
              <w:rPr>
                <w:sz w:val="20"/>
                <w:szCs w:val="20"/>
              </w:rPr>
              <w:t>Where it prompts you to enter number of subnets, did the application block it?</w:t>
            </w:r>
          </w:p>
          <w:p w14:paraId="41C717A7" w14:textId="77777777" w:rsidR="001E46D9" w:rsidRPr="009253DC" w:rsidRDefault="001E46D9" w:rsidP="001E46D9">
            <w:pPr>
              <w:pStyle w:val="ListParagraph"/>
              <w:numPr>
                <w:ilvl w:val="0"/>
                <w:numId w:val="27"/>
              </w:numPr>
              <w:rPr>
                <w:sz w:val="20"/>
                <w:szCs w:val="20"/>
              </w:rPr>
            </w:pPr>
            <w:r>
              <w:rPr>
                <w:sz w:val="20"/>
                <w:szCs w:val="20"/>
              </w:rPr>
              <w:t>Try using a capital K and lowercase k where it prompts you to enter something for menu options, does the application block it?</w:t>
            </w:r>
          </w:p>
        </w:tc>
        <w:tc>
          <w:tcPr>
            <w:tcW w:w="2701" w:type="dxa"/>
          </w:tcPr>
          <w:p w14:paraId="0DE328A1" w14:textId="77777777" w:rsidR="001E46D9" w:rsidRDefault="001E46D9" w:rsidP="0005461D">
            <w:pPr>
              <w:shd w:val="clear" w:color="auto" w:fill="FFFFFF"/>
              <w:spacing w:line="285" w:lineRule="atLeast"/>
              <w:rPr>
                <w:rFonts w:eastAsia="Times New Roman" w:cstheme="minorHAnsi"/>
                <w:color w:val="000000"/>
                <w:sz w:val="20"/>
                <w:szCs w:val="20"/>
                <w:lang w:val="en-AU" w:eastAsia="en-AU"/>
              </w:rPr>
            </w:pPr>
            <w:r>
              <w:rPr>
                <w:rFonts w:eastAsia="Times New Roman" w:cstheme="minorHAnsi"/>
                <w:color w:val="000000"/>
                <w:sz w:val="20"/>
                <w:szCs w:val="20"/>
                <w:lang w:val="en-AU" w:eastAsia="en-AU"/>
              </w:rPr>
              <w:t>Yes, while using an invalid number on the main menu for the options the application blocks it from doing so.</w:t>
            </w:r>
          </w:p>
          <w:p w14:paraId="5E9A5C7D" w14:textId="77777777" w:rsidR="001E46D9" w:rsidRDefault="001E46D9" w:rsidP="0005461D">
            <w:pPr>
              <w:shd w:val="clear" w:color="auto" w:fill="FFFFFF"/>
              <w:spacing w:line="285" w:lineRule="atLeast"/>
              <w:rPr>
                <w:rFonts w:eastAsia="Times New Roman" w:cstheme="minorHAnsi"/>
                <w:color w:val="000000"/>
                <w:sz w:val="20"/>
                <w:szCs w:val="20"/>
                <w:lang w:val="en-AU" w:eastAsia="en-AU"/>
              </w:rPr>
            </w:pPr>
          </w:p>
          <w:p w14:paraId="62DB037F" w14:textId="77777777" w:rsidR="001E46D9" w:rsidRDefault="001E46D9" w:rsidP="0005461D">
            <w:pPr>
              <w:shd w:val="clear" w:color="auto" w:fill="FFFFFF"/>
              <w:spacing w:line="285" w:lineRule="atLeast"/>
              <w:rPr>
                <w:rFonts w:eastAsia="Times New Roman" w:cstheme="minorHAnsi"/>
                <w:color w:val="000000"/>
                <w:sz w:val="20"/>
                <w:szCs w:val="20"/>
                <w:lang w:val="en-AU" w:eastAsia="en-AU"/>
              </w:rPr>
            </w:pPr>
            <w:r>
              <w:rPr>
                <w:rFonts w:eastAsia="Times New Roman" w:cstheme="minorHAnsi"/>
                <w:color w:val="000000"/>
                <w:sz w:val="20"/>
                <w:szCs w:val="20"/>
                <w:lang w:val="en-AU" w:eastAsia="en-AU"/>
              </w:rPr>
              <w:t>Yes, when I entered a special character for the number of subnets the application blocks it.</w:t>
            </w:r>
          </w:p>
          <w:p w14:paraId="0722020C" w14:textId="77777777" w:rsidR="001E46D9" w:rsidRDefault="001E46D9" w:rsidP="0005461D">
            <w:pPr>
              <w:shd w:val="clear" w:color="auto" w:fill="FFFFFF"/>
              <w:spacing w:line="285" w:lineRule="atLeast"/>
              <w:rPr>
                <w:rFonts w:eastAsia="Times New Roman" w:cstheme="minorHAnsi"/>
                <w:color w:val="000000"/>
                <w:sz w:val="20"/>
                <w:szCs w:val="20"/>
                <w:lang w:val="en-AU" w:eastAsia="en-AU"/>
              </w:rPr>
            </w:pPr>
          </w:p>
          <w:p w14:paraId="3EB530D8" w14:textId="77777777" w:rsidR="001E46D9" w:rsidRPr="00593E68" w:rsidRDefault="001E46D9" w:rsidP="0005461D">
            <w:pPr>
              <w:shd w:val="clear" w:color="auto" w:fill="FFFFFF"/>
              <w:spacing w:line="285" w:lineRule="atLeast"/>
              <w:rPr>
                <w:rFonts w:eastAsia="Times New Roman" w:cstheme="minorHAnsi"/>
                <w:color w:val="000000"/>
                <w:sz w:val="20"/>
                <w:szCs w:val="20"/>
                <w:lang w:val="en-AU" w:eastAsia="en-AU"/>
              </w:rPr>
            </w:pPr>
            <w:r>
              <w:rPr>
                <w:rFonts w:eastAsia="Times New Roman" w:cstheme="minorHAnsi"/>
                <w:color w:val="000000"/>
                <w:sz w:val="20"/>
                <w:szCs w:val="20"/>
                <w:lang w:val="en-AU" w:eastAsia="en-AU"/>
              </w:rPr>
              <w:t>Yes, when I entered the uppercase and lowercase k, the application also blocked it.</w:t>
            </w:r>
          </w:p>
        </w:tc>
        <w:tc>
          <w:tcPr>
            <w:tcW w:w="2790" w:type="dxa"/>
          </w:tcPr>
          <w:p w14:paraId="481FA7EF" w14:textId="77777777" w:rsidR="001E46D9" w:rsidRPr="006C1303" w:rsidRDefault="001E46D9" w:rsidP="0005461D">
            <w:pPr>
              <w:rPr>
                <w:sz w:val="20"/>
                <w:szCs w:val="20"/>
              </w:rPr>
            </w:pPr>
            <w:r>
              <w:rPr>
                <w:sz w:val="20"/>
                <w:szCs w:val="20"/>
              </w:rPr>
              <w:t>No modifications required</w:t>
            </w:r>
          </w:p>
        </w:tc>
      </w:tr>
    </w:tbl>
    <w:p w14:paraId="578F6219" w14:textId="5430CFAC" w:rsidR="00150786" w:rsidRDefault="00150786" w:rsidP="00150786">
      <w:pPr>
        <w:rPr>
          <w:b/>
          <w:bCs/>
          <w:sz w:val="32"/>
          <w:szCs w:val="32"/>
          <w:u w:val="single"/>
        </w:rPr>
      </w:pPr>
    </w:p>
    <w:p w14:paraId="6F9BD605" w14:textId="77777777" w:rsidR="001E46D9" w:rsidRPr="00150786" w:rsidRDefault="001E46D9" w:rsidP="00150786">
      <w:pPr>
        <w:rPr>
          <w:b/>
          <w:bCs/>
          <w:sz w:val="32"/>
          <w:szCs w:val="32"/>
          <w:u w:val="single"/>
        </w:rPr>
      </w:pPr>
    </w:p>
    <w:p w14:paraId="078C9F8C" w14:textId="77777777" w:rsidR="001E46D9" w:rsidRDefault="001E46D9" w:rsidP="005466E9">
      <w:pPr>
        <w:tabs>
          <w:tab w:val="left" w:pos="1230"/>
        </w:tabs>
        <w:rPr>
          <w:b/>
          <w:bCs/>
          <w:sz w:val="28"/>
          <w:szCs w:val="28"/>
        </w:rPr>
      </w:pPr>
    </w:p>
    <w:p w14:paraId="57968F29" w14:textId="77777777" w:rsidR="001E46D9" w:rsidRDefault="001E46D9" w:rsidP="005466E9">
      <w:pPr>
        <w:tabs>
          <w:tab w:val="left" w:pos="1230"/>
        </w:tabs>
        <w:rPr>
          <w:b/>
          <w:bCs/>
          <w:sz w:val="28"/>
          <w:szCs w:val="28"/>
        </w:rPr>
      </w:pPr>
    </w:p>
    <w:p w14:paraId="62EB0FAE" w14:textId="77777777" w:rsidR="001E46D9" w:rsidRDefault="001E46D9" w:rsidP="005466E9">
      <w:pPr>
        <w:tabs>
          <w:tab w:val="left" w:pos="1230"/>
        </w:tabs>
        <w:rPr>
          <w:b/>
          <w:bCs/>
          <w:sz w:val="28"/>
          <w:szCs w:val="28"/>
        </w:rPr>
      </w:pPr>
    </w:p>
    <w:p w14:paraId="26DCEF0F" w14:textId="77777777" w:rsidR="001E46D9" w:rsidRDefault="001E46D9" w:rsidP="005466E9">
      <w:pPr>
        <w:tabs>
          <w:tab w:val="left" w:pos="1230"/>
        </w:tabs>
        <w:rPr>
          <w:b/>
          <w:bCs/>
          <w:sz w:val="28"/>
          <w:szCs w:val="28"/>
        </w:rPr>
      </w:pPr>
    </w:p>
    <w:p w14:paraId="19FBD52F" w14:textId="6D2E2E15" w:rsidR="001E46D9" w:rsidRDefault="001E46D9" w:rsidP="005466E9">
      <w:pPr>
        <w:tabs>
          <w:tab w:val="left" w:pos="1230"/>
        </w:tabs>
        <w:rPr>
          <w:b/>
          <w:bCs/>
          <w:sz w:val="28"/>
          <w:szCs w:val="28"/>
        </w:rPr>
      </w:pPr>
    </w:p>
    <w:p w14:paraId="1FAADCCF" w14:textId="78E5AA5E" w:rsidR="001E46D9" w:rsidRDefault="001E46D9" w:rsidP="005466E9">
      <w:pPr>
        <w:tabs>
          <w:tab w:val="left" w:pos="1230"/>
        </w:tabs>
        <w:rPr>
          <w:b/>
          <w:bCs/>
          <w:sz w:val="28"/>
          <w:szCs w:val="28"/>
        </w:rPr>
      </w:pPr>
    </w:p>
    <w:p w14:paraId="1DC5C8B1" w14:textId="47B1018C" w:rsidR="001E46D9" w:rsidRDefault="001E46D9" w:rsidP="005466E9">
      <w:pPr>
        <w:tabs>
          <w:tab w:val="left" w:pos="1230"/>
        </w:tabs>
        <w:rPr>
          <w:b/>
          <w:bCs/>
          <w:sz w:val="28"/>
          <w:szCs w:val="28"/>
        </w:rPr>
      </w:pPr>
    </w:p>
    <w:p w14:paraId="6C952A21" w14:textId="317E1EC3" w:rsidR="001E46D9" w:rsidRDefault="001E46D9" w:rsidP="005466E9">
      <w:pPr>
        <w:tabs>
          <w:tab w:val="left" w:pos="1230"/>
        </w:tabs>
        <w:rPr>
          <w:b/>
          <w:bCs/>
          <w:sz w:val="28"/>
          <w:szCs w:val="28"/>
        </w:rPr>
      </w:pPr>
    </w:p>
    <w:p w14:paraId="4E6EF289" w14:textId="115B477E" w:rsidR="001E46D9" w:rsidRDefault="001E46D9" w:rsidP="005466E9">
      <w:pPr>
        <w:tabs>
          <w:tab w:val="left" w:pos="1230"/>
        </w:tabs>
        <w:rPr>
          <w:b/>
          <w:bCs/>
          <w:sz w:val="28"/>
          <w:szCs w:val="28"/>
        </w:rPr>
      </w:pPr>
    </w:p>
    <w:p w14:paraId="75D25874" w14:textId="21985660" w:rsidR="001E46D9" w:rsidRDefault="001E46D9" w:rsidP="005466E9">
      <w:pPr>
        <w:tabs>
          <w:tab w:val="left" w:pos="1230"/>
        </w:tabs>
        <w:rPr>
          <w:b/>
          <w:bCs/>
          <w:sz w:val="28"/>
          <w:szCs w:val="28"/>
        </w:rPr>
      </w:pPr>
    </w:p>
    <w:p w14:paraId="6C365AA4" w14:textId="7C404780" w:rsidR="001E46D9" w:rsidRDefault="001E46D9" w:rsidP="005466E9">
      <w:pPr>
        <w:tabs>
          <w:tab w:val="left" w:pos="1230"/>
        </w:tabs>
        <w:rPr>
          <w:b/>
          <w:bCs/>
          <w:sz w:val="28"/>
          <w:szCs w:val="28"/>
        </w:rPr>
      </w:pPr>
    </w:p>
    <w:p w14:paraId="4903F881" w14:textId="38614235" w:rsidR="001E46D9" w:rsidRDefault="001E46D9" w:rsidP="005466E9">
      <w:pPr>
        <w:tabs>
          <w:tab w:val="left" w:pos="1230"/>
        </w:tabs>
        <w:rPr>
          <w:b/>
          <w:bCs/>
          <w:sz w:val="28"/>
          <w:szCs w:val="28"/>
        </w:rPr>
      </w:pPr>
    </w:p>
    <w:p w14:paraId="0635C0D3" w14:textId="573322C3" w:rsidR="001E46D9" w:rsidRDefault="001E46D9" w:rsidP="005466E9">
      <w:pPr>
        <w:tabs>
          <w:tab w:val="left" w:pos="1230"/>
        </w:tabs>
        <w:rPr>
          <w:b/>
          <w:bCs/>
          <w:sz w:val="28"/>
          <w:szCs w:val="28"/>
        </w:rPr>
      </w:pPr>
    </w:p>
    <w:p w14:paraId="5FC970F3" w14:textId="4DFEF983" w:rsidR="001E46D9" w:rsidRDefault="001E46D9" w:rsidP="005466E9">
      <w:pPr>
        <w:tabs>
          <w:tab w:val="left" w:pos="1230"/>
        </w:tabs>
        <w:rPr>
          <w:b/>
          <w:bCs/>
          <w:sz w:val="28"/>
          <w:szCs w:val="28"/>
        </w:rPr>
      </w:pPr>
    </w:p>
    <w:p w14:paraId="49B6EB42" w14:textId="77777777" w:rsidR="001E46D9" w:rsidRDefault="001E46D9" w:rsidP="005466E9">
      <w:pPr>
        <w:tabs>
          <w:tab w:val="left" w:pos="1230"/>
        </w:tabs>
        <w:rPr>
          <w:b/>
          <w:bCs/>
          <w:sz w:val="28"/>
          <w:szCs w:val="28"/>
        </w:rPr>
      </w:pPr>
    </w:p>
    <w:p w14:paraId="50E05705" w14:textId="49773182" w:rsidR="004001E5" w:rsidRDefault="004001E5" w:rsidP="005466E9">
      <w:pPr>
        <w:tabs>
          <w:tab w:val="left" w:pos="1230"/>
        </w:tabs>
        <w:rPr>
          <w:b/>
          <w:bCs/>
          <w:sz w:val="28"/>
          <w:szCs w:val="28"/>
        </w:rPr>
      </w:pPr>
    </w:p>
    <w:p w14:paraId="7CB32822" w14:textId="00178D60" w:rsidR="004001E5" w:rsidRPr="004001E5" w:rsidRDefault="004001E5" w:rsidP="004001E5">
      <w:pPr>
        <w:rPr>
          <w:sz w:val="28"/>
          <w:szCs w:val="28"/>
        </w:rPr>
      </w:pPr>
    </w:p>
    <w:p w14:paraId="22975A71" w14:textId="23756E3B" w:rsidR="004001E5" w:rsidRDefault="004001E5" w:rsidP="004001E5">
      <w:pPr>
        <w:rPr>
          <w:b/>
          <w:bCs/>
          <w:sz w:val="28"/>
          <w:szCs w:val="28"/>
        </w:rPr>
      </w:pPr>
    </w:p>
    <w:p w14:paraId="6B1291FE" w14:textId="42779ED5" w:rsidR="004001E5" w:rsidRDefault="004001E5" w:rsidP="004001E5">
      <w:pPr>
        <w:rPr>
          <w:sz w:val="28"/>
          <w:szCs w:val="28"/>
        </w:rPr>
      </w:pPr>
    </w:p>
    <w:p w14:paraId="0215180A" w14:textId="7E47F61F" w:rsidR="004001E5" w:rsidRDefault="004001E5" w:rsidP="004001E5">
      <w:pPr>
        <w:rPr>
          <w:sz w:val="28"/>
          <w:szCs w:val="28"/>
        </w:rPr>
      </w:pPr>
    </w:p>
    <w:p w14:paraId="29B9EFD6" w14:textId="5D32B6CA" w:rsidR="004001E5" w:rsidRDefault="004001E5" w:rsidP="004001E5">
      <w:pPr>
        <w:rPr>
          <w:sz w:val="28"/>
          <w:szCs w:val="28"/>
        </w:rPr>
      </w:pPr>
    </w:p>
    <w:p w14:paraId="7D9B393F" w14:textId="46F02C3C" w:rsidR="004001E5" w:rsidRDefault="004001E5" w:rsidP="004001E5">
      <w:pPr>
        <w:rPr>
          <w:sz w:val="28"/>
          <w:szCs w:val="28"/>
        </w:rPr>
      </w:pPr>
    </w:p>
    <w:p w14:paraId="06DDC780" w14:textId="053B3AD7" w:rsidR="004001E5" w:rsidRDefault="004001E5" w:rsidP="004001E5">
      <w:pPr>
        <w:rPr>
          <w:sz w:val="28"/>
          <w:szCs w:val="28"/>
        </w:rPr>
      </w:pPr>
    </w:p>
    <w:p w14:paraId="4C4D0C91" w14:textId="77777777" w:rsidR="004001E5" w:rsidRPr="004001E5" w:rsidRDefault="004001E5" w:rsidP="004001E5">
      <w:pPr>
        <w:rPr>
          <w:sz w:val="28"/>
          <w:szCs w:val="28"/>
        </w:rPr>
      </w:pPr>
    </w:p>
    <w:p w14:paraId="0D0DA3C5" w14:textId="77777777" w:rsidR="00A50FFE" w:rsidRDefault="00A50FFE" w:rsidP="005466E9">
      <w:pPr>
        <w:tabs>
          <w:tab w:val="left" w:pos="1230"/>
        </w:tabs>
        <w:rPr>
          <w:b/>
          <w:bCs/>
          <w:sz w:val="28"/>
          <w:szCs w:val="28"/>
        </w:rPr>
      </w:pPr>
    </w:p>
    <w:p w14:paraId="2BE167EE" w14:textId="77777777" w:rsidR="00A50FFE" w:rsidRDefault="00A50FFE" w:rsidP="005466E9">
      <w:pPr>
        <w:tabs>
          <w:tab w:val="left" w:pos="1230"/>
        </w:tabs>
        <w:rPr>
          <w:b/>
          <w:bCs/>
          <w:sz w:val="28"/>
          <w:szCs w:val="28"/>
        </w:rPr>
      </w:pPr>
    </w:p>
    <w:p w14:paraId="60C06368" w14:textId="4FB285F1" w:rsidR="00A50FFE" w:rsidRDefault="00A50FFE" w:rsidP="005466E9">
      <w:pPr>
        <w:tabs>
          <w:tab w:val="left" w:pos="1230"/>
        </w:tabs>
        <w:rPr>
          <w:b/>
          <w:bCs/>
          <w:sz w:val="28"/>
          <w:szCs w:val="28"/>
        </w:rPr>
      </w:pPr>
    </w:p>
    <w:p w14:paraId="0EC948D8" w14:textId="5AFC3539" w:rsidR="00A50FFE" w:rsidRPr="00A50FFE" w:rsidRDefault="00A50FFE" w:rsidP="00A50FFE">
      <w:pPr>
        <w:rPr>
          <w:sz w:val="28"/>
          <w:szCs w:val="28"/>
        </w:rPr>
      </w:pPr>
    </w:p>
    <w:p w14:paraId="1892B2BC" w14:textId="4EDFA6C5" w:rsidR="00A50FFE" w:rsidRDefault="00A50FFE" w:rsidP="00A50FFE">
      <w:pPr>
        <w:rPr>
          <w:b/>
          <w:bCs/>
          <w:sz w:val="28"/>
          <w:szCs w:val="28"/>
        </w:rPr>
      </w:pPr>
    </w:p>
    <w:p w14:paraId="750DB08D" w14:textId="293AFB06" w:rsidR="00A50FFE" w:rsidRDefault="00A50FFE" w:rsidP="00A50FFE">
      <w:pPr>
        <w:rPr>
          <w:sz w:val="28"/>
          <w:szCs w:val="28"/>
        </w:rPr>
      </w:pPr>
    </w:p>
    <w:p w14:paraId="56BCDAF0" w14:textId="26280726" w:rsidR="00A50FFE" w:rsidRDefault="00A50FFE" w:rsidP="00A50FFE">
      <w:pPr>
        <w:rPr>
          <w:sz w:val="28"/>
          <w:szCs w:val="28"/>
        </w:rPr>
      </w:pPr>
    </w:p>
    <w:p w14:paraId="68A70E1A" w14:textId="6BD4D85B" w:rsidR="00A50FFE" w:rsidRDefault="00A50FFE" w:rsidP="00A50FFE">
      <w:pPr>
        <w:rPr>
          <w:sz w:val="28"/>
          <w:szCs w:val="28"/>
        </w:rPr>
      </w:pPr>
    </w:p>
    <w:p w14:paraId="5F7CFDE3" w14:textId="5924DDC8" w:rsidR="00A50FFE" w:rsidRDefault="00A50FFE" w:rsidP="00A50FFE">
      <w:pPr>
        <w:rPr>
          <w:sz w:val="28"/>
          <w:szCs w:val="28"/>
        </w:rPr>
      </w:pPr>
    </w:p>
    <w:p w14:paraId="765D2635" w14:textId="6E8FB650" w:rsidR="00A50FFE" w:rsidRDefault="00A50FFE" w:rsidP="00A50FFE">
      <w:pPr>
        <w:rPr>
          <w:sz w:val="28"/>
          <w:szCs w:val="28"/>
        </w:rPr>
      </w:pPr>
    </w:p>
    <w:p w14:paraId="1A520D08" w14:textId="58CAAA05" w:rsidR="00A50FFE" w:rsidRDefault="00A50FFE" w:rsidP="00A50FFE">
      <w:pPr>
        <w:rPr>
          <w:sz w:val="28"/>
          <w:szCs w:val="28"/>
        </w:rPr>
      </w:pPr>
    </w:p>
    <w:p w14:paraId="71E971E8" w14:textId="23C3C74C" w:rsidR="00A50FFE" w:rsidRDefault="00A50FFE" w:rsidP="00A50FFE">
      <w:pPr>
        <w:rPr>
          <w:sz w:val="28"/>
          <w:szCs w:val="28"/>
        </w:rPr>
      </w:pPr>
    </w:p>
    <w:p w14:paraId="28C16562" w14:textId="1E5B31FA" w:rsidR="00A50FFE" w:rsidRDefault="00A50FFE" w:rsidP="00A50FFE">
      <w:pPr>
        <w:rPr>
          <w:sz w:val="28"/>
          <w:szCs w:val="28"/>
        </w:rPr>
      </w:pPr>
    </w:p>
    <w:p w14:paraId="2B990157" w14:textId="77777777" w:rsidR="00A50FFE" w:rsidRPr="00A50FFE" w:rsidRDefault="00A50FFE" w:rsidP="00A50FFE">
      <w:pPr>
        <w:rPr>
          <w:sz w:val="28"/>
          <w:szCs w:val="28"/>
        </w:rPr>
      </w:pPr>
    </w:p>
    <w:p w14:paraId="26FDE4F8" w14:textId="015CD0BC" w:rsidR="00150786" w:rsidRPr="00C661A8" w:rsidRDefault="00150786" w:rsidP="005466E9">
      <w:pPr>
        <w:tabs>
          <w:tab w:val="left" w:pos="1230"/>
        </w:tabs>
        <w:rPr>
          <w:b/>
          <w:bCs/>
          <w:sz w:val="28"/>
          <w:szCs w:val="28"/>
        </w:rPr>
      </w:pPr>
      <w:r w:rsidRPr="00C661A8">
        <w:rPr>
          <w:b/>
          <w:bCs/>
          <w:sz w:val="28"/>
          <w:szCs w:val="28"/>
        </w:rPr>
        <w:t xml:space="preserve">Appendix </w:t>
      </w:r>
      <w:r w:rsidR="00C661A8">
        <w:rPr>
          <w:b/>
          <w:bCs/>
          <w:sz w:val="28"/>
          <w:szCs w:val="28"/>
        </w:rPr>
        <w:t>9.</w:t>
      </w:r>
      <w:r w:rsidR="001E46D9">
        <w:rPr>
          <w:b/>
          <w:bCs/>
          <w:sz w:val="28"/>
          <w:szCs w:val="28"/>
        </w:rPr>
        <w:t>4</w:t>
      </w:r>
      <w:r w:rsidRPr="00C661A8">
        <w:rPr>
          <w:b/>
          <w:bCs/>
          <w:sz w:val="28"/>
          <w:szCs w:val="28"/>
        </w:rPr>
        <w:t>: Task 5C – Screenshots showing specific tests are working as expected.</w:t>
      </w:r>
    </w:p>
    <w:p w14:paraId="0769790A" w14:textId="77777777" w:rsidR="005466E9" w:rsidRPr="005466E9" w:rsidRDefault="005466E9" w:rsidP="005466E9">
      <w:pPr>
        <w:tabs>
          <w:tab w:val="left" w:pos="1230"/>
        </w:tabs>
        <w:rPr>
          <w:b/>
          <w:bCs/>
          <w:sz w:val="32"/>
          <w:szCs w:val="32"/>
          <w:u w:val="single"/>
        </w:rPr>
      </w:pPr>
    </w:p>
    <w:p w14:paraId="7545BFF4" w14:textId="77777777" w:rsidR="00150786" w:rsidRDefault="00150786" w:rsidP="00150786">
      <w:r>
        <w:rPr>
          <w:noProof/>
        </w:rPr>
        <w:drawing>
          <wp:inline distT="0" distB="0" distL="0" distR="0" wp14:anchorId="5A21EF8D" wp14:editId="4125D1DB">
            <wp:extent cx="3543300" cy="2091948"/>
            <wp:effectExtent l="0" t="0" r="0" b="3810"/>
            <wp:docPr id="16" name="Picture 1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54499" cy="2098560"/>
                    </a:xfrm>
                    <a:prstGeom prst="rect">
                      <a:avLst/>
                    </a:prstGeom>
                    <a:noFill/>
                    <a:ln>
                      <a:noFill/>
                    </a:ln>
                  </pic:spPr>
                </pic:pic>
              </a:graphicData>
            </a:graphic>
          </wp:inline>
        </w:drawing>
      </w:r>
    </w:p>
    <w:p w14:paraId="0FE1E6E2" w14:textId="77777777" w:rsidR="00150786" w:rsidRDefault="00150786" w:rsidP="00150786">
      <w:r w:rsidRPr="002A1BBD">
        <w:t>Test 1 - Shows that when entering number 2 on the menu for the options, it then exits the application and application allows it</w:t>
      </w:r>
      <w:r>
        <w:t>.</w:t>
      </w:r>
    </w:p>
    <w:p w14:paraId="68632DA9" w14:textId="77777777" w:rsidR="00150786" w:rsidRDefault="00150786" w:rsidP="00150786"/>
    <w:p w14:paraId="3FDBAA20" w14:textId="77777777" w:rsidR="00150786" w:rsidRDefault="00150786" w:rsidP="00150786"/>
    <w:p w14:paraId="691A5F85" w14:textId="77777777" w:rsidR="00150786" w:rsidRDefault="00150786" w:rsidP="00150786">
      <w:r>
        <w:rPr>
          <w:noProof/>
        </w:rPr>
        <w:drawing>
          <wp:inline distT="0" distB="0" distL="0" distR="0" wp14:anchorId="23C138FF" wp14:editId="46B4572B">
            <wp:extent cx="3092450" cy="1409700"/>
            <wp:effectExtent l="0" t="0" r="0" b="0"/>
            <wp:docPr id="17" name="Picture 1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92450" cy="1409700"/>
                    </a:xfrm>
                    <a:prstGeom prst="rect">
                      <a:avLst/>
                    </a:prstGeom>
                    <a:noFill/>
                    <a:ln>
                      <a:noFill/>
                    </a:ln>
                  </pic:spPr>
                </pic:pic>
              </a:graphicData>
            </a:graphic>
          </wp:inline>
        </w:drawing>
      </w:r>
    </w:p>
    <w:p w14:paraId="33CF5F9D" w14:textId="77777777" w:rsidR="00150786" w:rsidRDefault="00150786" w:rsidP="00150786">
      <w:r w:rsidRPr="002A1BBD">
        <w:t>Test 1</w:t>
      </w:r>
      <w:r>
        <w:t xml:space="preserve"> </w:t>
      </w:r>
      <w:r w:rsidRPr="002A1BBD">
        <w:t>-</w:t>
      </w:r>
      <w:r>
        <w:t xml:space="preserve"> </w:t>
      </w:r>
      <w:r w:rsidRPr="002A1BBD">
        <w:t>Shows that when entering 64 for the number of subnets to see if it displays correct details, it displays all information correctly and application allows it</w:t>
      </w:r>
      <w:r>
        <w:t>.</w:t>
      </w:r>
    </w:p>
    <w:p w14:paraId="3593CBE6" w14:textId="77777777" w:rsidR="00150786" w:rsidRDefault="00150786" w:rsidP="00150786"/>
    <w:p w14:paraId="0202036F" w14:textId="77777777" w:rsidR="00150786" w:rsidRDefault="00150786" w:rsidP="00150786"/>
    <w:p w14:paraId="224A7ABD" w14:textId="77777777" w:rsidR="00150786" w:rsidRDefault="00150786" w:rsidP="00150786">
      <w:r>
        <w:rPr>
          <w:noProof/>
        </w:rPr>
        <w:drawing>
          <wp:inline distT="0" distB="0" distL="0" distR="0" wp14:anchorId="0F80DFDF" wp14:editId="7E5EEE66">
            <wp:extent cx="3060700" cy="1971003"/>
            <wp:effectExtent l="0" t="0" r="6350" b="0"/>
            <wp:docPr id="18" name="Picture 1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75590" cy="1980592"/>
                    </a:xfrm>
                    <a:prstGeom prst="rect">
                      <a:avLst/>
                    </a:prstGeom>
                    <a:noFill/>
                    <a:ln>
                      <a:noFill/>
                    </a:ln>
                  </pic:spPr>
                </pic:pic>
              </a:graphicData>
            </a:graphic>
          </wp:inline>
        </w:drawing>
      </w:r>
    </w:p>
    <w:p w14:paraId="1E536E18" w14:textId="77777777" w:rsidR="00150786" w:rsidRDefault="00150786" w:rsidP="00150786">
      <w:r w:rsidRPr="002A1BBD">
        <w:t>Test 1</w:t>
      </w:r>
      <w:r>
        <w:t xml:space="preserve"> </w:t>
      </w:r>
      <w:r w:rsidRPr="002A1BBD">
        <w:t>-</w:t>
      </w:r>
      <w:r>
        <w:t xml:space="preserve"> </w:t>
      </w:r>
      <w:r w:rsidRPr="002A1BBD">
        <w:t>Shows when enter number 1 on menu option it asks you to enter number of subnets, application allows it</w:t>
      </w:r>
      <w:r>
        <w:t>.</w:t>
      </w:r>
    </w:p>
    <w:p w14:paraId="01B35980" w14:textId="630CD9A9" w:rsidR="00150786" w:rsidRDefault="00150786" w:rsidP="00150786"/>
    <w:p w14:paraId="7F071FAD" w14:textId="77777777" w:rsidR="005466E9" w:rsidRDefault="005466E9" w:rsidP="00150786"/>
    <w:p w14:paraId="587D419D" w14:textId="77777777" w:rsidR="00150786" w:rsidRDefault="00150786" w:rsidP="00150786">
      <w:r>
        <w:rPr>
          <w:noProof/>
        </w:rPr>
        <w:drawing>
          <wp:inline distT="0" distB="0" distL="0" distR="0" wp14:anchorId="04043726" wp14:editId="30C45A10">
            <wp:extent cx="3276600" cy="787400"/>
            <wp:effectExtent l="0" t="0" r="0" b="0"/>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76600" cy="787400"/>
                    </a:xfrm>
                    <a:prstGeom prst="rect">
                      <a:avLst/>
                    </a:prstGeom>
                    <a:noFill/>
                    <a:ln>
                      <a:noFill/>
                    </a:ln>
                  </pic:spPr>
                </pic:pic>
              </a:graphicData>
            </a:graphic>
          </wp:inline>
        </w:drawing>
      </w:r>
    </w:p>
    <w:p w14:paraId="584B1421" w14:textId="77777777" w:rsidR="00150786" w:rsidRDefault="00150786" w:rsidP="00150786">
      <w:r w:rsidRPr="005F3C03">
        <w:t>Test 2</w:t>
      </w:r>
      <w:r>
        <w:t xml:space="preserve"> </w:t>
      </w:r>
      <w:r w:rsidRPr="005F3C03">
        <w:t>- Shows entering an invalid number on the menu where says to enter option, application blocks it</w:t>
      </w:r>
      <w:r>
        <w:t>.</w:t>
      </w:r>
    </w:p>
    <w:p w14:paraId="53501CA4" w14:textId="77777777" w:rsidR="00150786" w:rsidRDefault="00150786" w:rsidP="00150786"/>
    <w:p w14:paraId="43679393" w14:textId="77777777" w:rsidR="00150786" w:rsidRDefault="00150786" w:rsidP="00150786"/>
    <w:p w14:paraId="779539A1" w14:textId="77777777" w:rsidR="00150786" w:rsidRDefault="00150786" w:rsidP="00150786">
      <w:r>
        <w:rPr>
          <w:noProof/>
        </w:rPr>
        <w:drawing>
          <wp:inline distT="0" distB="0" distL="0" distR="0" wp14:anchorId="77BFE68F" wp14:editId="17FCF87C">
            <wp:extent cx="3435350" cy="895350"/>
            <wp:effectExtent l="0" t="0" r="0" b="0"/>
            <wp:docPr id="20" name="Picture 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35350" cy="895350"/>
                    </a:xfrm>
                    <a:prstGeom prst="rect">
                      <a:avLst/>
                    </a:prstGeom>
                    <a:noFill/>
                    <a:ln>
                      <a:noFill/>
                    </a:ln>
                  </pic:spPr>
                </pic:pic>
              </a:graphicData>
            </a:graphic>
          </wp:inline>
        </w:drawing>
      </w:r>
    </w:p>
    <w:p w14:paraId="32D0BD6A" w14:textId="77777777" w:rsidR="00150786" w:rsidRDefault="00150786" w:rsidP="00150786">
      <w:r w:rsidRPr="005F3C03">
        <w:t>Test 2</w:t>
      </w:r>
      <w:r>
        <w:t xml:space="preserve"> </w:t>
      </w:r>
      <w:r w:rsidRPr="005F3C03">
        <w:t>-</w:t>
      </w:r>
      <w:r>
        <w:t xml:space="preserve"> </w:t>
      </w:r>
      <w:r w:rsidRPr="005F3C03">
        <w:t>Shows when entering special character for number of subnets, application blocks it</w:t>
      </w:r>
      <w:r>
        <w:t>.</w:t>
      </w:r>
    </w:p>
    <w:p w14:paraId="0CFF62F4" w14:textId="77777777" w:rsidR="00150786" w:rsidRDefault="00150786" w:rsidP="00150786"/>
    <w:p w14:paraId="3C83DD25" w14:textId="77777777" w:rsidR="00150786" w:rsidRDefault="00150786" w:rsidP="00150786"/>
    <w:p w14:paraId="29C79841" w14:textId="77777777" w:rsidR="00150786" w:rsidRDefault="00150786" w:rsidP="00150786">
      <w:r>
        <w:rPr>
          <w:noProof/>
        </w:rPr>
        <w:drawing>
          <wp:inline distT="0" distB="0" distL="0" distR="0" wp14:anchorId="5ED55C53" wp14:editId="3A43CD98">
            <wp:extent cx="3435350" cy="1435100"/>
            <wp:effectExtent l="0" t="0" r="0" b="0"/>
            <wp:docPr id="21" name="Picture 2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35350" cy="1435100"/>
                    </a:xfrm>
                    <a:prstGeom prst="rect">
                      <a:avLst/>
                    </a:prstGeom>
                    <a:noFill/>
                    <a:ln>
                      <a:noFill/>
                    </a:ln>
                  </pic:spPr>
                </pic:pic>
              </a:graphicData>
            </a:graphic>
          </wp:inline>
        </w:drawing>
      </w:r>
    </w:p>
    <w:p w14:paraId="6928B7D9" w14:textId="77777777" w:rsidR="00150786" w:rsidRDefault="00150786" w:rsidP="00150786">
      <w:r w:rsidRPr="005F3C03">
        <w:t>Test 2</w:t>
      </w:r>
      <w:r>
        <w:t xml:space="preserve"> </w:t>
      </w:r>
      <w:r w:rsidRPr="005F3C03">
        <w:t>-</w:t>
      </w:r>
      <w:r>
        <w:t xml:space="preserve"> </w:t>
      </w:r>
      <w:r w:rsidRPr="005F3C03">
        <w:t>Shows when enter uppercase and lowercase K at menu options, the application blocked it</w:t>
      </w:r>
      <w:r>
        <w:t>.</w:t>
      </w:r>
    </w:p>
    <w:p w14:paraId="27F99F81" w14:textId="2E68DF0C" w:rsidR="001E46D9" w:rsidRDefault="001E46D9" w:rsidP="00150786">
      <w:pPr>
        <w:tabs>
          <w:tab w:val="left" w:pos="1230"/>
        </w:tabs>
      </w:pPr>
    </w:p>
    <w:p w14:paraId="361140E5" w14:textId="77777777" w:rsidR="00A50FFE" w:rsidRDefault="00A50FFE" w:rsidP="001E46D9">
      <w:pPr>
        <w:rPr>
          <w:b/>
          <w:bCs/>
          <w:sz w:val="28"/>
          <w:szCs w:val="28"/>
        </w:rPr>
      </w:pPr>
    </w:p>
    <w:p w14:paraId="6B668330" w14:textId="77777777" w:rsidR="00A50FFE" w:rsidRDefault="00A50FFE" w:rsidP="001E46D9">
      <w:pPr>
        <w:rPr>
          <w:b/>
          <w:bCs/>
          <w:sz w:val="28"/>
          <w:szCs w:val="28"/>
        </w:rPr>
      </w:pPr>
    </w:p>
    <w:p w14:paraId="2E09835E" w14:textId="77777777" w:rsidR="00A50FFE" w:rsidRDefault="00A50FFE" w:rsidP="001E46D9">
      <w:pPr>
        <w:rPr>
          <w:b/>
          <w:bCs/>
          <w:sz w:val="28"/>
          <w:szCs w:val="28"/>
        </w:rPr>
      </w:pPr>
    </w:p>
    <w:p w14:paraId="57F2B421" w14:textId="77777777" w:rsidR="00A50FFE" w:rsidRDefault="00A50FFE" w:rsidP="001E46D9">
      <w:pPr>
        <w:rPr>
          <w:b/>
          <w:bCs/>
          <w:sz w:val="28"/>
          <w:szCs w:val="28"/>
        </w:rPr>
      </w:pPr>
    </w:p>
    <w:p w14:paraId="5571BD02" w14:textId="77777777" w:rsidR="00A50FFE" w:rsidRDefault="00A50FFE" w:rsidP="001E46D9">
      <w:pPr>
        <w:rPr>
          <w:b/>
          <w:bCs/>
          <w:sz w:val="28"/>
          <w:szCs w:val="28"/>
        </w:rPr>
      </w:pPr>
    </w:p>
    <w:p w14:paraId="01185ABB" w14:textId="6E4E85D9" w:rsidR="001E46D9" w:rsidRPr="001E46D9" w:rsidRDefault="001E46D9" w:rsidP="001E46D9">
      <w:pPr>
        <w:rPr>
          <w:b/>
          <w:bCs/>
          <w:sz w:val="28"/>
          <w:szCs w:val="28"/>
        </w:rPr>
      </w:pPr>
      <w:r>
        <w:rPr>
          <w:b/>
          <w:bCs/>
          <w:sz w:val="28"/>
          <w:szCs w:val="28"/>
        </w:rPr>
        <w:t xml:space="preserve">Appendix 9.5: </w:t>
      </w:r>
      <w:r w:rsidRPr="001E46D9">
        <w:rPr>
          <w:b/>
          <w:bCs/>
          <w:sz w:val="28"/>
          <w:szCs w:val="28"/>
        </w:rPr>
        <w:t>Task 5C: Shows that all the steps addressed in the algorithm plan are now covered.</w:t>
      </w:r>
    </w:p>
    <w:p w14:paraId="1E5D55D5" w14:textId="77777777" w:rsidR="001E46D9" w:rsidRDefault="001E46D9" w:rsidP="001E46D9">
      <w:pPr>
        <w:rPr>
          <w:b/>
          <w:bCs/>
        </w:rPr>
      </w:pPr>
    </w:p>
    <w:p w14:paraId="7DB2920F" w14:textId="77777777" w:rsidR="001E46D9" w:rsidRDefault="001E46D9" w:rsidP="001E46D9">
      <w:r>
        <w:rPr>
          <w:noProof/>
        </w:rPr>
        <w:drawing>
          <wp:inline distT="0" distB="0" distL="0" distR="0" wp14:anchorId="38F4FFC1" wp14:editId="2A0465F5">
            <wp:extent cx="4535989" cy="41592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49268" cy="4171426"/>
                    </a:xfrm>
                    <a:prstGeom prst="rect">
                      <a:avLst/>
                    </a:prstGeom>
                    <a:noFill/>
                    <a:ln>
                      <a:noFill/>
                    </a:ln>
                  </pic:spPr>
                </pic:pic>
              </a:graphicData>
            </a:graphic>
          </wp:inline>
        </w:drawing>
      </w:r>
    </w:p>
    <w:p w14:paraId="469A524E" w14:textId="77777777" w:rsidR="001E46D9" w:rsidRDefault="001E46D9" w:rsidP="001E46D9"/>
    <w:p w14:paraId="29545E84" w14:textId="77777777" w:rsidR="001E46D9" w:rsidRDefault="001E46D9" w:rsidP="001E46D9">
      <w:r>
        <w:rPr>
          <w:noProof/>
        </w:rPr>
        <w:drawing>
          <wp:inline distT="0" distB="0" distL="0" distR="0" wp14:anchorId="05C82F7D" wp14:editId="41ECC9A7">
            <wp:extent cx="3743569" cy="3968096"/>
            <wp:effectExtent l="0" t="0" r="0" b="0"/>
            <wp:docPr id="26" name="Picture 2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aphical user interface, text, application, email&#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56272" cy="3981561"/>
                    </a:xfrm>
                    <a:prstGeom prst="rect">
                      <a:avLst/>
                    </a:prstGeom>
                    <a:noFill/>
                    <a:ln>
                      <a:noFill/>
                    </a:ln>
                  </pic:spPr>
                </pic:pic>
              </a:graphicData>
            </a:graphic>
          </wp:inline>
        </w:drawing>
      </w:r>
    </w:p>
    <w:p w14:paraId="24BAC22D" w14:textId="77777777" w:rsidR="001E46D9" w:rsidRDefault="001E46D9" w:rsidP="001E46D9">
      <w:r>
        <w:rPr>
          <w:noProof/>
        </w:rPr>
        <w:drawing>
          <wp:inline distT="0" distB="0" distL="0" distR="0" wp14:anchorId="07716042" wp14:editId="23868325">
            <wp:extent cx="4533900" cy="4444513"/>
            <wp:effectExtent l="0" t="0" r="0" b="0"/>
            <wp:docPr id="27" name="Picture 27" descr="Text,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ext, email&#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50356" cy="4460645"/>
                    </a:xfrm>
                    <a:prstGeom prst="rect">
                      <a:avLst/>
                    </a:prstGeom>
                    <a:noFill/>
                    <a:ln>
                      <a:noFill/>
                    </a:ln>
                  </pic:spPr>
                </pic:pic>
              </a:graphicData>
            </a:graphic>
          </wp:inline>
        </w:drawing>
      </w:r>
    </w:p>
    <w:p w14:paraId="2BB7F21E" w14:textId="77777777" w:rsidR="001E46D9" w:rsidRDefault="001E46D9" w:rsidP="001E46D9"/>
    <w:p w14:paraId="4AD04476" w14:textId="77777777" w:rsidR="001E46D9" w:rsidRDefault="001E46D9" w:rsidP="001E46D9">
      <w:r>
        <w:rPr>
          <w:noProof/>
        </w:rPr>
        <w:drawing>
          <wp:inline distT="0" distB="0" distL="0" distR="0" wp14:anchorId="7A61DAA2" wp14:editId="170D81E6">
            <wp:extent cx="6268474" cy="3327400"/>
            <wp:effectExtent l="0" t="0" r="0" b="6350"/>
            <wp:docPr id="28" name="Picture 2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Graphical user interface, text, application, email&#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81055" cy="3334078"/>
                    </a:xfrm>
                    <a:prstGeom prst="rect">
                      <a:avLst/>
                    </a:prstGeom>
                    <a:noFill/>
                    <a:ln>
                      <a:noFill/>
                    </a:ln>
                  </pic:spPr>
                </pic:pic>
              </a:graphicData>
            </a:graphic>
          </wp:inline>
        </w:drawing>
      </w:r>
    </w:p>
    <w:p w14:paraId="32DF3B5C" w14:textId="77777777" w:rsidR="001E46D9" w:rsidRDefault="001E46D9" w:rsidP="001E46D9">
      <w:r>
        <w:rPr>
          <w:rFonts w:ascii="Calibri" w:hAnsi="Calibri" w:cs="Calibri"/>
          <w:color w:val="201F1E"/>
          <w:shd w:val="clear" w:color="auto" w:fill="FFFFFF"/>
        </w:rPr>
        <w:t>All the screenshots of the steps listed above have all been checked and all work.</w:t>
      </w:r>
    </w:p>
    <w:p w14:paraId="6175D925" w14:textId="77777777" w:rsidR="001E46D9" w:rsidRPr="00150786" w:rsidRDefault="001E46D9" w:rsidP="00150786">
      <w:pPr>
        <w:tabs>
          <w:tab w:val="left" w:pos="1230"/>
        </w:tabs>
      </w:pPr>
    </w:p>
    <w:sectPr w:rsidR="001E46D9" w:rsidRPr="00150786" w:rsidSect="006F5A91">
      <w:pgSz w:w="12240" w:h="15840"/>
      <w:pgMar w:top="720" w:right="720" w:bottom="72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B973D" w14:textId="77777777" w:rsidR="00831D72" w:rsidRDefault="00831D72" w:rsidP="006B633A">
      <w:r>
        <w:separator/>
      </w:r>
    </w:p>
  </w:endnote>
  <w:endnote w:type="continuationSeparator" w:id="0">
    <w:p w14:paraId="4DA8114B" w14:textId="77777777" w:rsidR="00831D72" w:rsidRDefault="00831D72" w:rsidP="006B6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739D0" w14:textId="6DF635AE" w:rsidR="006B633A" w:rsidRPr="006F5A91" w:rsidRDefault="006B633A" w:rsidP="00D942A1">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58C8F" w14:textId="77777777" w:rsidR="006F5A91" w:rsidRPr="006F5A91" w:rsidRDefault="00000000" w:rsidP="006F5A91">
    <w:pPr>
      <w:pStyle w:val="Footer"/>
    </w:pPr>
    <w:sdt>
      <w:sdtPr>
        <w:rPr>
          <w:rFonts w:ascii="Calibri" w:hAnsi="Calibri" w:cs="Calibri"/>
          <w:color w:val="000000"/>
          <w:lang w:val="en-AU"/>
        </w:rPr>
        <w:id w:val="1305126051"/>
        <w:placeholder>
          <w:docPart w:val="FF51263719B64DA1839222AC39D2D31E"/>
        </w:placeholder>
        <w:temporary/>
        <w15:appearance w15:val="hidden"/>
      </w:sdtPr>
      <w:sdtEndPr>
        <w:rPr>
          <w:lang w:val="en-US"/>
        </w:rPr>
      </w:sdtEndPr>
      <w:sdtContent>
        <w:r w:rsidR="006F5A91" w:rsidRPr="004048B0">
          <w:rPr>
            <w:rFonts w:ascii="Calibri" w:hAnsi="Calibri" w:cs="Calibri"/>
            <w:color w:val="000000"/>
          </w:rPr>
          <w:t>ANNUAL REVIEW</w:t>
        </w:r>
      </w:sdtContent>
    </w:sdt>
    <w:r w:rsidR="006F5A91" w:rsidRPr="004048B0">
      <w:rPr>
        <w:rFonts w:ascii="Calibri" w:hAnsi="Calibri" w:cs="Calibri"/>
        <w:color w:val="000000"/>
      </w:rPr>
      <w:t xml:space="preserve"> |</w:t>
    </w:r>
    <w:r w:rsidR="006F5A91">
      <w:t xml:space="preserve"> </w:t>
    </w:r>
    <w:sdt>
      <w:sdtPr>
        <w:id w:val="-1730069208"/>
        <w:docPartObj>
          <w:docPartGallery w:val="Page Numbers (Bottom of Page)"/>
          <w:docPartUnique/>
        </w:docPartObj>
      </w:sdtPr>
      <w:sdtEndPr>
        <w:rPr>
          <w:noProof/>
        </w:rPr>
      </w:sdtEndPr>
      <w:sdtContent>
        <w:r w:rsidR="006F5A91">
          <w:fldChar w:fldCharType="begin"/>
        </w:r>
        <w:r w:rsidR="006F5A91">
          <w:instrText xml:space="preserve"> PAGE   \* MERGEFORMAT </w:instrText>
        </w:r>
        <w:r w:rsidR="006F5A91">
          <w:fldChar w:fldCharType="separate"/>
        </w:r>
        <w:r w:rsidR="005431C3">
          <w:rPr>
            <w:noProof/>
          </w:rPr>
          <w:t>6</w:t>
        </w:r>
        <w:r w:rsidR="006F5A91">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00240" w14:textId="77777777" w:rsidR="00831D72" w:rsidRDefault="00831D72" w:rsidP="006B633A">
      <w:r>
        <w:separator/>
      </w:r>
    </w:p>
  </w:footnote>
  <w:footnote w:type="continuationSeparator" w:id="0">
    <w:p w14:paraId="1AB8710E" w14:textId="77777777" w:rsidR="00831D72" w:rsidRDefault="00831D72" w:rsidP="006B6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5C74"/>
    <w:multiLevelType w:val="hybridMultilevel"/>
    <w:tmpl w:val="3C38AA5E"/>
    <w:lvl w:ilvl="0" w:tplc="E81E50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0401B"/>
    <w:multiLevelType w:val="hybridMultilevel"/>
    <w:tmpl w:val="2820B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AC5201"/>
    <w:multiLevelType w:val="hybridMultilevel"/>
    <w:tmpl w:val="7D1C1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413A8D"/>
    <w:multiLevelType w:val="hybridMultilevel"/>
    <w:tmpl w:val="EE6C4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B05628"/>
    <w:multiLevelType w:val="hybridMultilevel"/>
    <w:tmpl w:val="07303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70CC5"/>
    <w:multiLevelType w:val="hybridMultilevel"/>
    <w:tmpl w:val="1C4E3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D77FFE"/>
    <w:multiLevelType w:val="hybridMultilevel"/>
    <w:tmpl w:val="04E29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9D0FFE"/>
    <w:multiLevelType w:val="hybridMultilevel"/>
    <w:tmpl w:val="755E11E0"/>
    <w:lvl w:ilvl="0" w:tplc="BA025B48">
      <w:start w:val="1"/>
      <w:numFmt w:val="bullet"/>
      <w:pStyle w:val="Bullets"/>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F605D74"/>
    <w:multiLevelType w:val="hybridMultilevel"/>
    <w:tmpl w:val="E49819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0034126"/>
    <w:multiLevelType w:val="hybridMultilevel"/>
    <w:tmpl w:val="03202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944449"/>
    <w:multiLevelType w:val="hybridMultilevel"/>
    <w:tmpl w:val="E5DE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502F00"/>
    <w:multiLevelType w:val="hybridMultilevel"/>
    <w:tmpl w:val="318C1DB4"/>
    <w:lvl w:ilvl="0" w:tplc="FB487D3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2B2400"/>
    <w:multiLevelType w:val="hybridMultilevel"/>
    <w:tmpl w:val="8E8E8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BB26C1"/>
    <w:multiLevelType w:val="hybridMultilevel"/>
    <w:tmpl w:val="DF0E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0318DC"/>
    <w:multiLevelType w:val="hybridMultilevel"/>
    <w:tmpl w:val="9D402158"/>
    <w:lvl w:ilvl="0" w:tplc="E81E50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5E1A36"/>
    <w:multiLevelType w:val="hybridMultilevel"/>
    <w:tmpl w:val="97B0DB08"/>
    <w:lvl w:ilvl="0" w:tplc="E81E50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4654D"/>
    <w:multiLevelType w:val="hybridMultilevel"/>
    <w:tmpl w:val="271A8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600F67"/>
    <w:multiLevelType w:val="hybridMultilevel"/>
    <w:tmpl w:val="F0D83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A479FC"/>
    <w:multiLevelType w:val="hybridMultilevel"/>
    <w:tmpl w:val="00B44D92"/>
    <w:lvl w:ilvl="0" w:tplc="2EA288F0">
      <w:start w:val="2"/>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5F2339"/>
    <w:multiLevelType w:val="hybridMultilevel"/>
    <w:tmpl w:val="0E2E7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E3179E"/>
    <w:multiLevelType w:val="hybridMultilevel"/>
    <w:tmpl w:val="016E3A78"/>
    <w:lvl w:ilvl="0" w:tplc="93D04000">
      <w:start w:val="1"/>
      <w:numFmt w:val="decimal"/>
      <w:lvlText w:val="%1."/>
      <w:lvlJc w:val="left"/>
      <w:pPr>
        <w:ind w:left="720" w:hanging="360"/>
      </w:pPr>
      <w:rPr>
        <w:rFonts w:hint="default"/>
        <w:b/>
        <w:bCs/>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89645E0"/>
    <w:multiLevelType w:val="hybridMultilevel"/>
    <w:tmpl w:val="C0B2E568"/>
    <w:lvl w:ilvl="0" w:tplc="E81E50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7A42AA"/>
    <w:multiLevelType w:val="hybridMultilevel"/>
    <w:tmpl w:val="6B08A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A73146"/>
    <w:multiLevelType w:val="hybridMultilevel"/>
    <w:tmpl w:val="1890D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DC0D54"/>
    <w:multiLevelType w:val="hybridMultilevel"/>
    <w:tmpl w:val="1D92D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7791DE8"/>
    <w:multiLevelType w:val="hybridMultilevel"/>
    <w:tmpl w:val="03E85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F76DAF"/>
    <w:multiLevelType w:val="hybridMultilevel"/>
    <w:tmpl w:val="29CCC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8E674F"/>
    <w:multiLevelType w:val="hybridMultilevel"/>
    <w:tmpl w:val="0100A7AC"/>
    <w:lvl w:ilvl="0" w:tplc="E81E50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931D8B"/>
    <w:multiLevelType w:val="hybridMultilevel"/>
    <w:tmpl w:val="21008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2025215">
    <w:abstractNumId w:val="4"/>
  </w:num>
  <w:num w:numId="2" w16cid:durableId="1195197298">
    <w:abstractNumId w:val="21"/>
  </w:num>
  <w:num w:numId="3" w16cid:durableId="964197027">
    <w:abstractNumId w:val="0"/>
  </w:num>
  <w:num w:numId="4" w16cid:durableId="108403133">
    <w:abstractNumId w:val="15"/>
  </w:num>
  <w:num w:numId="5" w16cid:durableId="564025558">
    <w:abstractNumId w:val="27"/>
  </w:num>
  <w:num w:numId="6" w16cid:durableId="1667398366">
    <w:abstractNumId w:val="14"/>
  </w:num>
  <w:num w:numId="7" w16cid:durableId="1344623418">
    <w:abstractNumId w:val="7"/>
  </w:num>
  <w:num w:numId="8" w16cid:durableId="1104375377">
    <w:abstractNumId w:val="28"/>
  </w:num>
  <w:num w:numId="9" w16cid:durableId="4597767">
    <w:abstractNumId w:val="17"/>
  </w:num>
  <w:num w:numId="10" w16cid:durableId="1092166108">
    <w:abstractNumId w:val="10"/>
  </w:num>
  <w:num w:numId="11" w16cid:durableId="870798702">
    <w:abstractNumId w:val="5"/>
  </w:num>
  <w:num w:numId="12" w16cid:durableId="552885025">
    <w:abstractNumId w:val="6"/>
  </w:num>
  <w:num w:numId="13" w16cid:durableId="1523401991">
    <w:abstractNumId w:val="19"/>
  </w:num>
  <w:num w:numId="14" w16cid:durableId="1473255763">
    <w:abstractNumId w:val="16"/>
  </w:num>
  <w:num w:numId="15" w16cid:durableId="750614833">
    <w:abstractNumId w:val="13"/>
  </w:num>
  <w:num w:numId="16" w16cid:durableId="445851174">
    <w:abstractNumId w:val="3"/>
  </w:num>
  <w:num w:numId="17" w16cid:durableId="864054562">
    <w:abstractNumId w:val="24"/>
  </w:num>
  <w:num w:numId="18" w16cid:durableId="472067871">
    <w:abstractNumId w:val="26"/>
  </w:num>
  <w:num w:numId="19" w16cid:durableId="1792748953">
    <w:abstractNumId w:val="23"/>
  </w:num>
  <w:num w:numId="20" w16cid:durableId="71240633">
    <w:abstractNumId w:val="20"/>
  </w:num>
  <w:num w:numId="21" w16cid:durableId="966007953">
    <w:abstractNumId w:val="8"/>
  </w:num>
  <w:num w:numId="22" w16cid:durableId="611203919">
    <w:abstractNumId w:val="25"/>
  </w:num>
  <w:num w:numId="23" w16cid:durableId="1090809295">
    <w:abstractNumId w:val="22"/>
  </w:num>
  <w:num w:numId="24" w16cid:durableId="1365329817">
    <w:abstractNumId w:val="2"/>
  </w:num>
  <w:num w:numId="25" w16cid:durableId="1320769963">
    <w:abstractNumId w:val="12"/>
  </w:num>
  <w:num w:numId="26" w16cid:durableId="1670139445">
    <w:abstractNumId w:val="1"/>
  </w:num>
  <w:num w:numId="27" w16cid:durableId="229734184">
    <w:abstractNumId w:val="18"/>
  </w:num>
  <w:num w:numId="28" w16cid:durableId="1972468635">
    <w:abstractNumId w:val="11"/>
  </w:num>
  <w:num w:numId="29" w16cid:durableId="11288615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10"/>
  <w:removePersonalInformation/>
  <w:removeDateAndTime/>
  <w:displayBackgroundShap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zsjQxMDW1NLIwMzNQ0lEKTi0uzszPAykwrAUAEtC2ZiwAAAA="/>
  </w:docVars>
  <w:rsids>
    <w:rsidRoot w:val="00E11E49"/>
    <w:rsid w:val="000227CA"/>
    <w:rsid w:val="000239FD"/>
    <w:rsid w:val="000378D7"/>
    <w:rsid w:val="000504EC"/>
    <w:rsid w:val="000504F1"/>
    <w:rsid w:val="00051294"/>
    <w:rsid w:val="00056A5E"/>
    <w:rsid w:val="00056AF4"/>
    <w:rsid w:val="00056F25"/>
    <w:rsid w:val="00060117"/>
    <w:rsid w:val="0006246E"/>
    <w:rsid w:val="00064622"/>
    <w:rsid w:val="00080119"/>
    <w:rsid w:val="000834BB"/>
    <w:rsid w:val="00086808"/>
    <w:rsid w:val="000936E3"/>
    <w:rsid w:val="0009505B"/>
    <w:rsid w:val="000A0187"/>
    <w:rsid w:val="000A3ACF"/>
    <w:rsid w:val="000A49E4"/>
    <w:rsid w:val="000A7D52"/>
    <w:rsid w:val="000B2E3E"/>
    <w:rsid w:val="000C0AFA"/>
    <w:rsid w:val="000D06AB"/>
    <w:rsid w:val="000D1D83"/>
    <w:rsid w:val="000D1DA3"/>
    <w:rsid w:val="00100EA6"/>
    <w:rsid w:val="0010133A"/>
    <w:rsid w:val="00110D36"/>
    <w:rsid w:val="00114118"/>
    <w:rsid w:val="00116D09"/>
    <w:rsid w:val="00120EDB"/>
    <w:rsid w:val="00122D73"/>
    <w:rsid w:val="00123161"/>
    <w:rsid w:val="001248E1"/>
    <w:rsid w:val="00133F58"/>
    <w:rsid w:val="00150786"/>
    <w:rsid w:val="0015336E"/>
    <w:rsid w:val="0015493B"/>
    <w:rsid w:val="00154F3D"/>
    <w:rsid w:val="00170892"/>
    <w:rsid w:val="001812E2"/>
    <w:rsid w:val="001877A1"/>
    <w:rsid w:val="00191B9F"/>
    <w:rsid w:val="001C52F2"/>
    <w:rsid w:val="001D0839"/>
    <w:rsid w:val="001D5EC6"/>
    <w:rsid w:val="001E17E9"/>
    <w:rsid w:val="001E2FD9"/>
    <w:rsid w:val="001E46D9"/>
    <w:rsid w:val="001F2FC4"/>
    <w:rsid w:val="001F5BFC"/>
    <w:rsid w:val="00204A6E"/>
    <w:rsid w:val="00212049"/>
    <w:rsid w:val="00216A67"/>
    <w:rsid w:val="00217102"/>
    <w:rsid w:val="002229EF"/>
    <w:rsid w:val="0022413A"/>
    <w:rsid w:val="00231A3E"/>
    <w:rsid w:val="0023407A"/>
    <w:rsid w:val="00237098"/>
    <w:rsid w:val="0023776B"/>
    <w:rsid w:val="002603A1"/>
    <w:rsid w:val="002658AD"/>
    <w:rsid w:val="00265965"/>
    <w:rsid w:val="0027432C"/>
    <w:rsid w:val="00276A77"/>
    <w:rsid w:val="0028344C"/>
    <w:rsid w:val="002A0E38"/>
    <w:rsid w:val="002A1BBD"/>
    <w:rsid w:val="002A1D7C"/>
    <w:rsid w:val="002B1F43"/>
    <w:rsid w:val="002B548F"/>
    <w:rsid w:val="002C7F0E"/>
    <w:rsid w:val="002F78CC"/>
    <w:rsid w:val="00322D7E"/>
    <w:rsid w:val="00324B19"/>
    <w:rsid w:val="00331CBA"/>
    <w:rsid w:val="00333597"/>
    <w:rsid w:val="00335CCE"/>
    <w:rsid w:val="00340C2B"/>
    <w:rsid w:val="00347EBA"/>
    <w:rsid w:val="003512DE"/>
    <w:rsid w:val="003547CA"/>
    <w:rsid w:val="00354BCE"/>
    <w:rsid w:val="003576A5"/>
    <w:rsid w:val="00357ADE"/>
    <w:rsid w:val="00363627"/>
    <w:rsid w:val="00366CF6"/>
    <w:rsid w:val="003673EC"/>
    <w:rsid w:val="00371B32"/>
    <w:rsid w:val="00381902"/>
    <w:rsid w:val="00383F40"/>
    <w:rsid w:val="003875EC"/>
    <w:rsid w:val="00396A0D"/>
    <w:rsid w:val="003A28F6"/>
    <w:rsid w:val="003A6140"/>
    <w:rsid w:val="003A7D7B"/>
    <w:rsid w:val="003B1B45"/>
    <w:rsid w:val="003D2A97"/>
    <w:rsid w:val="003D3F30"/>
    <w:rsid w:val="003D67D1"/>
    <w:rsid w:val="003E77E3"/>
    <w:rsid w:val="003F1069"/>
    <w:rsid w:val="003F23BD"/>
    <w:rsid w:val="004001E5"/>
    <w:rsid w:val="004048B0"/>
    <w:rsid w:val="00416563"/>
    <w:rsid w:val="00417D0A"/>
    <w:rsid w:val="00424C2C"/>
    <w:rsid w:val="004261B8"/>
    <w:rsid w:val="004314C6"/>
    <w:rsid w:val="00435701"/>
    <w:rsid w:val="0043758D"/>
    <w:rsid w:val="00450F88"/>
    <w:rsid w:val="004534B7"/>
    <w:rsid w:val="00455E2B"/>
    <w:rsid w:val="0049453B"/>
    <w:rsid w:val="00494BE8"/>
    <w:rsid w:val="00495627"/>
    <w:rsid w:val="00497589"/>
    <w:rsid w:val="00497DF7"/>
    <w:rsid w:val="004A31A7"/>
    <w:rsid w:val="004A4C49"/>
    <w:rsid w:val="004B6920"/>
    <w:rsid w:val="004C4BE2"/>
    <w:rsid w:val="004C6EAA"/>
    <w:rsid w:val="004D4384"/>
    <w:rsid w:val="004D4B7B"/>
    <w:rsid w:val="004F154A"/>
    <w:rsid w:val="004F1988"/>
    <w:rsid w:val="004F7FE3"/>
    <w:rsid w:val="00500AC9"/>
    <w:rsid w:val="005015F0"/>
    <w:rsid w:val="00516138"/>
    <w:rsid w:val="00517D36"/>
    <w:rsid w:val="0053179B"/>
    <w:rsid w:val="00537E58"/>
    <w:rsid w:val="005431C3"/>
    <w:rsid w:val="005466E6"/>
    <w:rsid w:val="005466E9"/>
    <w:rsid w:val="00547471"/>
    <w:rsid w:val="005512F4"/>
    <w:rsid w:val="00551A55"/>
    <w:rsid w:val="00553C83"/>
    <w:rsid w:val="00586D22"/>
    <w:rsid w:val="00587907"/>
    <w:rsid w:val="00593E68"/>
    <w:rsid w:val="005947BE"/>
    <w:rsid w:val="005A493C"/>
    <w:rsid w:val="005A5761"/>
    <w:rsid w:val="005A747E"/>
    <w:rsid w:val="005B116C"/>
    <w:rsid w:val="005B37D7"/>
    <w:rsid w:val="005B7440"/>
    <w:rsid w:val="005B7A9D"/>
    <w:rsid w:val="005B7FDE"/>
    <w:rsid w:val="005C055B"/>
    <w:rsid w:val="005C22B8"/>
    <w:rsid w:val="005D313F"/>
    <w:rsid w:val="005E5E53"/>
    <w:rsid w:val="005F350F"/>
    <w:rsid w:val="005F3C03"/>
    <w:rsid w:val="005F41EF"/>
    <w:rsid w:val="006013C2"/>
    <w:rsid w:val="0061444D"/>
    <w:rsid w:val="00620935"/>
    <w:rsid w:val="00621631"/>
    <w:rsid w:val="00623803"/>
    <w:rsid w:val="0064029B"/>
    <w:rsid w:val="00643AEF"/>
    <w:rsid w:val="00647E21"/>
    <w:rsid w:val="006551C3"/>
    <w:rsid w:val="00655551"/>
    <w:rsid w:val="00655F38"/>
    <w:rsid w:val="006578AF"/>
    <w:rsid w:val="00661A71"/>
    <w:rsid w:val="00663A1F"/>
    <w:rsid w:val="00663D1E"/>
    <w:rsid w:val="00670025"/>
    <w:rsid w:val="00672DD2"/>
    <w:rsid w:val="00673BB3"/>
    <w:rsid w:val="00675646"/>
    <w:rsid w:val="00677510"/>
    <w:rsid w:val="00685B33"/>
    <w:rsid w:val="006A535D"/>
    <w:rsid w:val="006B48E0"/>
    <w:rsid w:val="006B633A"/>
    <w:rsid w:val="006C4E53"/>
    <w:rsid w:val="006D7E5A"/>
    <w:rsid w:val="006E44C0"/>
    <w:rsid w:val="006F5A91"/>
    <w:rsid w:val="00716132"/>
    <w:rsid w:val="0071713D"/>
    <w:rsid w:val="00717511"/>
    <w:rsid w:val="0072626F"/>
    <w:rsid w:val="007273A8"/>
    <w:rsid w:val="007366D6"/>
    <w:rsid w:val="007462EC"/>
    <w:rsid w:val="00747D69"/>
    <w:rsid w:val="00751CE6"/>
    <w:rsid w:val="0075404B"/>
    <w:rsid w:val="00754E3B"/>
    <w:rsid w:val="007608BA"/>
    <w:rsid w:val="00773B64"/>
    <w:rsid w:val="007762BF"/>
    <w:rsid w:val="00777478"/>
    <w:rsid w:val="007874BC"/>
    <w:rsid w:val="0079584D"/>
    <w:rsid w:val="007B2E61"/>
    <w:rsid w:val="007B52F1"/>
    <w:rsid w:val="007B5595"/>
    <w:rsid w:val="007D0BCF"/>
    <w:rsid w:val="007D3DFE"/>
    <w:rsid w:val="007D77E2"/>
    <w:rsid w:val="007E2AA1"/>
    <w:rsid w:val="007E74CD"/>
    <w:rsid w:val="007F542B"/>
    <w:rsid w:val="008049B8"/>
    <w:rsid w:val="0081061D"/>
    <w:rsid w:val="00810B5C"/>
    <w:rsid w:val="00816D3F"/>
    <w:rsid w:val="008271AD"/>
    <w:rsid w:val="00831D72"/>
    <w:rsid w:val="00847085"/>
    <w:rsid w:val="00856C07"/>
    <w:rsid w:val="00862844"/>
    <w:rsid w:val="0086399E"/>
    <w:rsid w:val="00867AB3"/>
    <w:rsid w:val="00872C00"/>
    <w:rsid w:val="00875C69"/>
    <w:rsid w:val="008761A7"/>
    <w:rsid w:val="00880677"/>
    <w:rsid w:val="00884E39"/>
    <w:rsid w:val="008856B1"/>
    <w:rsid w:val="008920BB"/>
    <w:rsid w:val="008937EC"/>
    <w:rsid w:val="00893B93"/>
    <w:rsid w:val="00897DCE"/>
    <w:rsid w:val="008A2E6F"/>
    <w:rsid w:val="008A6EFF"/>
    <w:rsid w:val="008B60A5"/>
    <w:rsid w:val="008B7B2D"/>
    <w:rsid w:val="008D07C5"/>
    <w:rsid w:val="008E6874"/>
    <w:rsid w:val="008F1ABD"/>
    <w:rsid w:val="008F1BD4"/>
    <w:rsid w:val="008F627E"/>
    <w:rsid w:val="00906C28"/>
    <w:rsid w:val="00910AB9"/>
    <w:rsid w:val="00912991"/>
    <w:rsid w:val="00917559"/>
    <w:rsid w:val="00924E88"/>
    <w:rsid w:val="009253DC"/>
    <w:rsid w:val="009269CF"/>
    <w:rsid w:val="009359D0"/>
    <w:rsid w:val="00946AA2"/>
    <w:rsid w:val="009527D4"/>
    <w:rsid w:val="00954C8A"/>
    <w:rsid w:val="00966595"/>
    <w:rsid w:val="00990C95"/>
    <w:rsid w:val="009A622D"/>
    <w:rsid w:val="009B38E4"/>
    <w:rsid w:val="009C1C87"/>
    <w:rsid w:val="009C3C13"/>
    <w:rsid w:val="009D0407"/>
    <w:rsid w:val="009D1F8E"/>
    <w:rsid w:val="00A010B3"/>
    <w:rsid w:val="00A0307F"/>
    <w:rsid w:val="00A06303"/>
    <w:rsid w:val="00A12C86"/>
    <w:rsid w:val="00A12CCB"/>
    <w:rsid w:val="00A33B7B"/>
    <w:rsid w:val="00A33E0D"/>
    <w:rsid w:val="00A34BD8"/>
    <w:rsid w:val="00A354ED"/>
    <w:rsid w:val="00A4544F"/>
    <w:rsid w:val="00A50FFE"/>
    <w:rsid w:val="00A518BE"/>
    <w:rsid w:val="00A53830"/>
    <w:rsid w:val="00A71692"/>
    <w:rsid w:val="00AA17B6"/>
    <w:rsid w:val="00AA36BD"/>
    <w:rsid w:val="00AA6C0A"/>
    <w:rsid w:val="00AA6E1C"/>
    <w:rsid w:val="00AC5896"/>
    <w:rsid w:val="00AD164C"/>
    <w:rsid w:val="00AD4F06"/>
    <w:rsid w:val="00AD65A8"/>
    <w:rsid w:val="00AE6F29"/>
    <w:rsid w:val="00AF1286"/>
    <w:rsid w:val="00AF5DE6"/>
    <w:rsid w:val="00B00533"/>
    <w:rsid w:val="00B00C6E"/>
    <w:rsid w:val="00B05BA2"/>
    <w:rsid w:val="00B11CC3"/>
    <w:rsid w:val="00B13CF5"/>
    <w:rsid w:val="00B16FB2"/>
    <w:rsid w:val="00B24E47"/>
    <w:rsid w:val="00B25685"/>
    <w:rsid w:val="00B25732"/>
    <w:rsid w:val="00B33BA9"/>
    <w:rsid w:val="00B43465"/>
    <w:rsid w:val="00B4432F"/>
    <w:rsid w:val="00B5138D"/>
    <w:rsid w:val="00B52088"/>
    <w:rsid w:val="00B527E2"/>
    <w:rsid w:val="00B54817"/>
    <w:rsid w:val="00B574C6"/>
    <w:rsid w:val="00B6266F"/>
    <w:rsid w:val="00B678B1"/>
    <w:rsid w:val="00B71316"/>
    <w:rsid w:val="00B84247"/>
    <w:rsid w:val="00B847C9"/>
    <w:rsid w:val="00B87557"/>
    <w:rsid w:val="00B95D01"/>
    <w:rsid w:val="00BA4317"/>
    <w:rsid w:val="00BA668D"/>
    <w:rsid w:val="00BB064C"/>
    <w:rsid w:val="00BB23E5"/>
    <w:rsid w:val="00BB2BB4"/>
    <w:rsid w:val="00BB33BB"/>
    <w:rsid w:val="00BB4ABB"/>
    <w:rsid w:val="00BC5684"/>
    <w:rsid w:val="00BE2ED3"/>
    <w:rsid w:val="00BF3C60"/>
    <w:rsid w:val="00BF7335"/>
    <w:rsid w:val="00BF7699"/>
    <w:rsid w:val="00BF7A9B"/>
    <w:rsid w:val="00C014F1"/>
    <w:rsid w:val="00C03EC9"/>
    <w:rsid w:val="00C151CC"/>
    <w:rsid w:val="00C17936"/>
    <w:rsid w:val="00C267CF"/>
    <w:rsid w:val="00C267F5"/>
    <w:rsid w:val="00C27499"/>
    <w:rsid w:val="00C43AF7"/>
    <w:rsid w:val="00C640FE"/>
    <w:rsid w:val="00C661A8"/>
    <w:rsid w:val="00C67996"/>
    <w:rsid w:val="00C67BE5"/>
    <w:rsid w:val="00C90888"/>
    <w:rsid w:val="00C91409"/>
    <w:rsid w:val="00C97D57"/>
    <w:rsid w:val="00CC71C8"/>
    <w:rsid w:val="00CD786A"/>
    <w:rsid w:val="00CD7F84"/>
    <w:rsid w:val="00CE0D47"/>
    <w:rsid w:val="00CE43A9"/>
    <w:rsid w:val="00D1516A"/>
    <w:rsid w:val="00D26642"/>
    <w:rsid w:val="00D37C6B"/>
    <w:rsid w:val="00D561B1"/>
    <w:rsid w:val="00D64AFB"/>
    <w:rsid w:val="00D70E35"/>
    <w:rsid w:val="00D92BE7"/>
    <w:rsid w:val="00D942A1"/>
    <w:rsid w:val="00D94B6D"/>
    <w:rsid w:val="00DA0896"/>
    <w:rsid w:val="00DD2C3C"/>
    <w:rsid w:val="00DD44A6"/>
    <w:rsid w:val="00DE178D"/>
    <w:rsid w:val="00DE1A31"/>
    <w:rsid w:val="00DE71E6"/>
    <w:rsid w:val="00DE74D9"/>
    <w:rsid w:val="00DF011B"/>
    <w:rsid w:val="00DF1644"/>
    <w:rsid w:val="00DF2D94"/>
    <w:rsid w:val="00DF48D4"/>
    <w:rsid w:val="00DF4F21"/>
    <w:rsid w:val="00E002C7"/>
    <w:rsid w:val="00E04CB2"/>
    <w:rsid w:val="00E11E49"/>
    <w:rsid w:val="00E151B1"/>
    <w:rsid w:val="00E31CEA"/>
    <w:rsid w:val="00E61AB3"/>
    <w:rsid w:val="00E62164"/>
    <w:rsid w:val="00E65655"/>
    <w:rsid w:val="00E85A81"/>
    <w:rsid w:val="00E90882"/>
    <w:rsid w:val="00E92204"/>
    <w:rsid w:val="00EA0EF8"/>
    <w:rsid w:val="00EA1FB1"/>
    <w:rsid w:val="00EA398D"/>
    <w:rsid w:val="00EA4FD2"/>
    <w:rsid w:val="00EB0526"/>
    <w:rsid w:val="00EB532D"/>
    <w:rsid w:val="00EC1264"/>
    <w:rsid w:val="00EC544D"/>
    <w:rsid w:val="00ED6A3D"/>
    <w:rsid w:val="00EE0351"/>
    <w:rsid w:val="00EE0F8D"/>
    <w:rsid w:val="00EE5D66"/>
    <w:rsid w:val="00EF1E32"/>
    <w:rsid w:val="00EF5C34"/>
    <w:rsid w:val="00F07F79"/>
    <w:rsid w:val="00F11874"/>
    <w:rsid w:val="00F1353A"/>
    <w:rsid w:val="00F16887"/>
    <w:rsid w:val="00F22DB8"/>
    <w:rsid w:val="00F2459A"/>
    <w:rsid w:val="00F32B21"/>
    <w:rsid w:val="00F32EBE"/>
    <w:rsid w:val="00F3349D"/>
    <w:rsid w:val="00F35A16"/>
    <w:rsid w:val="00F46DF4"/>
    <w:rsid w:val="00F47E82"/>
    <w:rsid w:val="00F53A9D"/>
    <w:rsid w:val="00F6071E"/>
    <w:rsid w:val="00F6144F"/>
    <w:rsid w:val="00F6191D"/>
    <w:rsid w:val="00F620CA"/>
    <w:rsid w:val="00F66B56"/>
    <w:rsid w:val="00F70C16"/>
    <w:rsid w:val="00FA17AE"/>
    <w:rsid w:val="00FA38E3"/>
    <w:rsid w:val="00FA7409"/>
    <w:rsid w:val="00FB2A70"/>
    <w:rsid w:val="00FB50C8"/>
    <w:rsid w:val="00FC696B"/>
    <w:rsid w:val="00FD0FD6"/>
    <w:rsid w:val="00FD7F86"/>
    <w:rsid w:val="00FE3F53"/>
    <w:rsid w:val="00FE4074"/>
    <w:rsid w:val="00FE44CB"/>
    <w:rsid w:val="00FF2AF4"/>
    <w:rsid w:val="00FF3A99"/>
    <w:rsid w:val="00FF5E8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FBA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lsdException w:name="Emphasis" w:semiHidden="1" w:uiPriority="20"/>
    <w:lsdException w:name="Document Map" w:semiHidden="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1E46D9"/>
    <w:pPr>
      <w:spacing w:after="0" w:line="240" w:lineRule="auto"/>
    </w:pPr>
  </w:style>
  <w:style w:type="paragraph" w:styleId="Heading1">
    <w:name w:val="heading 1"/>
    <w:basedOn w:val="Normal"/>
    <w:next w:val="Normal"/>
    <w:link w:val="Heading1Char"/>
    <w:uiPriority w:val="1"/>
    <w:qFormat/>
    <w:rsid w:val="004048B0"/>
    <w:pPr>
      <w:spacing w:before="120"/>
      <w:outlineLvl w:val="0"/>
    </w:pPr>
    <w:rPr>
      <w:rFonts w:cstheme="majorHAnsi"/>
      <w:caps/>
      <w:color w:val="FFFFFF" w:themeColor="background1"/>
      <w:spacing w:val="80"/>
      <w:sz w:val="72"/>
      <w:szCs w:val="96"/>
    </w:rPr>
  </w:style>
  <w:style w:type="paragraph" w:styleId="Heading2">
    <w:name w:val="heading 2"/>
    <w:basedOn w:val="Normal"/>
    <w:next w:val="Normal"/>
    <w:link w:val="Heading2Char"/>
    <w:uiPriority w:val="1"/>
    <w:qFormat/>
    <w:rsid w:val="004048B0"/>
    <w:pPr>
      <w:spacing w:before="120"/>
      <w:outlineLvl w:val="1"/>
    </w:pPr>
    <w:rPr>
      <w:caps/>
      <w:spacing w:val="80"/>
      <w:sz w:val="72"/>
      <w:szCs w:val="72"/>
    </w:rPr>
  </w:style>
  <w:style w:type="paragraph" w:styleId="Heading3">
    <w:name w:val="heading 3"/>
    <w:basedOn w:val="Heading2"/>
    <w:next w:val="Normal"/>
    <w:link w:val="Heading3Char"/>
    <w:uiPriority w:val="2"/>
    <w:qFormat/>
    <w:rsid w:val="004048B0"/>
    <w:pPr>
      <w:outlineLvl w:val="2"/>
    </w:pPr>
    <w:rPr>
      <w:b/>
      <w:bCs/>
      <w:noProof/>
      <w:sz w:val="36"/>
      <w:szCs w:val="32"/>
    </w:rPr>
  </w:style>
  <w:style w:type="paragraph" w:styleId="Heading4">
    <w:name w:val="heading 4"/>
    <w:basedOn w:val="Normal"/>
    <w:next w:val="Normal"/>
    <w:link w:val="Heading4Char"/>
    <w:uiPriority w:val="9"/>
    <w:semiHidden/>
    <w:rsid w:val="003D2A97"/>
    <w:pPr>
      <w:keepNext/>
      <w:keepLines/>
      <w:spacing w:before="40"/>
      <w:outlineLvl w:val="3"/>
    </w:pPr>
    <w:rPr>
      <w:rFonts w:asciiTheme="majorHAnsi" w:eastAsiaTheme="majorEastAsia" w:hAnsiTheme="majorHAnsi" w:cstheme="majorBidi"/>
      <w:i/>
      <w:iCs/>
      <w:color w:val="7B2F3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5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4048B0"/>
    <w:rPr>
      <w:rFonts w:cstheme="majorHAnsi"/>
      <w:caps/>
      <w:color w:val="FFFFFF" w:themeColor="background1"/>
      <w:spacing w:val="80"/>
      <w:sz w:val="72"/>
      <w:szCs w:val="96"/>
    </w:rPr>
  </w:style>
  <w:style w:type="character" w:customStyle="1" w:styleId="Heading2Char">
    <w:name w:val="Heading 2 Char"/>
    <w:basedOn w:val="DefaultParagraphFont"/>
    <w:link w:val="Heading2"/>
    <w:uiPriority w:val="1"/>
    <w:rsid w:val="004048B0"/>
    <w:rPr>
      <w:caps/>
      <w:spacing w:val="80"/>
      <w:sz w:val="72"/>
      <w:szCs w:val="72"/>
    </w:rPr>
  </w:style>
  <w:style w:type="character" w:customStyle="1" w:styleId="Heading3Char">
    <w:name w:val="Heading 3 Char"/>
    <w:basedOn w:val="DefaultParagraphFont"/>
    <w:link w:val="Heading3"/>
    <w:uiPriority w:val="2"/>
    <w:rsid w:val="004048B0"/>
    <w:rPr>
      <w:b/>
      <w:bCs/>
      <w:caps/>
      <w:noProof/>
      <w:spacing w:val="80"/>
      <w:sz w:val="36"/>
      <w:szCs w:val="32"/>
    </w:rPr>
  </w:style>
  <w:style w:type="paragraph" w:styleId="Subtitle">
    <w:name w:val="Subtitle"/>
    <w:basedOn w:val="Heading3"/>
    <w:next w:val="Normal"/>
    <w:link w:val="SubtitleChar"/>
    <w:uiPriority w:val="9"/>
    <w:rsid w:val="005B116C"/>
    <w:pPr>
      <w:framePr w:wrap="auto" w:vAnchor="text" w:hAnchor="margin" w:y="203"/>
      <w:jc w:val="center"/>
    </w:pPr>
    <w:rPr>
      <w:color w:val="FFFFFF" w:themeColor="background1"/>
    </w:rPr>
  </w:style>
  <w:style w:type="character" w:customStyle="1" w:styleId="SubtitleChar">
    <w:name w:val="Subtitle Char"/>
    <w:basedOn w:val="DefaultParagraphFont"/>
    <w:link w:val="Subtitle"/>
    <w:uiPriority w:val="9"/>
    <w:rsid w:val="005B116C"/>
    <w:rPr>
      <w:b/>
      <w:bCs/>
      <w:caps/>
      <w:noProof/>
      <w:color w:val="FFFFFF" w:themeColor="background1"/>
      <w:spacing w:val="80"/>
      <w:sz w:val="36"/>
      <w:szCs w:val="32"/>
    </w:rPr>
  </w:style>
  <w:style w:type="paragraph" w:styleId="Header">
    <w:name w:val="header"/>
    <w:basedOn w:val="Normal"/>
    <w:link w:val="HeaderChar"/>
    <w:uiPriority w:val="99"/>
    <w:semiHidden/>
    <w:rsid w:val="006B633A"/>
    <w:pPr>
      <w:tabs>
        <w:tab w:val="center" w:pos="4680"/>
        <w:tab w:val="right" w:pos="9360"/>
      </w:tabs>
    </w:pPr>
  </w:style>
  <w:style w:type="character" w:customStyle="1" w:styleId="HeaderChar">
    <w:name w:val="Header Char"/>
    <w:basedOn w:val="DefaultParagraphFont"/>
    <w:link w:val="Header"/>
    <w:uiPriority w:val="99"/>
    <w:semiHidden/>
    <w:rsid w:val="00110D36"/>
  </w:style>
  <w:style w:type="paragraph" w:styleId="Footer">
    <w:name w:val="footer"/>
    <w:basedOn w:val="Normal"/>
    <w:link w:val="FooterChar"/>
    <w:uiPriority w:val="99"/>
    <w:qFormat/>
    <w:rsid w:val="006F5A91"/>
    <w:pPr>
      <w:tabs>
        <w:tab w:val="center" w:pos="4680"/>
        <w:tab w:val="right" w:pos="9360"/>
      </w:tabs>
      <w:jc w:val="right"/>
    </w:pPr>
  </w:style>
  <w:style w:type="character" w:customStyle="1" w:styleId="FooterChar">
    <w:name w:val="Footer Char"/>
    <w:basedOn w:val="DefaultParagraphFont"/>
    <w:link w:val="Footer"/>
    <w:uiPriority w:val="99"/>
    <w:rsid w:val="00110D36"/>
  </w:style>
  <w:style w:type="table" w:styleId="PlainTable2">
    <w:name w:val="Plain Table 2"/>
    <w:basedOn w:val="TableNormal"/>
    <w:uiPriority w:val="42"/>
    <w:rsid w:val="00CC71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qFormat/>
    <w:rsid w:val="0010133A"/>
    <w:rPr>
      <w:sz w:val="20"/>
    </w:rPr>
  </w:style>
  <w:style w:type="paragraph" w:styleId="Title">
    <w:name w:val="Title"/>
    <w:basedOn w:val="Normal"/>
    <w:next w:val="Normal"/>
    <w:link w:val="TitleChar"/>
    <w:qFormat/>
    <w:rsid w:val="005431C3"/>
    <w:pPr>
      <w:contextualSpacing/>
      <w:jc w:val="center"/>
    </w:pPr>
    <w:rPr>
      <w:rFonts w:asciiTheme="majorHAnsi" w:eastAsiaTheme="majorEastAsia" w:hAnsiTheme="majorHAnsi" w:cstheme="majorBidi"/>
      <w:caps/>
      <w:color w:val="FFFFFF" w:themeColor="background1"/>
      <w:sz w:val="96"/>
      <w:szCs w:val="56"/>
    </w:rPr>
  </w:style>
  <w:style w:type="character" w:customStyle="1" w:styleId="TitleChar">
    <w:name w:val="Title Char"/>
    <w:basedOn w:val="DefaultParagraphFont"/>
    <w:link w:val="Title"/>
    <w:rsid w:val="005431C3"/>
    <w:rPr>
      <w:rFonts w:asciiTheme="majorHAnsi" w:eastAsiaTheme="majorEastAsia" w:hAnsiTheme="majorHAnsi" w:cstheme="majorBidi"/>
      <w:caps/>
      <w:color w:val="FFFFFF" w:themeColor="background1"/>
      <w:sz w:val="96"/>
      <w:szCs w:val="56"/>
    </w:rPr>
  </w:style>
  <w:style w:type="paragraph" w:styleId="Quote">
    <w:name w:val="Quote"/>
    <w:basedOn w:val="Normal"/>
    <w:next w:val="Normal"/>
    <w:link w:val="QuoteChar"/>
    <w:uiPriority w:val="10"/>
    <w:qFormat/>
    <w:rsid w:val="004D4384"/>
    <w:pPr>
      <w:spacing w:before="200"/>
      <w:ind w:left="288" w:right="288"/>
    </w:pPr>
    <w:rPr>
      <w:b/>
      <w:iCs/>
      <w:color w:val="404040" w:themeColor="text1" w:themeTint="BF"/>
      <w:sz w:val="56"/>
      <w:szCs w:val="24"/>
    </w:rPr>
  </w:style>
  <w:style w:type="character" w:customStyle="1" w:styleId="QuoteChar">
    <w:name w:val="Quote Char"/>
    <w:basedOn w:val="DefaultParagraphFont"/>
    <w:link w:val="Quote"/>
    <w:uiPriority w:val="10"/>
    <w:rsid w:val="004D4384"/>
    <w:rPr>
      <w:b/>
      <w:iCs/>
      <w:color w:val="404040" w:themeColor="text1" w:themeTint="BF"/>
      <w:sz w:val="56"/>
      <w:szCs w:val="24"/>
    </w:rPr>
  </w:style>
  <w:style w:type="character" w:styleId="PlaceholderText">
    <w:name w:val="Placeholder Text"/>
    <w:basedOn w:val="DefaultParagraphFont"/>
    <w:uiPriority w:val="99"/>
    <w:semiHidden/>
    <w:rsid w:val="000D1DA3"/>
    <w:rPr>
      <w:color w:val="808080"/>
    </w:rPr>
  </w:style>
  <w:style w:type="character" w:customStyle="1" w:styleId="Heading4Char">
    <w:name w:val="Heading 4 Char"/>
    <w:basedOn w:val="DefaultParagraphFont"/>
    <w:link w:val="Heading4"/>
    <w:uiPriority w:val="9"/>
    <w:semiHidden/>
    <w:rsid w:val="00110D36"/>
    <w:rPr>
      <w:rFonts w:asciiTheme="majorHAnsi" w:eastAsiaTheme="majorEastAsia" w:hAnsiTheme="majorHAnsi" w:cstheme="majorBidi"/>
      <w:i/>
      <w:iCs/>
      <w:color w:val="7B2F3D" w:themeColor="accent1" w:themeShade="BF"/>
    </w:rPr>
  </w:style>
  <w:style w:type="paragraph" w:customStyle="1" w:styleId="NormalBold">
    <w:name w:val="Normal Bold"/>
    <w:basedOn w:val="Normal"/>
    <w:uiPriority w:val="8"/>
    <w:qFormat/>
    <w:rsid w:val="00EA0EF8"/>
    <w:rPr>
      <w:b/>
      <w:bCs/>
      <w:color w:val="FFFFFF" w:themeColor="background1"/>
    </w:rPr>
  </w:style>
  <w:style w:type="paragraph" w:customStyle="1" w:styleId="TitleOption1">
    <w:name w:val="TitleOption1"/>
    <w:basedOn w:val="Title"/>
    <w:uiPriority w:val="4"/>
    <w:semiHidden/>
    <w:rsid w:val="006F5A91"/>
    <w:rPr>
      <w:color w:val="E99757" w:themeColor="accent2"/>
    </w:rPr>
  </w:style>
  <w:style w:type="paragraph" w:customStyle="1" w:styleId="TitleOption2">
    <w:name w:val="TitleOption2"/>
    <w:basedOn w:val="Title"/>
    <w:uiPriority w:val="5"/>
    <w:semiHidden/>
    <w:rsid w:val="00110D36"/>
    <w:rPr>
      <w:color w:val="A53F52" w:themeColor="accent1"/>
    </w:rPr>
  </w:style>
  <w:style w:type="paragraph" w:customStyle="1" w:styleId="TitleOption3">
    <w:name w:val="TitleOption3"/>
    <w:basedOn w:val="Title"/>
    <w:uiPriority w:val="6"/>
    <w:semiHidden/>
    <w:rsid w:val="00110D36"/>
    <w:rPr>
      <w:color w:val="2C2153" w:themeColor="accent4"/>
    </w:rPr>
  </w:style>
  <w:style w:type="character" w:styleId="CommentReference">
    <w:name w:val="annotation reference"/>
    <w:basedOn w:val="DefaultParagraphFont"/>
    <w:uiPriority w:val="99"/>
    <w:semiHidden/>
    <w:rsid w:val="00C014F1"/>
    <w:rPr>
      <w:sz w:val="16"/>
      <w:szCs w:val="16"/>
    </w:rPr>
  </w:style>
  <w:style w:type="paragraph" w:styleId="CommentText">
    <w:name w:val="annotation text"/>
    <w:basedOn w:val="Normal"/>
    <w:link w:val="CommentTextChar"/>
    <w:uiPriority w:val="99"/>
    <w:semiHidden/>
    <w:rsid w:val="00C014F1"/>
    <w:rPr>
      <w:sz w:val="20"/>
      <w:szCs w:val="20"/>
    </w:rPr>
  </w:style>
  <w:style w:type="character" w:customStyle="1" w:styleId="CommentTextChar">
    <w:name w:val="Comment Text Char"/>
    <w:basedOn w:val="DefaultParagraphFont"/>
    <w:link w:val="CommentText"/>
    <w:uiPriority w:val="99"/>
    <w:semiHidden/>
    <w:rsid w:val="00C014F1"/>
    <w:rPr>
      <w:sz w:val="20"/>
      <w:szCs w:val="20"/>
    </w:rPr>
  </w:style>
  <w:style w:type="paragraph" w:styleId="CommentSubject">
    <w:name w:val="annotation subject"/>
    <w:basedOn w:val="CommentText"/>
    <w:next w:val="CommentText"/>
    <w:link w:val="CommentSubjectChar"/>
    <w:uiPriority w:val="99"/>
    <w:semiHidden/>
    <w:unhideWhenUsed/>
    <w:rsid w:val="00C014F1"/>
    <w:rPr>
      <w:b/>
      <w:bCs/>
    </w:rPr>
  </w:style>
  <w:style w:type="character" w:customStyle="1" w:styleId="CommentSubjectChar">
    <w:name w:val="Comment Subject Char"/>
    <w:basedOn w:val="CommentTextChar"/>
    <w:link w:val="CommentSubject"/>
    <w:uiPriority w:val="99"/>
    <w:semiHidden/>
    <w:rsid w:val="00C014F1"/>
    <w:rPr>
      <w:b/>
      <w:bCs/>
      <w:sz w:val="20"/>
      <w:szCs w:val="20"/>
    </w:rPr>
  </w:style>
  <w:style w:type="paragraph" w:styleId="BalloonText">
    <w:name w:val="Balloon Text"/>
    <w:basedOn w:val="Normal"/>
    <w:link w:val="BalloonTextChar"/>
    <w:uiPriority w:val="99"/>
    <w:semiHidden/>
    <w:unhideWhenUsed/>
    <w:rsid w:val="00C014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4F1"/>
    <w:rPr>
      <w:rFonts w:ascii="Segoe UI" w:hAnsi="Segoe UI" w:cs="Segoe UI"/>
      <w:sz w:val="18"/>
      <w:szCs w:val="18"/>
    </w:rPr>
  </w:style>
  <w:style w:type="paragraph" w:customStyle="1" w:styleId="TableLeft1">
    <w:name w:val="Table Left 1"/>
    <w:basedOn w:val="Normal"/>
    <w:uiPriority w:val="7"/>
    <w:qFormat/>
    <w:rsid w:val="00133F58"/>
    <w:pPr>
      <w:spacing w:before="120"/>
    </w:pPr>
    <w:rPr>
      <w:color w:val="E99757" w:themeColor="accent2"/>
      <w:spacing w:val="40"/>
      <w:kern w:val="28"/>
      <w:sz w:val="28"/>
    </w:rPr>
  </w:style>
  <w:style w:type="paragraph" w:customStyle="1" w:styleId="TableLeft2">
    <w:name w:val="Table Left 2"/>
    <w:basedOn w:val="Normal"/>
    <w:uiPriority w:val="7"/>
    <w:qFormat/>
    <w:rsid w:val="00133F58"/>
    <w:pPr>
      <w:spacing w:before="120"/>
    </w:pPr>
    <w:rPr>
      <w:color w:val="A53F52" w:themeColor="accent1"/>
      <w:spacing w:val="40"/>
      <w:kern w:val="28"/>
      <w:sz w:val="28"/>
    </w:rPr>
  </w:style>
  <w:style w:type="paragraph" w:customStyle="1" w:styleId="TableLeft3">
    <w:name w:val="Table Left 3"/>
    <w:basedOn w:val="Normal"/>
    <w:uiPriority w:val="7"/>
    <w:qFormat/>
    <w:rsid w:val="00133F58"/>
    <w:pPr>
      <w:spacing w:before="120"/>
    </w:pPr>
    <w:rPr>
      <w:color w:val="44546A" w:themeColor="text2"/>
      <w:spacing w:val="40"/>
      <w:kern w:val="28"/>
      <w:sz w:val="28"/>
    </w:rPr>
  </w:style>
  <w:style w:type="paragraph" w:customStyle="1" w:styleId="TableData">
    <w:name w:val="Table Data"/>
    <w:basedOn w:val="Normal"/>
    <w:uiPriority w:val="7"/>
    <w:qFormat/>
    <w:rsid w:val="006013C2"/>
    <w:pPr>
      <w:jc w:val="center"/>
    </w:pPr>
    <w:rPr>
      <w:color w:val="000000" w:themeColor="text1"/>
    </w:rPr>
  </w:style>
  <w:style w:type="paragraph" w:customStyle="1" w:styleId="TableHeader">
    <w:name w:val="Table Header"/>
    <w:basedOn w:val="Normal"/>
    <w:uiPriority w:val="7"/>
    <w:qFormat/>
    <w:rsid w:val="007366D6"/>
    <w:pPr>
      <w:jc w:val="center"/>
    </w:pPr>
    <w:rPr>
      <w:color w:val="000000" w:themeColor="text1"/>
      <w:spacing w:val="40"/>
      <w:kern w:val="28"/>
      <w:sz w:val="28"/>
    </w:rPr>
  </w:style>
  <w:style w:type="paragraph" w:customStyle="1" w:styleId="ListHeader">
    <w:name w:val="List Header"/>
    <w:basedOn w:val="Normal"/>
    <w:uiPriority w:val="7"/>
    <w:qFormat/>
    <w:rsid w:val="0053179B"/>
    <w:pPr>
      <w:spacing w:before="80"/>
    </w:pPr>
    <w:rPr>
      <w:spacing w:val="40"/>
      <w:kern w:val="28"/>
      <w:sz w:val="28"/>
    </w:rPr>
  </w:style>
  <w:style w:type="paragraph" w:customStyle="1" w:styleId="Bullets">
    <w:name w:val="Bullets"/>
    <w:basedOn w:val="Normal"/>
    <w:uiPriority w:val="7"/>
    <w:qFormat/>
    <w:rsid w:val="00C17936"/>
    <w:pPr>
      <w:numPr>
        <w:numId w:val="7"/>
      </w:numPr>
      <w:spacing w:before="120"/>
      <w:ind w:left="360"/>
    </w:pPr>
  </w:style>
  <w:style w:type="paragraph" w:customStyle="1" w:styleId="CoverInfo">
    <w:name w:val="Cover Info"/>
    <w:basedOn w:val="Normal"/>
    <w:uiPriority w:val="2"/>
    <w:qFormat/>
    <w:rsid w:val="0010133A"/>
    <w:pPr>
      <w:spacing w:before="120"/>
      <w:jc w:val="center"/>
    </w:pPr>
    <w:rPr>
      <w:color w:val="FFFFFF" w:themeColor="background1"/>
      <w:spacing w:val="40"/>
      <w:kern w:val="28"/>
      <w:sz w:val="28"/>
    </w:rPr>
  </w:style>
  <w:style w:type="paragraph" w:styleId="TOCHeading">
    <w:name w:val="TOC Heading"/>
    <w:basedOn w:val="Heading1"/>
    <w:next w:val="Normal"/>
    <w:uiPriority w:val="39"/>
    <w:unhideWhenUsed/>
    <w:qFormat/>
    <w:rsid w:val="001F2FC4"/>
    <w:pPr>
      <w:keepNext/>
      <w:keepLines/>
      <w:spacing w:before="240" w:line="259" w:lineRule="auto"/>
      <w:outlineLvl w:val="9"/>
    </w:pPr>
    <w:rPr>
      <w:rFonts w:asciiTheme="majorHAnsi" w:eastAsiaTheme="majorEastAsia" w:hAnsiTheme="majorHAnsi" w:cstheme="majorBidi"/>
      <w:caps w:val="0"/>
      <w:color w:val="7B2F3D" w:themeColor="accent1" w:themeShade="BF"/>
      <w:spacing w:val="0"/>
      <w:sz w:val="32"/>
      <w:szCs w:val="32"/>
    </w:rPr>
  </w:style>
  <w:style w:type="paragraph" w:styleId="TOC3">
    <w:name w:val="toc 3"/>
    <w:basedOn w:val="Normal"/>
    <w:next w:val="Normal"/>
    <w:autoRedefine/>
    <w:uiPriority w:val="39"/>
    <w:rsid w:val="001F2FC4"/>
    <w:pPr>
      <w:spacing w:after="100"/>
      <w:ind w:left="440"/>
    </w:pPr>
  </w:style>
  <w:style w:type="paragraph" w:styleId="TOC2">
    <w:name w:val="toc 2"/>
    <w:basedOn w:val="Normal"/>
    <w:next w:val="Normal"/>
    <w:autoRedefine/>
    <w:uiPriority w:val="39"/>
    <w:rsid w:val="001F2FC4"/>
    <w:pPr>
      <w:spacing w:after="100"/>
      <w:ind w:left="220"/>
    </w:pPr>
  </w:style>
  <w:style w:type="character" w:styleId="Hyperlink">
    <w:name w:val="Hyperlink"/>
    <w:basedOn w:val="DefaultParagraphFont"/>
    <w:uiPriority w:val="99"/>
    <w:unhideWhenUsed/>
    <w:rsid w:val="001F2FC4"/>
    <w:rPr>
      <w:color w:val="3A3838" w:themeColor="hyperlink"/>
      <w:u w:val="single"/>
    </w:rPr>
  </w:style>
  <w:style w:type="paragraph" w:styleId="ListParagraph">
    <w:name w:val="List Paragraph"/>
    <w:basedOn w:val="Normal"/>
    <w:uiPriority w:val="34"/>
    <w:rsid w:val="005C0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820691">
      <w:bodyDiv w:val="1"/>
      <w:marLeft w:val="0"/>
      <w:marRight w:val="0"/>
      <w:marTop w:val="0"/>
      <w:marBottom w:val="0"/>
      <w:divBdr>
        <w:top w:val="none" w:sz="0" w:space="0" w:color="auto"/>
        <w:left w:val="none" w:sz="0" w:space="0" w:color="auto"/>
        <w:bottom w:val="none" w:sz="0" w:space="0" w:color="auto"/>
        <w:right w:val="none" w:sz="0" w:space="0" w:color="auto"/>
      </w:divBdr>
    </w:div>
    <w:div w:id="81641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image" Target="media/image12.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oleObject1.bin"/><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endnotes" Target="endnotes.xml"/><Relationship Id="rId19" Type="http://schemas.openxmlformats.org/officeDocument/2006/relationships/image" Target="media/image7.emf"/><Relationship Id="rId31" Type="http://schemas.openxmlformats.org/officeDocument/2006/relationships/image" Target="media/image1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AppData\Roaming\Microsoft\Templates\Modern%20business%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51263719B64DA1839222AC39D2D31E"/>
        <w:category>
          <w:name w:val="General"/>
          <w:gallery w:val="placeholder"/>
        </w:category>
        <w:types>
          <w:type w:val="bbPlcHdr"/>
        </w:types>
        <w:behaviors>
          <w:behavior w:val="content"/>
        </w:behaviors>
        <w:guid w:val="{C0B1A3CB-7EFD-4E4F-8FCB-0FB46D913270}"/>
      </w:docPartPr>
      <w:docPartBody>
        <w:p w:rsidR="00A64C83" w:rsidRDefault="00000000">
          <w:pPr>
            <w:pStyle w:val="FF51263719B64DA1839222AC39D2D31E"/>
          </w:pPr>
          <w:r w:rsidRPr="004048B0">
            <w:t>SUBHEADING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D0FFE"/>
    <w:multiLevelType w:val="hybridMultilevel"/>
    <w:tmpl w:val="755E11E0"/>
    <w:lvl w:ilvl="0" w:tplc="BA025B48">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06532398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DE2"/>
    <w:rsid w:val="00273214"/>
    <w:rsid w:val="00744C18"/>
    <w:rsid w:val="00844814"/>
    <w:rsid w:val="008F2896"/>
    <w:rsid w:val="00A33264"/>
    <w:rsid w:val="00A64C83"/>
    <w:rsid w:val="00AA21BE"/>
    <w:rsid w:val="00B32DE2"/>
    <w:rsid w:val="00BD48C3"/>
    <w:rsid w:val="00C71354"/>
    <w:rsid w:val="00CB2763"/>
    <w:rsid w:val="00FE347D"/>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1"/>
    <w:qFormat/>
    <w:pPr>
      <w:spacing w:before="120" w:after="0" w:line="240" w:lineRule="auto"/>
      <w:outlineLvl w:val="1"/>
    </w:pPr>
    <w:rPr>
      <w:rFonts w:eastAsiaTheme="minorHAnsi"/>
      <w:caps/>
      <w:spacing w:val="80"/>
      <w:sz w:val="72"/>
      <w:szCs w:val="72"/>
      <w:lang w:val="en-US" w:eastAsia="en-US"/>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after="0" w:line="240" w:lineRule="auto"/>
      <w:contextualSpacing/>
      <w:jc w:val="center"/>
    </w:pPr>
    <w:rPr>
      <w:rFonts w:asciiTheme="majorHAnsi" w:eastAsiaTheme="majorEastAsia" w:hAnsiTheme="majorHAnsi" w:cstheme="majorBidi"/>
      <w:caps/>
      <w:color w:val="FFFFFF" w:themeColor="background1"/>
      <w:sz w:val="96"/>
      <w:szCs w:val="56"/>
      <w:lang w:val="en-US" w:eastAsia="en-US"/>
    </w:rPr>
  </w:style>
  <w:style w:type="character" w:customStyle="1" w:styleId="TitleChar">
    <w:name w:val="Title Char"/>
    <w:basedOn w:val="DefaultParagraphFont"/>
    <w:link w:val="Title"/>
    <w:rPr>
      <w:rFonts w:asciiTheme="majorHAnsi" w:eastAsiaTheme="majorEastAsia" w:hAnsiTheme="majorHAnsi" w:cstheme="majorBidi"/>
      <w:caps/>
      <w:color w:val="FFFFFF" w:themeColor="background1"/>
      <w:sz w:val="96"/>
      <w:szCs w:val="56"/>
      <w:lang w:val="en-US" w:eastAsia="en-US"/>
    </w:rPr>
  </w:style>
  <w:style w:type="paragraph" w:styleId="Subtitle">
    <w:name w:val="Subtitle"/>
    <w:basedOn w:val="Heading3"/>
    <w:next w:val="Normal"/>
    <w:link w:val="SubtitleChar"/>
    <w:uiPriority w:val="9"/>
    <w:pPr>
      <w:keepNext w:val="0"/>
      <w:keepLines w:val="0"/>
      <w:framePr w:wrap="auto" w:vAnchor="text" w:hAnchor="margin" w:y="203"/>
      <w:spacing w:before="120" w:line="240" w:lineRule="auto"/>
      <w:jc w:val="center"/>
    </w:pPr>
    <w:rPr>
      <w:rFonts w:asciiTheme="minorHAnsi" w:eastAsiaTheme="minorHAnsi" w:hAnsiTheme="minorHAnsi" w:cstheme="minorBidi"/>
      <w:b/>
      <w:bCs/>
      <w:caps/>
      <w:noProof/>
      <w:color w:val="FFFFFF" w:themeColor="background1"/>
      <w:spacing w:val="80"/>
      <w:sz w:val="36"/>
      <w:szCs w:val="32"/>
      <w:lang w:val="en-US" w:eastAsia="en-US"/>
    </w:rPr>
  </w:style>
  <w:style w:type="character" w:customStyle="1" w:styleId="SubtitleChar">
    <w:name w:val="Subtitle Char"/>
    <w:basedOn w:val="DefaultParagraphFont"/>
    <w:link w:val="Subtitle"/>
    <w:uiPriority w:val="9"/>
    <w:rPr>
      <w:rFonts w:eastAsiaTheme="minorHAnsi"/>
      <w:b/>
      <w:bCs/>
      <w:caps/>
      <w:noProof/>
      <w:color w:val="FFFFFF" w:themeColor="background1"/>
      <w:spacing w:val="80"/>
      <w:sz w:val="36"/>
      <w:szCs w:val="32"/>
      <w:lang w:val="en-US"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Pr>
      <w:color w:val="808080"/>
    </w:rPr>
  </w:style>
  <w:style w:type="paragraph" w:customStyle="1" w:styleId="FF51263719B64DA1839222AC39D2D31E">
    <w:name w:val="FF51263719B64DA1839222AC39D2D31E"/>
  </w:style>
  <w:style w:type="character" w:customStyle="1" w:styleId="Heading2Char">
    <w:name w:val="Heading 2 Char"/>
    <w:basedOn w:val="DefaultParagraphFont"/>
    <w:link w:val="Heading2"/>
    <w:uiPriority w:val="1"/>
    <w:rPr>
      <w:rFonts w:eastAsiaTheme="minorHAnsi"/>
      <w:caps/>
      <w:spacing w:val="80"/>
      <w:sz w:val="72"/>
      <w:szCs w:val="7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ech">
      <a:dk1>
        <a:sysClr val="windowText" lastClr="000000"/>
      </a:dk1>
      <a:lt1>
        <a:sysClr val="window" lastClr="FFFFFF"/>
      </a:lt1>
      <a:dk2>
        <a:srgbClr val="44546A"/>
      </a:dk2>
      <a:lt2>
        <a:srgbClr val="E7E6E6"/>
      </a:lt2>
      <a:accent1>
        <a:srgbClr val="A53F52"/>
      </a:accent1>
      <a:accent2>
        <a:srgbClr val="E99757"/>
      </a:accent2>
      <a:accent3>
        <a:srgbClr val="2F3342"/>
      </a:accent3>
      <a:accent4>
        <a:srgbClr val="2C2153"/>
      </a:accent4>
      <a:accent5>
        <a:srgbClr val="01023B"/>
      </a:accent5>
      <a:accent6>
        <a:srgbClr val="7F7F7F"/>
      </a:accent6>
      <a:hlink>
        <a:srgbClr val="3A3838"/>
      </a:hlink>
      <a:folHlink>
        <a:srgbClr val="D0CEC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5D56AAF0-D252-4FF8-9991-A44B35548CEA}">
  <ds:schemaRefs>
    <ds:schemaRef ds:uri="http://schemas.microsoft.com/sharepoint/v3/contenttype/forms"/>
  </ds:schemaRefs>
</ds:datastoreItem>
</file>

<file path=customXml/itemProps2.xml><?xml version="1.0" encoding="utf-8"?>
<ds:datastoreItem xmlns:ds="http://schemas.openxmlformats.org/officeDocument/2006/customXml" ds:itemID="{204DBCAC-6DFF-4A41-828A-4E1C226BFFED}">
  <ds:schemaRefs>
    <ds:schemaRef ds:uri="http://schemas.openxmlformats.org/officeDocument/2006/bibliography"/>
  </ds:schemaRefs>
</ds:datastoreItem>
</file>

<file path=customXml/itemProps3.xml><?xml version="1.0" encoding="utf-8"?>
<ds:datastoreItem xmlns:ds="http://schemas.openxmlformats.org/officeDocument/2006/customXml" ds:itemID="{BF3D3D9D-0340-4753-8F4F-1DD1E7772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3D0F0-3CCF-4486-969B-CD1E58AD8FDF}">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Modern business report.dotx</Template>
  <TotalTime>0</TotalTime>
  <Pages>1</Pages>
  <Words>2584</Words>
  <Characters>14730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2022-08-18T22:49:00Z</dcterms:created>
  <dcterms:modified xsi:type="dcterms:W3CDTF">2023-04-04T04:32:00Z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